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7E31" w14:textId="110228BC" w:rsidR="00CF5DC4" w:rsidRDefault="009D064A" w:rsidP="0036721C">
      <w:pPr>
        <w:pStyle w:val="Rubrik1"/>
      </w:pPr>
      <w:r>
        <w:t>Bilaga</w:t>
      </w:r>
      <w:r w:rsidR="00295936">
        <w:t xml:space="preserve"> S</w:t>
      </w:r>
      <w:r w:rsidR="009040DB">
        <w:t>3</w:t>
      </w:r>
      <w:r w:rsidR="00295936">
        <w:t xml:space="preserve"> </w:t>
      </w:r>
      <w:r w:rsidR="00295936">
        <w:br/>
      </w:r>
      <w:r w:rsidR="009040DB">
        <w:t>Model</w:t>
      </w:r>
      <w:r w:rsidR="001258E7">
        <w:t>Lförsäkran</w:t>
      </w:r>
    </w:p>
    <w:p w14:paraId="6E949F61" w14:textId="2EF40431" w:rsidR="00546793" w:rsidRPr="008A1F72" w:rsidRDefault="009040DB" w:rsidP="009040DB">
      <w:pPr>
        <w:rPr>
          <w:rFonts w:ascii="Arial" w:hAnsi="Arial" w:cs="Arial"/>
        </w:rPr>
      </w:pPr>
      <w:r w:rsidRPr="008A1F72">
        <w:rPr>
          <w:rFonts w:ascii="Arial" w:hAnsi="Arial" w:cs="Arial"/>
        </w:rPr>
        <w:t xml:space="preserve">Bilaga S1, S2 och S3 ska, i original, ha inkommit till SGI (SGI, 581 93 Linköping) inom </w:t>
      </w:r>
      <w:r w:rsidR="008A1F72">
        <w:rPr>
          <w:rFonts w:ascii="Arial" w:hAnsi="Arial" w:cs="Arial"/>
        </w:rPr>
        <w:t>tio</w:t>
      </w:r>
      <w:r w:rsidRPr="008A1F72">
        <w:rPr>
          <w:rFonts w:ascii="Arial" w:hAnsi="Arial" w:cs="Arial"/>
        </w:rPr>
        <w:t xml:space="preserve"> arbetsdagar efter utlysningens stängning. Märk kuvertet ”Tuffo-ansökan”.</w:t>
      </w:r>
    </w:p>
    <w:p w14:paraId="34D0BC18" w14:textId="77777777" w:rsidR="00546793" w:rsidRPr="008A1F72" w:rsidRDefault="00546793" w:rsidP="009040DB">
      <w:pPr>
        <w:rPr>
          <w:rFonts w:ascii="Arial" w:hAnsi="Arial" w:cs="Arial"/>
        </w:rPr>
      </w:pPr>
    </w:p>
    <w:p w14:paraId="1DBEDB43" w14:textId="521985EA" w:rsidR="009040DB" w:rsidRPr="008A1F72" w:rsidRDefault="00546793" w:rsidP="00546793">
      <w:pPr>
        <w:rPr>
          <w:rFonts w:ascii="Arial" w:hAnsi="Arial" w:cs="Arial"/>
        </w:rPr>
      </w:pPr>
      <w:r w:rsidRPr="008A1F72">
        <w:rPr>
          <w:rFonts w:ascii="Arial" w:hAnsi="Arial" w:cs="Arial"/>
        </w:rPr>
        <w:t xml:space="preserve">Följande dokument motsvarar Kommissionens meddelande avseende exempel på försäkran rörande uppgifter om ett företags status som tillhörande kategorin mikroföretag samt små och medelstora företag (2003/C 118/03).  </w:t>
      </w:r>
      <w:r w:rsidR="009040DB" w:rsidRPr="008A1F72">
        <w:rPr>
          <w:rFonts w:ascii="Arial" w:hAnsi="Arial" w:cs="Arial"/>
        </w:rPr>
        <w:fldChar w:fldCharType="begin">
          <w:ffData>
            <w:name w:val="Text4"/>
            <w:enabled/>
            <w:calcOnExit w:val="0"/>
            <w:textInput/>
          </w:ffData>
        </w:fldChar>
      </w:r>
      <w:bookmarkStart w:id="0" w:name="Text4"/>
      <w:r w:rsidR="009040DB" w:rsidRPr="008A1F72">
        <w:rPr>
          <w:rFonts w:ascii="Arial" w:hAnsi="Arial" w:cs="Arial"/>
        </w:rPr>
        <w:instrText xml:space="preserve"> FORMTEXT </w:instrText>
      </w:r>
      <w:r w:rsidR="009040DB" w:rsidRPr="008A1F72">
        <w:rPr>
          <w:rFonts w:ascii="Arial" w:hAnsi="Arial" w:cs="Arial"/>
        </w:rPr>
      </w:r>
      <w:r w:rsidR="009040DB" w:rsidRPr="008A1F72">
        <w:rPr>
          <w:rFonts w:ascii="Arial" w:hAnsi="Arial" w:cs="Arial"/>
        </w:rPr>
        <w:fldChar w:fldCharType="separate"/>
      </w:r>
      <w:r w:rsidR="009040DB" w:rsidRPr="008A1F72">
        <w:rPr>
          <w:rFonts w:ascii="Arial" w:hAnsi="Arial" w:cs="Arial"/>
        </w:rPr>
        <w:fldChar w:fldCharType="end"/>
      </w:r>
      <w:bookmarkEnd w:id="0"/>
    </w:p>
    <w:p w14:paraId="3BE5CE4C" w14:textId="7A28111F" w:rsidR="009040DB" w:rsidRDefault="009040DB" w:rsidP="009040DB"/>
    <w:p w14:paraId="6E25D875" w14:textId="77777777" w:rsidR="009040DB" w:rsidRPr="009040DB" w:rsidRDefault="009040DB" w:rsidP="009040DB"/>
    <w:tbl>
      <w:tblPr>
        <w:tblStyle w:val="Tabellrutnt"/>
        <w:tblW w:w="0" w:type="auto"/>
        <w:tblLook w:val="04A0" w:firstRow="1" w:lastRow="0" w:firstColumn="1" w:lastColumn="0" w:noHBand="0" w:noVBand="1"/>
      </w:tblPr>
      <w:tblGrid>
        <w:gridCol w:w="2827"/>
        <w:gridCol w:w="6235"/>
      </w:tblGrid>
      <w:tr w:rsidR="00697BFD" w14:paraId="33018E61" w14:textId="77777777" w:rsidTr="002E7CB7">
        <w:tc>
          <w:tcPr>
            <w:tcW w:w="2830" w:type="dxa"/>
            <w:shd w:val="clear" w:color="auto" w:fill="EBECD9" w:themeFill="accent2" w:themeFillTint="33"/>
          </w:tcPr>
          <w:p w14:paraId="3A33E343" w14:textId="3ED5F742" w:rsidR="00697BFD" w:rsidRPr="008A1F72" w:rsidRDefault="00697BFD" w:rsidP="002E7CB7">
            <w:pPr>
              <w:rPr>
                <w:rFonts w:ascii="Arial" w:hAnsi="Arial" w:cs="Arial"/>
                <w:szCs w:val="16"/>
              </w:rPr>
            </w:pPr>
            <w:r w:rsidRPr="008A1F72">
              <w:rPr>
                <w:rFonts w:ascii="Arial" w:hAnsi="Arial" w:cs="Arial"/>
                <w:szCs w:val="16"/>
              </w:rPr>
              <w:t>Proje</w:t>
            </w:r>
            <w:r w:rsidR="001258E7" w:rsidRPr="008A1F72">
              <w:rPr>
                <w:rFonts w:ascii="Arial" w:hAnsi="Arial" w:cs="Arial"/>
                <w:szCs w:val="16"/>
              </w:rPr>
              <w:t>k</w:t>
            </w:r>
            <w:r w:rsidRPr="008A1F72">
              <w:rPr>
                <w:rFonts w:ascii="Arial" w:hAnsi="Arial" w:cs="Arial"/>
                <w:szCs w:val="16"/>
              </w:rPr>
              <w:t>t</w:t>
            </w:r>
            <w:r w:rsidR="001258E7" w:rsidRPr="008A1F72">
              <w:rPr>
                <w:rFonts w:ascii="Arial" w:hAnsi="Arial" w:cs="Arial"/>
                <w:szCs w:val="16"/>
              </w:rPr>
              <w:t>titel</w:t>
            </w:r>
            <w:r w:rsidRPr="008A1F72">
              <w:rPr>
                <w:rFonts w:ascii="Arial" w:hAnsi="Arial" w:cs="Arial"/>
                <w:szCs w:val="16"/>
              </w:rPr>
              <w:t>:</w:t>
            </w:r>
          </w:p>
        </w:tc>
        <w:tc>
          <w:tcPr>
            <w:tcW w:w="6245" w:type="dxa"/>
          </w:tcPr>
          <w:p w14:paraId="73A2436C" w14:textId="77777777" w:rsidR="00697BFD" w:rsidRPr="00B5114B" w:rsidRDefault="00697BFD" w:rsidP="002E7CB7">
            <w:pPr>
              <w:rPr>
                <w:sz w:val="24"/>
                <w:szCs w:val="24"/>
              </w:rPr>
            </w:pPr>
          </w:p>
        </w:tc>
      </w:tr>
    </w:tbl>
    <w:p w14:paraId="5DBFFAB9" w14:textId="77777777" w:rsidR="00697BFD" w:rsidRPr="00785676" w:rsidRDefault="00697BFD" w:rsidP="00697BFD">
      <w:pPr>
        <w:rPr>
          <w:sz w:val="16"/>
          <w:szCs w:val="14"/>
        </w:rPr>
      </w:pPr>
    </w:p>
    <w:tbl>
      <w:tblPr>
        <w:tblStyle w:val="Tabellrutnt"/>
        <w:tblW w:w="0" w:type="auto"/>
        <w:tblLook w:val="04A0" w:firstRow="1" w:lastRow="0" w:firstColumn="1" w:lastColumn="0" w:noHBand="0" w:noVBand="1"/>
      </w:tblPr>
      <w:tblGrid>
        <w:gridCol w:w="2828"/>
        <w:gridCol w:w="6234"/>
      </w:tblGrid>
      <w:tr w:rsidR="00697BFD" w14:paraId="298F9D74" w14:textId="77777777" w:rsidTr="002E7CB7">
        <w:tc>
          <w:tcPr>
            <w:tcW w:w="2830" w:type="dxa"/>
            <w:shd w:val="clear" w:color="auto" w:fill="EBECD9" w:themeFill="accent2" w:themeFillTint="33"/>
          </w:tcPr>
          <w:p w14:paraId="29028318" w14:textId="5F219CAB" w:rsidR="00697BFD" w:rsidRPr="008A1F72" w:rsidRDefault="001258E7" w:rsidP="002E7CB7">
            <w:pPr>
              <w:rPr>
                <w:rFonts w:ascii="Arial" w:hAnsi="Arial" w:cs="Arial"/>
                <w:szCs w:val="16"/>
              </w:rPr>
            </w:pPr>
            <w:r w:rsidRPr="008A1F72">
              <w:rPr>
                <w:rFonts w:ascii="Arial" w:hAnsi="Arial" w:cs="Arial"/>
                <w:szCs w:val="16"/>
              </w:rPr>
              <w:t>Namn, huvudsökande</w:t>
            </w:r>
            <w:r w:rsidR="00697BFD" w:rsidRPr="008A1F72">
              <w:rPr>
                <w:rFonts w:ascii="Arial" w:hAnsi="Arial" w:cs="Arial"/>
                <w:szCs w:val="16"/>
              </w:rPr>
              <w:t>:</w:t>
            </w:r>
          </w:p>
        </w:tc>
        <w:tc>
          <w:tcPr>
            <w:tcW w:w="6245" w:type="dxa"/>
          </w:tcPr>
          <w:p w14:paraId="606BFB2B" w14:textId="77777777" w:rsidR="00697BFD" w:rsidRPr="00B5114B" w:rsidRDefault="00697BFD" w:rsidP="002E7CB7">
            <w:pPr>
              <w:rPr>
                <w:sz w:val="24"/>
                <w:szCs w:val="24"/>
              </w:rPr>
            </w:pPr>
          </w:p>
        </w:tc>
      </w:tr>
    </w:tbl>
    <w:p w14:paraId="05983626" w14:textId="77777777" w:rsidR="00295936" w:rsidRPr="00295936" w:rsidRDefault="00295936" w:rsidP="00295936">
      <w:pPr>
        <w:rPr>
          <w:rFonts w:asciiTheme="minorHAnsi" w:hAnsiTheme="minorHAnsi"/>
        </w:rPr>
      </w:pPr>
    </w:p>
    <w:tbl>
      <w:tblPr>
        <w:tblStyle w:val="Tabellrutnt"/>
        <w:tblW w:w="0" w:type="auto"/>
        <w:tblLook w:val="04A0" w:firstRow="1" w:lastRow="0" w:firstColumn="1" w:lastColumn="0" w:noHBand="0" w:noVBand="1"/>
      </w:tblPr>
      <w:tblGrid>
        <w:gridCol w:w="2828"/>
        <w:gridCol w:w="6234"/>
      </w:tblGrid>
      <w:tr w:rsidR="009040DB" w14:paraId="4B219123" w14:textId="77777777" w:rsidTr="002E7CB7">
        <w:tc>
          <w:tcPr>
            <w:tcW w:w="2830" w:type="dxa"/>
            <w:shd w:val="clear" w:color="auto" w:fill="EBECD9" w:themeFill="accent2" w:themeFillTint="33"/>
          </w:tcPr>
          <w:p w14:paraId="0FDACAEB" w14:textId="503136A2" w:rsidR="009040DB" w:rsidRPr="008A1F72" w:rsidRDefault="001258E7" w:rsidP="002E7CB7">
            <w:pPr>
              <w:rPr>
                <w:rFonts w:ascii="Arial" w:hAnsi="Arial" w:cs="Arial"/>
                <w:szCs w:val="16"/>
              </w:rPr>
            </w:pPr>
            <w:r w:rsidRPr="008A1F72">
              <w:rPr>
                <w:rFonts w:ascii="Arial" w:hAnsi="Arial" w:cs="Arial"/>
                <w:szCs w:val="16"/>
              </w:rPr>
              <w:t>Namn, medsökande</w:t>
            </w:r>
            <w:r w:rsidR="009040DB" w:rsidRPr="008A1F72">
              <w:rPr>
                <w:rFonts w:ascii="Arial" w:hAnsi="Arial" w:cs="Arial"/>
                <w:szCs w:val="16"/>
              </w:rPr>
              <w:t>:</w:t>
            </w:r>
          </w:p>
        </w:tc>
        <w:tc>
          <w:tcPr>
            <w:tcW w:w="6245" w:type="dxa"/>
          </w:tcPr>
          <w:p w14:paraId="57A7602D" w14:textId="77777777" w:rsidR="009040DB" w:rsidRPr="00B5114B" w:rsidRDefault="009040DB" w:rsidP="002E7CB7">
            <w:pPr>
              <w:rPr>
                <w:sz w:val="24"/>
                <w:szCs w:val="24"/>
              </w:rPr>
            </w:pPr>
          </w:p>
        </w:tc>
      </w:tr>
    </w:tbl>
    <w:p w14:paraId="060884C9" w14:textId="77777777" w:rsidR="009040DB" w:rsidRDefault="009040DB" w:rsidP="00697BFD">
      <w:pPr>
        <w:autoSpaceDE w:val="0"/>
        <w:autoSpaceDN w:val="0"/>
        <w:adjustRightInd w:val="0"/>
        <w:rPr>
          <w:rFonts w:ascii="Arial" w:hAnsi="Arial" w:cs="Arial"/>
          <w:szCs w:val="24"/>
        </w:rPr>
      </w:pPr>
    </w:p>
    <w:p w14:paraId="5C038162" w14:textId="77777777" w:rsidR="00697BFD" w:rsidRDefault="00697BFD" w:rsidP="00271F8E">
      <w:pPr>
        <w:rPr>
          <w:rFonts w:asciiTheme="minorHAnsi" w:hAnsiTheme="minorHAnsi"/>
        </w:rPr>
      </w:pPr>
    </w:p>
    <w:p w14:paraId="0D876BC4" w14:textId="1B0D509D" w:rsidR="00697BFD" w:rsidRPr="00C54827" w:rsidRDefault="001258E7" w:rsidP="009040DB">
      <w:pPr>
        <w:pStyle w:val="Rubrik3"/>
        <w:rPr>
          <w:b/>
          <w:bCs w:val="0"/>
        </w:rPr>
      </w:pPr>
      <w:r>
        <w:rPr>
          <w:b/>
          <w:bCs w:val="0"/>
        </w:rPr>
        <w:t>Exakt identifikation av företaget</w:t>
      </w:r>
    </w:p>
    <w:p w14:paraId="7BD7FCB0" w14:textId="2805D643" w:rsidR="009040DB" w:rsidRDefault="009040DB" w:rsidP="00271F8E">
      <w:pPr>
        <w:rPr>
          <w:rFonts w:asciiTheme="minorHAnsi" w:hAnsiTheme="minorHAnsi"/>
        </w:rPr>
      </w:pPr>
    </w:p>
    <w:tbl>
      <w:tblPr>
        <w:tblStyle w:val="Tabellrutnt"/>
        <w:tblW w:w="0" w:type="auto"/>
        <w:tblLook w:val="04A0" w:firstRow="1" w:lastRow="0" w:firstColumn="1" w:lastColumn="0" w:noHBand="0" w:noVBand="1"/>
      </w:tblPr>
      <w:tblGrid>
        <w:gridCol w:w="4531"/>
        <w:gridCol w:w="4531"/>
      </w:tblGrid>
      <w:tr w:rsidR="009040DB" w14:paraId="190EE4DA" w14:textId="77777777" w:rsidTr="009040DB">
        <w:tc>
          <w:tcPr>
            <w:tcW w:w="4531" w:type="dxa"/>
            <w:shd w:val="clear" w:color="auto" w:fill="EBECD9" w:themeFill="accent2" w:themeFillTint="33"/>
          </w:tcPr>
          <w:p w14:paraId="20752F1D" w14:textId="4031A928" w:rsidR="009040DB" w:rsidRPr="008A1F72" w:rsidRDefault="001258E7" w:rsidP="008A1F72">
            <w:pPr>
              <w:rPr>
                <w:rFonts w:ascii="Arial" w:hAnsi="Arial" w:cs="Arial"/>
                <w:szCs w:val="16"/>
              </w:rPr>
            </w:pPr>
            <w:r w:rsidRPr="008A1F72">
              <w:rPr>
                <w:rFonts w:ascii="Arial" w:hAnsi="Arial" w:cs="Arial"/>
                <w:szCs w:val="16"/>
              </w:rPr>
              <w:t>Firmanamn</w:t>
            </w:r>
            <w:r w:rsidR="009040DB" w:rsidRPr="008A1F72">
              <w:rPr>
                <w:rFonts w:ascii="Arial" w:hAnsi="Arial" w:cs="Arial"/>
                <w:szCs w:val="16"/>
              </w:rPr>
              <w:t>:</w:t>
            </w:r>
          </w:p>
          <w:p w14:paraId="0B92C70C" w14:textId="06A1B4D6" w:rsidR="009040DB" w:rsidRPr="008A1F72" w:rsidRDefault="001258E7" w:rsidP="008A1F72">
            <w:pPr>
              <w:rPr>
                <w:rFonts w:ascii="Arial" w:hAnsi="Arial" w:cs="Arial"/>
                <w:szCs w:val="16"/>
              </w:rPr>
            </w:pPr>
            <w:r w:rsidRPr="008A1F72">
              <w:rPr>
                <w:rFonts w:ascii="Arial" w:hAnsi="Arial" w:cs="Arial"/>
                <w:szCs w:val="16"/>
              </w:rPr>
              <w:t>Huvudkontorets adress</w:t>
            </w:r>
            <w:r w:rsidR="009040DB" w:rsidRPr="008A1F72">
              <w:rPr>
                <w:rFonts w:ascii="Arial" w:hAnsi="Arial" w:cs="Arial"/>
                <w:szCs w:val="16"/>
              </w:rPr>
              <w:t>:</w:t>
            </w:r>
          </w:p>
          <w:p w14:paraId="18EAC392" w14:textId="704195D4" w:rsidR="009040DB" w:rsidRPr="008A1F72" w:rsidRDefault="008E773D" w:rsidP="008A1F72">
            <w:pPr>
              <w:rPr>
                <w:rFonts w:ascii="Arial" w:hAnsi="Arial" w:cs="Arial"/>
                <w:szCs w:val="16"/>
              </w:rPr>
            </w:pPr>
            <w:r w:rsidRPr="008A1F72">
              <w:rPr>
                <w:rFonts w:ascii="Arial" w:hAnsi="Arial" w:cs="Arial"/>
                <w:szCs w:val="16"/>
              </w:rPr>
              <w:t>Organisationsnummer</w:t>
            </w:r>
            <w:r w:rsidR="009040DB" w:rsidRPr="008A1F72">
              <w:rPr>
                <w:rFonts w:ascii="Arial" w:hAnsi="Arial" w:cs="Arial"/>
                <w:szCs w:val="16"/>
              </w:rPr>
              <w:t>:</w:t>
            </w:r>
          </w:p>
          <w:p w14:paraId="22211727" w14:textId="4D5EFCC6" w:rsidR="009040DB" w:rsidRPr="0032289A" w:rsidRDefault="001258E7" w:rsidP="008A1F72">
            <w:r w:rsidRPr="008A1F72">
              <w:rPr>
                <w:rFonts w:ascii="Arial" w:hAnsi="Arial" w:cs="Arial"/>
                <w:szCs w:val="16"/>
              </w:rPr>
              <w:t xml:space="preserve">Företagsledarnas namn och titel </w:t>
            </w:r>
            <w:r w:rsidR="009040DB" w:rsidRPr="008A1F72">
              <w:rPr>
                <w:rFonts w:ascii="Arial" w:hAnsi="Arial" w:cs="Arial"/>
                <w:szCs w:val="16"/>
              </w:rPr>
              <w:t>(</w:t>
            </w:r>
            <w:r w:rsidR="009040DB" w:rsidRPr="008A1F72">
              <w:rPr>
                <w:rFonts w:ascii="Arial" w:hAnsi="Arial" w:cs="Arial"/>
                <w:szCs w:val="16"/>
              </w:rPr>
              <w:footnoteReference w:id="1"/>
            </w:r>
            <w:r w:rsidR="009040DB" w:rsidRPr="008A1F72">
              <w:rPr>
                <w:rFonts w:ascii="Arial" w:hAnsi="Arial" w:cs="Arial"/>
                <w:szCs w:val="16"/>
              </w:rPr>
              <w:t>):</w:t>
            </w:r>
          </w:p>
        </w:tc>
        <w:tc>
          <w:tcPr>
            <w:tcW w:w="4531" w:type="dxa"/>
          </w:tcPr>
          <w:p w14:paraId="6A820536" w14:textId="77777777" w:rsidR="009040DB" w:rsidRPr="00B5114B" w:rsidRDefault="009040DB" w:rsidP="002E7CB7"/>
        </w:tc>
      </w:tr>
    </w:tbl>
    <w:p w14:paraId="02F99898" w14:textId="1535DEFD" w:rsidR="009040DB" w:rsidRDefault="009040DB" w:rsidP="00271F8E">
      <w:pPr>
        <w:rPr>
          <w:rFonts w:asciiTheme="minorHAnsi" w:hAnsiTheme="minorHAnsi"/>
        </w:rPr>
      </w:pPr>
    </w:p>
    <w:p w14:paraId="1F3DE58B" w14:textId="77777777" w:rsidR="00697BFD" w:rsidRDefault="00697BFD" w:rsidP="00697BFD"/>
    <w:p w14:paraId="249BC6D6" w14:textId="65F66D96" w:rsidR="00697BFD" w:rsidRPr="00C54827" w:rsidRDefault="001258E7" w:rsidP="00D2289D">
      <w:pPr>
        <w:pStyle w:val="Rubrik3"/>
        <w:rPr>
          <w:b/>
          <w:bCs w:val="0"/>
        </w:rPr>
      </w:pPr>
      <w:r>
        <w:rPr>
          <w:b/>
          <w:bCs w:val="0"/>
        </w:rPr>
        <w:t>Typ av företag</w:t>
      </w:r>
      <w:r w:rsidR="009040DB" w:rsidRPr="00C54827">
        <w:rPr>
          <w:b/>
          <w:bCs w:val="0"/>
        </w:rPr>
        <w:t xml:space="preserve"> (se </w:t>
      </w:r>
      <w:r>
        <w:rPr>
          <w:b/>
          <w:bCs w:val="0"/>
        </w:rPr>
        <w:t>anmärkningar</w:t>
      </w:r>
      <w:r w:rsidR="009040DB" w:rsidRPr="00C54827">
        <w:rPr>
          <w:b/>
          <w:bCs w:val="0"/>
        </w:rPr>
        <w:t>)</w:t>
      </w:r>
    </w:p>
    <w:p w14:paraId="0727C235" w14:textId="77777777" w:rsidR="00697BFD" w:rsidRDefault="00697BFD" w:rsidP="00697BFD"/>
    <w:p w14:paraId="1B522327" w14:textId="0CCEA432" w:rsidR="00697BFD" w:rsidRDefault="001258E7" w:rsidP="00697BFD">
      <w:r>
        <w:t>Markera med ett kryss den eller de uppgifter som passar på det ansökande företaget</w:t>
      </w:r>
      <w:r w:rsidR="00D2289D">
        <w:t>:</w:t>
      </w:r>
    </w:p>
    <w:p w14:paraId="7E037611" w14:textId="65D56F9F" w:rsidR="00D2289D" w:rsidRDefault="00D2289D" w:rsidP="00697BFD"/>
    <w:p w14:paraId="532F5640" w14:textId="567D537B" w:rsidR="001258E7" w:rsidRDefault="00E4146E" w:rsidP="001258E7">
      <w:pPr>
        <w:ind w:left="2608" w:hanging="2608"/>
      </w:pPr>
      <w:sdt>
        <w:sdtPr>
          <w:id w:val="1917971980"/>
          <w14:checkbox>
            <w14:checked w14:val="0"/>
            <w14:checkedState w14:val="2612" w14:font="MS Gothic"/>
            <w14:uncheckedState w14:val="2610" w14:font="MS Gothic"/>
          </w14:checkbox>
        </w:sdtPr>
        <w:sdtEndPr/>
        <w:sdtContent>
          <w:r w:rsidR="00D2289D">
            <w:rPr>
              <w:rFonts w:ascii="MS Gothic" w:eastAsia="MS Gothic" w:hAnsi="MS Gothic" w:hint="eastAsia"/>
            </w:rPr>
            <w:t>☐</w:t>
          </w:r>
        </w:sdtContent>
      </w:sdt>
      <w:r w:rsidR="00D2289D">
        <w:t xml:space="preserve">     </w:t>
      </w:r>
      <w:r w:rsidR="001258E7">
        <w:t>Fristående företag</w:t>
      </w:r>
      <w:r w:rsidR="00D2289D">
        <w:tab/>
      </w:r>
      <w:r w:rsidR="00D2289D">
        <w:tab/>
      </w:r>
      <w:r w:rsidR="001258E7">
        <w:t xml:space="preserve">I det här fallet har uppgifterna nedan hämtats endast från </w:t>
      </w:r>
    </w:p>
    <w:p w14:paraId="3668F737" w14:textId="77777777" w:rsidR="001258E7" w:rsidRDefault="001258E7" w:rsidP="001258E7">
      <w:pPr>
        <w:ind w:left="2608" w:firstLine="1304"/>
      </w:pPr>
      <w:r>
        <w:t>det ansökande företagets räkenskaper</w:t>
      </w:r>
      <w:r w:rsidR="00D2289D">
        <w:t>.</w:t>
      </w:r>
      <w:r>
        <w:t xml:space="preserve"> Endast försäkran </w:t>
      </w:r>
    </w:p>
    <w:p w14:paraId="482813EF" w14:textId="78117FDF" w:rsidR="00D2289D" w:rsidRDefault="001258E7" w:rsidP="001258E7">
      <w:pPr>
        <w:ind w:left="2608" w:firstLine="1304"/>
      </w:pPr>
      <w:r>
        <w:t>ska fyllas i, inte bilaga</w:t>
      </w:r>
      <w:r w:rsidR="002D1CA5">
        <w:t>n</w:t>
      </w:r>
      <w:r>
        <w:t>.</w:t>
      </w:r>
    </w:p>
    <w:p w14:paraId="024E2C0A" w14:textId="0BFC3EC6" w:rsidR="00D2289D" w:rsidRDefault="00D2289D" w:rsidP="00D2289D">
      <w:pPr>
        <w:ind w:left="2608" w:hanging="2608"/>
      </w:pPr>
    </w:p>
    <w:p w14:paraId="399C4842" w14:textId="3EC42C83" w:rsidR="001258E7" w:rsidRDefault="00E4146E" w:rsidP="00E4146E">
      <w:pPr>
        <w:ind w:left="3969" w:hanging="3969"/>
      </w:pPr>
      <w:sdt>
        <w:sdtPr>
          <w:id w:val="1942868074"/>
          <w14:checkbox>
            <w14:checked w14:val="0"/>
            <w14:checkedState w14:val="2612" w14:font="MS Gothic"/>
            <w14:uncheckedState w14:val="2610" w14:font="MS Gothic"/>
          </w14:checkbox>
        </w:sdtPr>
        <w:sdtEndPr/>
        <w:sdtContent>
          <w:r w:rsidR="00D2289D">
            <w:rPr>
              <w:rFonts w:ascii="MS Gothic" w:eastAsia="MS Gothic" w:hAnsi="MS Gothic" w:hint="eastAsia"/>
            </w:rPr>
            <w:t>☐</w:t>
          </w:r>
        </w:sdtContent>
      </w:sdt>
      <w:r w:rsidR="00D2289D">
        <w:t xml:space="preserve">     </w:t>
      </w:r>
      <w:r w:rsidR="001258E7">
        <w:t>Partnerföretag</w:t>
      </w:r>
      <w:r w:rsidR="00D2289D">
        <w:tab/>
      </w:r>
      <w:r w:rsidR="001258E7">
        <w:t>Bilagan fylls i och bifogas (plus eventuella</w:t>
      </w:r>
      <w:r>
        <w:t xml:space="preserve"> </w:t>
      </w:r>
      <w:r>
        <w:br/>
      </w:r>
      <w:r w:rsidR="001258E7">
        <w:t>kompletterande</w:t>
      </w:r>
    </w:p>
    <w:p w14:paraId="0C5ED98B" w14:textId="17C8F396" w:rsidR="00D2289D" w:rsidRDefault="00E4146E" w:rsidP="001258E7">
      <w:pPr>
        <w:ind w:left="2608" w:firstLine="1304"/>
      </w:pPr>
      <w:r>
        <w:t>h</w:t>
      </w:r>
      <w:r w:rsidR="001258E7">
        <w:t>andlingar)</w:t>
      </w:r>
      <w:r w:rsidR="00D2289D">
        <w:t>,</w:t>
      </w:r>
      <w:r w:rsidR="001258E7">
        <w:t xml:space="preserve"> därefter skall försäkran kompletteras genom</w:t>
      </w:r>
      <w:r w:rsidR="00D2289D">
        <w:t xml:space="preserve"> </w:t>
      </w:r>
    </w:p>
    <w:p w14:paraId="75EF25D0" w14:textId="7E626F41" w:rsidR="00D2289D" w:rsidRDefault="00E4146E" w:rsidP="00D2289D">
      <w:sdt>
        <w:sdtPr>
          <w:id w:val="657736067"/>
          <w14:checkbox>
            <w14:checked w14:val="0"/>
            <w14:checkedState w14:val="2612" w14:font="MS Gothic"/>
            <w14:uncheckedState w14:val="2610" w14:font="MS Gothic"/>
          </w14:checkbox>
        </w:sdtPr>
        <w:sdtEndPr/>
        <w:sdtContent>
          <w:r w:rsidR="00D2289D">
            <w:rPr>
              <w:rFonts w:ascii="MS Gothic" w:eastAsia="MS Gothic" w:hAnsi="MS Gothic" w:hint="eastAsia"/>
            </w:rPr>
            <w:t>☐</w:t>
          </w:r>
        </w:sdtContent>
      </w:sdt>
      <w:r w:rsidR="00D2289D">
        <w:t xml:space="preserve">     </w:t>
      </w:r>
      <w:r w:rsidR="001258E7">
        <w:t>Anknutet företag</w:t>
      </w:r>
      <w:r w:rsidR="00D2289D">
        <w:t xml:space="preserve"> </w:t>
      </w:r>
      <w:r w:rsidR="00D2289D">
        <w:tab/>
      </w:r>
      <w:r w:rsidR="00D2289D">
        <w:tab/>
      </w:r>
      <w:r w:rsidR="001258E7">
        <w:t>att fylla i det framräknade resultatet i tabellen nedan</w:t>
      </w:r>
      <w:r w:rsidR="00D2289D">
        <w:t>.</w:t>
      </w:r>
    </w:p>
    <w:p w14:paraId="512B090B" w14:textId="7B06D23E" w:rsidR="00D2289D" w:rsidRDefault="00D2289D" w:rsidP="00D2289D"/>
    <w:p w14:paraId="374F1266" w14:textId="77777777" w:rsidR="00D2289D" w:rsidRDefault="00D2289D" w:rsidP="00D2289D"/>
    <w:p w14:paraId="04D2A10B" w14:textId="77777777" w:rsidR="001258E7" w:rsidRDefault="001258E7">
      <w:pPr>
        <w:rPr>
          <w:rFonts w:ascii="Verdana Pro" w:hAnsi="Verdana Pro" w:cs="Arial"/>
          <w:b/>
          <w:szCs w:val="26"/>
        </w:rPr>
      </w:pPr>
      <w:r>
        <w:rPr>
          <w:b/>
          <w:bCs/>
        </w:rPr>
        <w:br w:type="page"/>
      </w:r>
    </w:p>
    <w:p w14:paraId="4FBCA044" w14:textId="5B7A7B22" w:rsidR="00D2289D" w:rsidRPr="00C54827" w:rsidRDefault="001258E7" w:rsidP="00D2289D">
      <w:pPr>
        <w:pStyle w:val="Rubrik3"/>
        <w:rPr>
          <w:b/>
          <w:bCs w:val="0"/>
        </w:rPr>
      </w:pPr>
      <w:r>
        <w:rPr>
          <w:b/>
          <w:bCs w:val="0"/>
        </w:rPr>
        <w:lastRenderedPageBreak/>
        <w:t>Uppgifter för att fastställa typ av företag</w:t>
      </w:r>
    </w:p>
    <w:p w14:paraId="0B735F32" w14:textId="5D91C087" w:rsidR="00D2289D" w:rsidRDefault="001258E7" w:rsidP="00D2289D">
      <w:r>
        <w:t>Beräknade enligt artikel 6 i bilagan till kommissionens rekommendation 2003/361/EG om definition av mikroföretag samt små och medelstora företag</w:t>
      </w:r>
      <w:r w:rsidR="00D2289D">
        <w:t>.</w:t>
      </w:r>
    </w:p>
    <w:p w14:paraId="7DF43242" w14:textId="1C38F947" w:rsidR="00D2289D" w:rsidRDefault="00D2289D" w:rsidP="00D2289D"/>
    <w:tbl>
      <w:tblPr>
        <w:tblStyle w:val="Tabellrutnt"/>
        <w:tblW w:w="5000" w:type="pct"/>
        <w:tblLook w:val="04A0" w:firstRow="1" w:lastRow="0" w:firstColumn="1" w:lastColumn="0" w:noHBand="0" w:noVBand="1"/>
      </w:tblPr>
      <w:tblGrid>
        <w:gridCol w:w="3020"/>
        <w:gridCol w:w="3021"/>
        <w:gridCol w:w="3021"/>
      </w:tblGrid>
      <w:tr w:rsidR="0038126B" w14:paraId="6D17AEA1" w14:textId="77777777" w:rsidTr="0038126B">
        <w:tc>
          <w:tcPr>
            <w:tcW w:w="5000" w:type="pct"/>
            <w:gridSpan w:val="3"/>
          </w:tcPr>
          <w:p w14:paraId="1891B4E4" w14:textId="1E9175C0" w:rsidR="0038126B" w:rsidRPr="00CC4CA6" w:rsidRDefault="0038126B" w:rsidP="0038126B">
            <w:pPr>
              <w:pStyle w:val="Rubrik3"/>
            </w:pPr>
            <w:r>
              <w:t>Referen</w:t>
            </w:r>
            <w:r w:rsidR="001258E7">
              <w:t>s</w:t>
            </w:r>
            <w:r>
              <w:t>period (*):</w:t>
            </w:r>
          </w:p>
        </w:tc>
      </w:tr>
      <w:tr w:rsidR="0038126B" w14:paraId="6181797F" w14:textId="77777777" w:rsidTr="001258E7">
        <w:tc>
          <w:tcPr>
            <w:tcW w:w="1666" w:type="pct"/>
            <w:vAlign w:val="center"/>
          </w:tcPr>
          <w:p w14:paraId="40934276" w14:textId="08B377AB" w:rsidR="0038126B" w:rsidRPr="00CC4CA6" w:rsidRDefault="001258E7" w:rsidP="001258E7">
            <w:pPr>
              <w:pStyle w:val="Rubrik3"/>
            </w:pPr>
            <w:r>
              <w:t>Antal medarbetare</w:t>
            </w:r>
            <w:r w:rsidR="0038126B">
              <w:t xml:space="preserve"> (</w:t>
            </w:r>
            <w:r>
              <w:t>årsarbetskrafter</w:t>
            </w:r>
            <w:r w:rsidR="0038126B">
              <w:t>)</w:t>
            </w:r>
          </w:p>
        </w:tc>
        <w:tc>
          <w:tcPr>
            <w:tcW w:w="1667" w:type="pct"/>
            <w:vAlign w:val="center"/>
          </w:tcPr>
          <w:p w14:paraId="6C6978F7" w14:textId="145230E6" w:rsidR="0038126B" w:rsidRPr="00CC4CA6" w:rsidRDefault="001258E7" w:rsidP="001258E7">
            <w:pPr>
              <w:pStyle w:val="Rubrik3"/>
            </w:pPr>
            <w:r>
              <w:t>Omsättning</w:t>
            </w:r>
            <w:r w:rsidR="0038126B">
              <w:t xml:space="preserve"> </w:t>
            </w:r>
            <w:r>
              <w:br/>
            </w:r>
            <w:r w:rsidR="0038126B">
              <w:t>(</w:t>
            </w:r>
            <w:r w:rsidRPr="001258E7">
              <w:t>I tusental euro</w:t>
            </w:r>
            <w:r w:rsidR="0038126B">
              <w:t>)</w:t>
            </w:r>
          </w:p>
        </w:tc>
        <w:tc>
          <w:tcPr>
            <w:tcW w:w="1667" w:type="pct"/>
            <w:vAlign w:val="center"/>
          </w:tcPr>
          <w:p w14:paraId="25527C3D" w14:textId="302AA419" w:rsidR="0038126B" w:rsidRPr="00CC4CA6" w:rsidRDefault="001258E7" w:rsidP="001258E7">
            <w:pPr>
              <w:pStyle w:val="Rubrik3"/>
            </w:pPr>
            <w:r>
              <w:t>Balansomslutning</w:t>
            </w:r>
            <w:r w:rsidR="0038126B">
              <w:t xml:space="preserve"> </w:t>
            </w:r>
            <w:r>
              <w:br/>
            </w:r>
            <w:r w:rsidR="0038126B">
              <w:t>(</w:t>
            </w:r>
            <w:r w:rsidRPr="001258E7">
              <w:t>I tusental euro</w:t>
            </w:r>
            <w:r w:rsidR="0038126B">
              <w:t>)</w:t>
            </w:r>
          </w:p>
        </w:tc>
      </w:tr>
      <w:tr w:rsidR="0038126B" w14:paraId="59CC85EC" w14:textId="77777777" w:rsidTr="0038126B">
        <w:tc>
          <w:tcPr>
            <w:tcW w:w="1666" w:type="pct"/>
          </w:tcPr>
          <w:p w14:paraId="3F1EE8CF" w14:textId="3FA9DDAD" w:rsidR="0038126B" w:rsidRPr="00CC4CA6" w:rsidRDefault="0038126B" w:rsidP="002E7CB7"/>
        </w:tc>
        <w:tc>
          <w:tcPr>
            <w:tcW w:w="1667" w:type="pct"/>
          </w:tcPr>
          <w:p w14:paraId="1FD627B7" w14:textId="77777777" w:rsidR="0038126B" w:rsidRPr="00CC4CA6" w:rsidRDefault="0038126B" w:rsidP="002E7CB7"/>
        </w:tc>
        <w:tc>
          <w:tcPr>
            <w:tcW w:w="1667" w:type="pct"/>
          </w:tcPr>
          <w:p w14:paraId="75BE5B23" w14:textId="77777777" w:rsidR="0038126B" w:rsidRPr="00CC4CA6" w:rsidRDefault="0038126B" w:rsidP="002E7CB7"/>
        </w:tc>
      </w:tr>
    </w:tbl>
    <w:p w14:paraId="01B7F2C1" w14:textId="280EA998" w:rsidR="00C54827" w:rsidRPr="008A1F72" w:rsidRDefault="0038126B" w:rsidP="00D2289D">
      <w:pPr>
        <w:rPr>
          <w:sz w:val="18"/>
          <w:szCs w:val="18"/>
        </w:rPr>
      </w:pPr>
      <w:r w:rsidRPr="008A1F72">
        <w:rPr>
          <w:sz w:val="18"/>
          <w:szCs w:val="18"/>
        </w:rPr>
        <w:t xml:space="preserve">* </w:t>
      </w:r>
      <w:r w:rsidR="001258E7" w:rsidRPr="008A1F72">
        <w:rPr>
          <w:sz w:val="18"/>
          <w:szCs w:val="18"/>
        </w:rPr>
        <w:t>alla uppgifterna skall avse det senaste godkända räkenskapsåret och beräknas på årsbasis. Om företaget är nyetablerat och bokslutet ännu inte har blivit godkänt, skall uppgifterna i fråga grunda sig på en uppskattning i god tro som görs under räkenskapsåret</w:t>
      </w:r>
      <w:r w:rsidR="00C54827" w:rsidRPr="008A1F72">
        <w:rPr>
          <w:sz w:val="18"/>
          <w:szCs w:val="18"/>
        </w:rPr>
        <w:t>.</w:t>
      </w:r>
    </w:p>
    <w:p w14:paraId="16A7CF40" w14:textId="3EC67629" w:rsidR="00C54827" w:rsidRDefault="00C54827" w:rsidP="00D2289D"/>
    <w:p w14:paraId="68600D9D" w14:textId="1E545266" w:rsidR="00C54827" w:rsidRDefault="001258E7" w:rsidP="00D2289D">
      <w:r>
        <w:rPr>
          <w:b/>
          <w:bCs/>
        </w:rPr>
        <w:t>Viktigt</w:t>
      </w:r>
      <w:r w:rsidR="00C54827" w:rsidRPr="00C54827">
        <w:rPr>
          <w:b/>
          <w:bCs/>
        </w:rPr>
        <w:t>:</w:t>
      </w:r>
      <w:r w:rsidR="00C54827">
        <w:t xml:space="preserve"> </w:t>
      </w:r>
      <w:r>
        <w:t>Jämfört med föregående räkenskapsår har</w:t>
      </w:r>
      <w:r w:rsidR="00C54827">
        <w:t xml:space="preserve"> </w:t>
      </w:r>
      <w:r w:rsidR="00C54827">
        <w:tab/>
      </w:r>
      <w:sdt>
        <w:sdtPr>
          <w:id w:val="-515770376"/>
          <w14:checkbox>
            <w14:checked w14:val="0"/>
            <w14:checkedState w14:val="2612" w14:font="MS Gothic"/>
            <w14:uncheckedState w14:val="2610" w14:font="MS Gothic"/>
          </w14:checkbox>
        </w:sdtPr>
        <w:sdtEndPr/>
        <w:sdtContent>
          <w:r w:rsidR="00C54827">
            <w:rPr>
              <w:rFonts w:ascii="MS Gothic" w:eastAsia="MS Gothic" w:hAnsi="MS Gothic" w:hint="eastAsia"/>
            </w:rPr>
            <w:t>☐</w:t>
          </w:r>
        </w:sdtContent>
      </w:sdt>
      <w:r w:rsidR="00C54827">
        <w:t xml:space="preserve">     </w:t>
      </w:r>
      <w:r w:rsidR="008B299F">
        <w:rPr>
          <w:b/>
          <w:bCs/>
        </w:rPr>
        <w:t>Nej</w:t>
      </w:r>
    </w:p>
    <w:p w14:paraId="6E4C50AC" w14:textId="33540099" w:rsidR="00C54827" w:rsidRDefault="001258E7" w:rsidP="00D2289D">
      <w:r>
        <w:t xml:space="preserve">Uppgifterna ändrats, vilket kan medföra att det </w:t>
      </w:r>
      <w:r w:rsidR="00C54827">
        <w:t xml:space="preserve"> </w:t>
      </w:r>
    </w:p>
    <w:p w14:paraId="65B12E4A" w14:textId="0DBE6359" w:rsidR="00C54827" w:rsidRDefault="001258E7" w:rsidP="00D2289D">
      <w:r>
        <w:t>Ansökande företaget tillhör en annan kategori</w:t>
      </w:r>
      <w:r w:rsidR="00C54827">
        <w:tab/>
      </w:r>
      <w:sdt>
        <w:sdtPr>
          <w:id w:val="-413387894"/>
          <w14:checkbox>
            <w14:checked w14:val="0"/>
            <w14:checkedState w14:val="2612" w14:font="MS Gothic"/>
            <w14:uncheckedState w14:val="2610" w14:font="MS Gothic"/>
          </w14:checkbox>
        </w:sdtPr>
        <w:sdtEndPr/>
        <w:sdtContent>
          <w:r w:rsidR="00C54827">
            <w:rPr>
              <w:rFonts w:ascii="MS Gothic" w:eastAsia="MS Gothic" w:hAnsi="MS Gothic" w:hint="eastAsia"/>
            </w:rPr>
            <w:t>☐</w:t>
          </w:r>
        </w:sdtContent>
      </w:sdt>
      <w:r w:rsidR="00C54827">
        <w:t xml:space="preserve">     </w:t>
      </w:r>
      <w:r w:rsidR="008B299F">
        <w:rPr>
          <w:b/>
          <w:bCs/>
        </w:rPr>
        <w:t>Ja</w:t>
      </w:r>
      <w:r w:rsidR="00C54827">
        <w:t xml:space="preserve"> (</w:t>
      </w:r>
      <w:r w:rsidR="008B299F">
        <w:t>i så fall skall en försäkran som</w:t>
      </w:r>
    </w:p>
    <w:p w14:paraId="1FCB7D65" w14:textId="2C119B37" w:rsidR="00C54827" w:rsidRDefault="00C54827" w:rsidP="00D2289D">
      <w:r>
        <w:t>(</w:t>
      </w:r>
      <w:r w:rsidR="001258E7">
        <w:t>mikroföretag, litet, medelstort eller stort företag).</w:t>
      </w:r>
      <w:r>
        <w:t xml:space="preserve"> </w:t>
      </w:r>
      <w:r>
        <w:tab/>
        <w:t xml:space="preserve">         </w:t>
      </w:r>
      <w:r w:rsidR="008B299F">
        <w:t>avser föregående räkenskapsår</w:t>
      </w:r>
    </w:p>
    <w:p w14:paraId="5EAFC74D" w14:textId="3104F4BD" w:rsidR="00C54827" w:rsidRDefault="008B299F" w:rsidP="00D2289D">
      <w:r>
        <w:tab/>
      </w:r>
      <w:r w:rsidR="00C54827">
        <w:tab/>
      </w:r>
      <w:r w:rsidR="00C54827">
        <w:tab/>
      </w:r>
      <w:r w:rsidR="00C54827">
        <w:tab/>
        <w:t xml:space="preserve">         </w:t>
      </w:r>
      <w:r>
        <w:t>fyllas i och bifogas (</w:t>
      </w:r>
      <w:r w:rsidR="00C54827">
        <w:rPr>
          <w:rStyle w:val="Fotnotsreferens"/>
        </w:rPr>
        <w:footnoteReference w:id="2"/>
      </w:r>
      <w:r>
        <w:t>)</w:t>
      </w:r>
      <w:r w:rsidR="00C54827">
        <w:t>).</w:t>
      </w:r>
    </w:p>
    <w:p w14:paraId="6700DBD1" w14:textId="0EEC3FBB" w:rsidR="00D2289D" w:rsidRDefault="00D2289D" w:rsidP="00D2289D">
      <w:pPr>
        <w:ind w:left="2608" w:hanging="2608"/>
      </w:pPr>
      <w:r>
        <w:tab/>
      </w:r>
    </w:p>
    <w:p w14:paraId="793509BC" w14:textId="39B9A58D" w:rsidR="00D2289D" w:rsidRDefault="00D2289D" w:rsidP="00697BFD"/>
    <w:p w14:paraId="391B55FA" w14:textId="7B6A9079" w:rsidR="00697BFD" w:rsidRPr="00AE294F" w:rsidRDefault="008B299F" w:rsidP="00AE294F">
      <w:pPr>
        <w:pStyle w:val="Rubrik3"/>
        <w:rPr>
          <w:b/>
          <w:bCs w:val="0"/>
        </w:rPr>
      </w:pPr>
      <w:r>
        <w:rPr>
          <w:b/>
          <w:bCs w:val="0"/>
        </w:rPr>
        <w:t>Underskrift</w:t>
      </w:r>
    </w:p>
    <w:p w14:paraId="76BDD591" w14:textId="12232452" w:rsidR="00C54827" w:rsidRDefault="00C54827" w:rsidP="00697BFD"/>
    <w:tbl>
      <w:tblPr>
        <w:tblStyle w:val="Tabellrutnt"/>
        <w:tblW w:w="0" w:type="auto"/>
        <w:tblLook w:val="04A0" w:firstRow="1" w:lastRow="0" w:firstColumn="1" w:lastColumn="0" w:noHBand="0" w:noVBand="1"/>
      </w:tblPr>
      <w:tblGrid>
        <w:gridCol w:w="2827"/>
        <w:gridCol w:w="6235"/>
      </w:tblGrid>
      <w:tr w:rsidR="009535B5" w14:paraId="3A211EF2" w14:textId="77777777" w:rsidTr="002E7CB7">
        <w:tc>
          <w:tcPr>
            <w:tcW w:w="2830" w:type="dxa"/>
            <w:shd w:val="clear" w:color="auto" w:fill="EBECD9" w:themeFill="accent2" w:themeFillTint="33"/>
          </w:tcPr>
          <w:p w14:paraId="14CA6E03" w14:textId="2FFA457F" w:rsidR="009535B5" w:rsidRPr="008A1F72" w:rsidRDefault="009535B5" w:rsidP="002E7CB7">
            <w:pPr>
              <w:rPr>
                <w:rFonts w:ascii="Arial" w:hAnsi="Arial" w:cs="Arial"/>
                <w:szCs w:val="16"/>
              </w:rPr>
            </w:pPr>
            <w:r w:rsidRPr="008A1F72">
              <w:rPr>
                <w:rFonts w:ascii="Arial" w:hAnsi="Arial" w:cs="Arial"/>
                <w:szCs w:val="16"/>
              </w:rPr>
              <w:t>D</w:t>
            </w:r>
            <w:r w:rsidR="008B299F" w:rsidRPr="008A1F72">
              <w:rPr>
                <w:rFonts w:ascii="Arial" w:hAnsi="Arial" w:cs="Arial"/>
                <w:szCs w:val="16"/>
              </w:rPr>
              <w:t>atum och ort</w:t>
            </w:r>
          </w:p>
        </w:tc>
        <w:tc>
          <w:tcPr>
            <w:tcW w:w="6245" w:type="dxa"/>
          </w:tcPr>
          <w:p w14:paraId="34EB18BF" w14:textId="77777777" w:rsidR="009535B5" w:rsidRPr="00B5114B" w:rsidRDefault="009535B5" w:rsidP="002E7CB7">
            <w:pPr>
              <w:rPr>
                <w:sz w:val="24"/>
                <w:szCs w:val="24"/>
              </w:rPr>
            </w:pPr>
          </w:p>
        </w:tc>
      </w:tr>
    </w:tbl>
    <w:p w14:paraId="23ACEF4D" w14:textId="77777777" w:rsidR="009535B5" w:rsidRPr="00785676" w:rsidRDefault="009535B5" w:rsidP="009535B5">
      <w:pPr>
        <w:rPr>
          <w:sz w:val="16"/>
          <w:szCs w:val="14"/>
        </w:rPr>
      </w:pPr>
    </w:p>
    <w:tbl>
      <w:tblPr>
        <w:tblStyle w:val="Tabellrutnt"/>
        <w:tblW w:w="0" w:type="auto"/>
        <w:tblLook w:val="04A0" w:firstRow="1" w:lastRow="0" w:firstColumn="1" w:lastColumn="0" w:noHBand="0" w:noVBand="1"/>
      </w:tblPr>
      <w:tblGrid>
        <w:gridCol w:w="2828"/>
        <w:gridCol w:w="6234"/>
      </w:tblGrid>
      <w:tr w:rsidR="009535B5" w14:paraId="532E8F03" w14:textId="77777777" w:rsidTr="002E7CB7">
        <w:tc>
          <w:tcPr>
            <w:tcW w:w="2830" w:type="dxa"/>
            <w:shd w:val="clear" w:color="auto" w:fill="EBECD9" w:themeFill="accent2" w:themeFillTint="33"/>
          </w:tcPr>
          <w:p w14:paraId="3C651817" w14:textId="657DFE0B" w:rsidR="009535B5" w:rsidRPr="008A1F72" w:rsidRDefault="008B299F" w:rsidP="002E7CB7">
            <w:pPr>
              <w:rPr>
                <w:rFonts w:ascii="Arial" w:hAnsi="Arial" w:cs="Arial"/>
                <w:szCs w:val="16"/>
              </w:rPr>
            </w:pPr>
            <w:r w:rsidRPr="008A1F72">
              <w:rPr>
                <w:rFonts w:ascii="Arial" w:hAnsi="Arial" w:cs="Arial"/>
                <w:szCs w:val="16"/>
              </w:rPr>
              <w:t>Bemyndigad att företräda företaget, namn och befattning</w:t>
            </w:r>
          </w:p>
        </w:tc>
        <w:tc>
          <w:tcPr>
            <w:tcW w:w="6245" w:type="dxa"/>
          </w:tcPr>
          <w:p w14:paraId="0D5A1043" w14:textId="77777777" w:rsidR="009535B5" w:rsidRPr="00B5114B" w:rsidRDefault="009535B5" w:rsidP="002E7CB7">
            <w:pPr>
              <w:rPr>
                <w:sz w:val="24"/>
                <w:szCs w:val="24"/>
              </w:rPr>
            </w:pPr>
          </w:p>
        </w:tc>
      </w:tr>
    </w:tbl>
    <w:p w14:paraId="69351EE6" w14:textId="77777777" w:rsidR="00C54827" w:rsidRDefault="00C54827" w:rsidP="00697BFD"/>
    <w:p w14:paraId="16C145B3" w14:textId="77777777" w:rsidR="009535B5" w:rsidRDefault="009535B5" w:rsidP="00C54827">
      <w:pPr>
        <w:rPr>
          <w:rFonts w:asciiTheme="minorHAnsi" w:hAnsiTheme="minorHAnsi"/>
        </w:rPr>
      </w:pPr>
    </w:p>
    <w:p w14:paraId="5D17EC71" w14:textId="70102D9E" w:rsidR="00C54827" w:rsidRPr="008A1F72" w:rsidRDefault="008B299F" w:rsidP="00C54827">
      <w:r w:rsidRPr="008A1F72">
        <w:t>Här intygas på he</w:t>
      </w:r>
      <w:r w:rsidR="003866FF" w:rsidRPr="008A1F72">
        <w:t>d</w:t>
      </w:r>
      <w:r w:rsidRPr="008A1F72">
        <w:t>er och samvete att uppgifterna i denna försäkran och eventuella bilagor är riktiga</w:t>
      </w:r>
      <w:r w:rsidR="009535B5" w:rsidRPr="008A1F72">
        <w:t xml:space="preserve">. </w:t>
      </w:r>
      <w:r w:rsidR="00C54827" w:rsidRPr="008A1F72">
        <w:tab/>
      </w:r>
    </w:p>
    <w:p w14:paraId="79D692F9" w14:textId="77777777" w:rsidR="00C54827" w:rsidRPr="008A1F72" w:rsidRDefault="00C54827" w:rsidP="00C54827"/>
    <w:p w14:paraId="37D15830" w14:textId="77777777" w:rsidR="00C54827" w:rsidRPr="008A1F72" w:rsidRDefault="00C54827" w:rsidP="00C54827"/>
    <w:p w14:paraId="7530FB7B" w14:textId="58E2C84B" w:rsidR="00C54827" w:rsidRPr="008A1F72" w:rsidRDefault="00C54827" w:rsidP="00C54827">
      <w:r w:rsidRPr="008A1F72">
        <w:t>________________________________</w:t>
      </w:r>
      <w:r w:rsidRPr="008A1F72">
        <w:tab/>
      </w:r>
    </w:p>
    <w:p w14:paraId="732C99E9" w14:textId="4D0B3B21" w:rsidR="00C54827" w:rsidRPr="008A1F72" w:rsidRDefault="008B299F" w:rsidP="00C54827">
      <w:r w:rsidRPr="008A1F72">
        <w:t>Underskrift</w:t>
      </w:r>
      <w:r w:rsidR="00C54827" w:rsidRPr="008A1F72">
        <w:tab/>
      </w:r>
      <w:r w:rsidR="00C54827" w:rsidRPr="008A1F72">
        <w:tab/>
      </w:r>
      <w:r w:rsidR="00C54827" w:rsidRPr="008A1F72">
        <w:tab/>
      </w:r>
    </w:p>
    <w:p w14:paraId="11198625" w14:textId="77777777" w:rsidR="00C54827" w:rsidRPr="008A1F72" w:rsidRDefault="00C54827" w:rsidP="00C54827"/>
    <w:p w14:paraId="1B3BEEB8" w14:textId="77777777" w:rsidR="00C54827" w:rsidRPr="008A1F72" w:rsidRDefault="00C54827" w:rsidP="00C54827"/>
    <w:p w14:paraId="6541C1F0" w14:textId="774D5103" w:rsidR="00C54827" w:rsidRPr="008A1F72" w:rsidRDefault="00C54827" w:rsidP="00C54827">
      <w:r w:rsidRPr="008A1F72">
        <w:t>________________________________</w:t>
      </w:r>
      <w:r w:rsidRPr="008A1F72">
        <w:tab/>
      </w:r>
    </w:p>
    <w:p w14:paraId="26B9FDC3" w14:textId="2C10D81C" w:rsidR="00C54827" w:rsidRPr="008A1F72" w:rsidRDefault="008B299F" w:rsidP="00C54827">
      <w:r w:rsidRPr="008A1F72">
        <w:t>Namnförtydligande</w:t>
      </w:r>
      <w:r w:rsidR="00C54827" w:rsidRPr="008A1F72">
        <w:tab/>
      </w:r>
      <w:r w:rsidR="00C54827" w:rsidRPr="008A1F72">
        <w:tab/>
      </w:r>
      <w:r w:rsidR="00C54827" w:rsidRPr="008A1F72">
        <w:tab/>
      </w:r>
      <w:r w:rsidR="00C54827" w:rsidRPr="008A1F72">
        <w:tab/>
      </w:r>
    </w:p>
    <w:p w14:paraId="5385BBD3" w14:textId="391A8E77" w:rsidR="00C54827" w:rsidRPr="008A1F72" w:rsidRDefault="00C54827" w:rsidP="00697BFD"/>
    <w:p w14:paraId="68BE243F" w14:textId="77777777" w:rsidR="00697BFD" w:rsidRDefault="00697BFD" w:rsidP="00697BFD"/>
    <w:p w14:paraId="61816937" w14:textId="77777777" w:rsidR="00697BFD" w:rsidRDefault="00697BFD" w:rsidP="00697BFD"/>
    <w:p w14:paraId="3CAE4523" w14:textId="77777777" w:rsidR="00697BFD" w:rsidRDefault="00697BFD" w:rsidP="00697BFD"/>
    <w:p w14:paraId="049F279C" w14:textId="77777777" w:rsidR="00697BFD" w:rsidRDefault="00697BFD" w:rsidP="00697BFD"/>
    <w:p w14:paraId="68BF419E" w14:textId="0DCAABE8" w:rsidR="0015606A" w:rsidRDefault="0015606A">
      <w:r>
        <w:br w:type="page"/>
      </w:r>
    </w:p>
    <w:p w14:paraId="333196FC" w14:textId="602C10EF" w:rsidR="00697BFD" w:rsidRPr="00A17244" w:rsidRDefault="007B59E1" w:rsidP="00A17244">
      <w:pPr>
        <w:pStyle w:val="Rubrik2"/>
        <w:rPr>
          <w:sz w:val="28"/>
          <w:szCs w:val="32"/>
        </w:rPr>
      </w:pPr>
      <w:r>
        <w:rPr>
          <w:sz w:val="28"/>
          <w:szCs w:val="32"/>
        </w:rPr>
        <w:lastRenderedPageBreak/>
        <w:t>Anmärkningar</w:t>
      </w:r>
    </w:p>
    <w:p w14:paraId="33462EC4" w14:textId="267CF749" w:rsidR="0015606A" w:rsidRDefault="0015606A" w:rsidP="00697BFD"/>
    <w:p w14:paraId="23277C72" w14:textId="1686D251" w:rsidR="0015606A" w:rsidRDefault="007B59E1" w:rsidP="00697BFD">
      <w:r>
        <w:t>Rörande företagstyper som beaktas vid beräkningen av antalet medarbetare och de finansiella beloppen.</w:t>
      </w:r>
    </w:p>
    <w:p w14:paraId="205EF4AB" w14:textId="75DCF7F8" w:rsidR="0015606A" w:rsidRDefault="0015606A" w:rsidP="00697BFD"/>
    <w:p w14:paraId="3921D99C" w14:textId="1F01F762" w:rsidR="0015606A" w:rsidRPr="00A17244" w:rsidRDefault="000F4C23" w:rsidP="00A17244">
      <w:pPr>
        <w:pStyle w:val="Rubrik3"/>
        <w:rPr>
          <w:b/>
          <w:bCs w:val="0"/>
          <w:sz w:val="24"/>
          <w:szCs w:val="32"/>
        </w:rPr>
      </w:pPr>
      <w:r>
        <w:rPr>
          <w:b/>
          <w:bCs w:val="0"/>
          <w:sz w:val="24"/>
          <w:szCs w:val="32"/>
        </w:rPr>
        <w:t xml:space="preserve">I. </w:t>
      </w:r>
      <w:r w:rsidR="0015606A" w:rsidRPr="00A17244">
        <w:rPr>
          <w:b/>
          <w:bCs w:val="0"/>
          <w:sz w:val="24"/>
          <w:szCs w:val="32"/>
        </w:rPr>
        <w:t>Type</w:t>
      </w:r>
      <w:r w:rsidR="007B59E1">
        <w:rPr>
          <w:b/>
          <w:bCs w:val="0"/>
          <w:sz w:val="24"/>
          <w:szCs w:val="32"/>
        </w:rPr>
        <w:t>r</w:t>
      </w:r>
      <w:r w:rsidR="0015606A" w:rsidRPr="00A17244">
        <w:rPr>
          <w:b/>
          <w:bCs w:val="0"/>
          <w:sz w:val="24"/>
          <w:szCs w:val="32"/>
        </w:rPr>
        <w:t xml:space="preserve"> </w:t>
      </w:r>
      <w:r w:rsidR="007B59E1">
        <w:rPr>
          <w:b/>
          <w:bCs w:val="0"/>
          <w:sz w:val="24"/>
          <w:szCs w:val="32"/>
        </w:rPr>
        <w:t>av</w:t>
      </w:r>
      <w:r w:rsidR="0015606A" w:rsidRPr="00A17244">
        <w:rPr>
          <w:b/>
          <w:bCs w:val="0"/>
          <w:sz w:val="24"/>
          <w:szCs w:val="32"/>
        </w:rPr>
        <w:t xml:space="preserve"> </w:t>
      </w:r>
      <w:r w:rsidR="007B59E1">
        <w:rPr>
          <w:b/>
          <w:bCs w:val="0"/>
          <w:sz w:val="24"/>
          <w:szCs w:val="32"/>
        </w:rPr>
        <w:t>företag</w:t>
      </w:r>
    </w:p>
    <w:p w14:paraId="56605F09" w14:textId="73AC7FEF" w:rsidR="0015606A" w:rsidRDefault="0015606A" w:rsidP="0015606A"/>
    <w:p w14:paraId="3BB4EF4E" w14:textId="3C9CD071" w:rsidR="0015606A" w:rsidRDefault="007B59E1" w:rsidP="0015606A">
      <w:r>
        <w:t>Definitionen av mikroföretag samt små och medelstora företag</w:t>
      </w:r>
      <w:r w:rsidR="0015606A">
        <w:t xml:space="preserve"> (</w:t>
      </w:r>
      <w:r w:rsidR="00DC63F6">
        <w:rPr>
          <w:rStyle w:val="Fotnotsreferens"/>
        </w:rPr>
        <w:footnoteReference w:id="3"/>
      </w:r>
      <w:r w:rsidR="0015606A">
        <w:t xml:space="preserve">) </w:t>
      </w:r>
      <w:r>
        <w:t>skiljer på tre typer av företag utifrån den typ av förbindelser de upprätthåller med andra företag i fråga om kapital- och röstandelar eller rätt att utöva ett bestämmande inflytande</w:t>
      </w:r>
      <w:r w:rsidR="00DC63F6">
        <w:t xml:space="preserve"> (</w:t>
      </w:r>
      <w:r w:rsidR="00DC63F6">
        <w:rPr>
          <w:rStyle w:val="Fotnotsreferens"/>
        </w:rPr>
        <w:footnoteReference w:id="4"/>
      </w:r>
      <w:r w:rsidR="00DC63F6">
        <w:t xml:space="preserve">). </w:t>
      </w:r>
    </w:p>
    <w:p w14:paraId="0C454236" w14:textId="5D845E31" w:rsidR="00697BFD" w:rsidRDefault="00697BFD" w:rsidP="00697BFD"/>
    <w:p w14:paraId="3A1E6F2B" w14:textId="3A5256D4" w:rsidR="00DC63F6" w:rsidRPr="00A17244" w:rsidRDefault="00DC63F6" w:rsidP="00A17244">
      <w:pPr>
        <w:pStyle w:val="Rubrik3"/>
        <w:rPr>
          <w:b/>
          <w:bCs w:val="0"/>
        </w:rPr>
      </w:pPr>
      <w:r w:rsidRPr="00A17244">
        <w:rPr>
          <w:b/>
          <w:bCs w:val="0"/>
        </w:rPr>
        <w:t xml:space="preserve">Typ 1: </w:t>
      </w:r>
      <w:r w:rsidR="007B59E1">
        <w:rPr>
          <w:b/>
          <w:bCs w:val="0"/>
        </w:rPr>
        <w:t>Fristående företag</w:t>
      </w:r>
    </w:p>
    <w:p w14:paraId="5744FACD" w14:textId="77777777" w:rsidR="00DC63F6" w:rsidRDefault="00DC63F6" w:rsidP="00697BFD"/>
    <w:p w14:paraId="3DC12F6F" w14:textId="53A28F11" w:rsidR="00DC63F6" w:rsidRDefault="007B59E1" w:rsidP="00697BFD">
      <w:r>
        <w:t>Detta är det absolut vanligaste fallet</w:t>
      </w:r>
      <w:r w:rsidR="00DC63F6">
        <w:t>.</w:t>
      </w:r>
      <w:r>
        <w:t xml:space="preserve"> Det handlar om alla de företag som inte tillhör någon av de båda andra typerna av företag (partnerföretag eller anknutna företag). </w:t>
      </w:r>
      <w:r w:rsidR="00DC63F6">
        <w:t xml:space="preserve"> </w:t>
      </w:r>
    </w:p>
    <w:p w14:paraId="60CC19F5" w14:textId="110CA612" w:rsidR="00DC63F6" w:rsidRDefault="00DC63F6" w:rsidP="00697BFD"/>
    <w:p w14:paraId="2D4BC0C1" w14:textId="400B4AB5" w:rsidR="00DC63F6" w:rsidRDefault="007B59E1" w:rsidP="00697BFD">
      <w:r>
        <w:t>Det ansökande företaget är fristående om det</w:t>
      </w:r>
      <w:r w:rsidR="00DC63F6">
        <w:t>:</w:t>
      </w:r>
    </w:p>
    <w:p w14:paraId="08BF3D10" w14:textId="3CDABBBC" w:rsidR="00DC63F6" w:rsidRDefault="007B59E1" w:rsidP="00DC63F6">
      <w:pPr>
        <w:pStyle w:val="Liststycke"/>
        <w:numPr>
          <w:ilvl w:val="0"/>
          <w:numId w:val="3"/>
        </w:numPr>
      </w:pPr>
      <w:r>
        <w:t>Inte har en ägarandel på 25 %</w:t>
      </w:r>
      <w:r w:rsidR="00DC63F6">
        <w:t xml:space="preserve"> (</w:t>
      </w:r>
      <w:r w:rsidR="00DC63F6">
        <w:rPr>
          <w:rStyle w:val="Fotnotsreferens"/>
        </w:rPr>
        <w:footnoteReference w:id="5"/>
      </w:r>
      <w:r w:rsidR="00DC63F6">
        <w:t xml:space="preserve">) </w:t>
      </w:r>
      <w:r>
        <w:t>eller mer i ett annat företag</w:t>
      </w:r>
      <w:r w:rsidR="00DC63F6">
        <w:t>.</w:t>
      </w:r>
    </w:p>
    <w:p w14:paraId="331B2E40" w14:textId="6E24C304" w:rsidR="00DC63F6" w:rsidRDefault="007B59E1" w:rsidP="00DC63F6">
      <w:pPr>
        <w:pStyle w:val="Liststycke"/>
        <w:numPr>
          <w:ilvl w:val="0"/>
          <w:numId w:val="3"/>
        </w:numPr>
      </w:pPr>
      <w:r>
        <w:t>Inte ägs direkt till</w:t>
      </w:r>
      <w:r w:rsidR="00DC63F6">
        <w:t xml:space="preserve"> 25 % (</w:t>
      </w:r>
      <w:r w:rsidR="0045765E">
        <w:rPr>
          <w:vertAlign w:val="superscript"/>
        </w:rPr>
        <w:t>5</w:t>
      </w:r>
      <w:r w:rsidR="00DC63F6">
        <w:t xml:space="preserve">) </w:t>
      </w:r>
      <w:r w:rsidR="00E51074">
        <w:t>eller mer av ett företag eller offentligt organ eller gemensamt av flera företag eller offentliga organ, bortsett från vissa undantag</w:t>
      </w:r>
      <w:r w:rsidR="00DC63F6">
        <w:t xml:space="preserve"> (</w:t>
      </w:r>
      <w:r w:rsidR="00DC63F6">
        <w:rPr>
          <w:rStyle w:val="Fotnotsreferens"/>
        </w:rPr>
        <w:footnoteReference w:id="6"/>
      </w:r>
      <w:r w:rsidR="00DC63F6">
        <w:t xml:space="preserve">). </w:t>
      </w:r>
    </w:p>
    <w:p w14:paraId="47CE31E3" w14:textId="797B8B12" w:rsidR="00DC63F6" w:rsidRDefault="00E51074" w:rsidP="00DC63F6">
      <w:pPr>
        <w:pStyle w:val="Liststycke"/>
        <w:numPr>
          <w:ilvl w:val="0"/>
          <w:numId w:val="3"/>
        </w:numPr>
      </w:pPr>
      <w:r>
        <w:t>Inte upprättar konsoliderade räkenskaper och inte inräknas i räkenskaperna för ett företag som upprättar konsoliderade räkenskaper och således inte är ett anknutet företag</w:t>
      </w:r>
      <w:r w:rsidR="00DC63F6">
        <w:t xml:space="preserve"> (</w:t>
      </w:r>
      <w:r w:rsidR="00DC63F6">
        <w:rPr>
          <w:rStyle w:val="Fotnotsreferens"/>
        </w:rPr>
        <w:footnoteReference w:id="7"/>
      </w:r>
      <w:r w:rsidR="00DC63F6">
        <w:t xml:space="preserve">). </w:t>
      </w:r>
    </w:p>
    <w:p w14:paraId="71C62A67" w14:textId="77777777" w:rsidR="008A1F72" w:rsidRDefault="008A1F72" w:rsidP="008A1F72">
      <w:pPr>
        <w:pStyle w:val="Liststycke"/>
      </w:pPr>
    </w:p>
    <w:p w14:paraId="3CEDE6A2" w14:textId="38B824CB" w:rsidR="009040DB" w:rsidRDefault="009040DB"/>
    <w:p w14:paraId="0B684283" w14:textId="4AF3ACE8" w:rsidR="00A17244" w:rsidRPr="00A11CF7" w:rsidRDefault="00A17244" w:rsidP="00A11CF7">
      <w:pPr>
        <w:pStyle w:val="Rubrik3"/>
        <w:rPr>
          <w:b/>
          <w:bCs w:val="0"/>
        </w:rPr>
      </w:pPr>
      <w:r w:rsidRPr="00A11CF7">
        <w:rPr>
          <w:b/>
          <w:bCs w:val="0"/>
        </w:rPr>
        <w:t>Typ 2: Partner</w:t>
      </w:r>
      <w:r w:rsidR="00140B5C">
        <w:rPr>
          <w:b/>
          <w:bCs w:val="0"/>
        </w:rPr>
        <w:t>företag</w:t>
      </w:r>
    </w:p>
    <w:p w14:paraId="5E8F47D1" w14:textId="39C31017" w:rsidR="00A17244" w:rsidRDefault="00A17244"/>
    <w:p w14:paraId="0B4D232B" w14:textId="49972E27" w:rsidR="00A17244" w:rsidRDefault="00140B5C">
      <w:r>
        <w:t>Detta handlar om företag som ingår betydande finansiella partnerskap med andra företag utan att det ena utövar en faktisk direkt eller indirekt kontroll över det andra. Partnerföretag är sådana som inte är fristående men som inte heller är anknutna sinsemellan</w:t>
      </w:r>
      <w:r w:rsidR="00A17244">
        <w:t xml:space="preserve">. </w:t>
      </w:r>
    </w:p>
    <w:p w14:paraId="4F1B028B" w14:textId="5A3D7AB1" w:rsidR="001D034F" w:rsidRDefault="001D034F"/>
    <w:p w14:paraId="70346C25" w14:textId="42B01FD9" w:rsidR="00140B5C" w:rsidRDefault="00140B5C"/>
    <w:p w14:paraId="0398BD3C" w14:textId="50C45337" w:rsidR="001D034F" w:rsidRDefault="00140B5C">
      <w:r>
        <w:t>Det ansökande företaget är ett partnerföretag till ett annat företag om</w:t>
      </w:r>
      <w:r w:rsidR="001D034F">
        <w:t>:</w:t>
      </w:r>
    </w:p>
    <w:p w14:paraId="0F56CD1A" w14:textId="15BAEDF4" w:rsidR="001D034F" w:rsidRDefault="00140B5C" w:rsidP="001D034F">
      <w:pPr>
        <w:pStyle w:val="Liststycke"/>
        <w:numPr>
          <w:ilvl w:val="0"/>
          <w:numId w:val="3"/>
        </w:numPr>
      </w:pPr>
      <w:r>
        <w:t>Det kontrollerar mellan</w:t>
      </w:r>
      <w:r w:rsidR="001D034F">
        <w:t xml:space="preserve"> 25 % (</w:t>
      </w:r>
      <w:r w:rsidR="001D034F" w:rsidRPr="00DC63F6">
        <w:rPr>
          <w:vertAlign w:val="superscript"/>
        </w:rPr>
        <w:t>6</w:t>
      </w:r>
      <w:r w:rsidR="001D034F">
        <w:t xml:space="preserve">) </w:t>
      </w:r>
      <w:r>
        <w:t>och mindre än</w:t>
      </w:r>
      <w:r w:rsidR="001D034F">
        <w:t xml:space="preserve"> 50 % (</w:t>
      </w:r>
      <w:r w:rsidR="001D034F" w:rsidRPr="00DC63F6">
        <w:rPr>
          <w:vertAlign w:val="superscript"/>
        </w:rPr>
        <w:t>6</w:t>
      </w:r>
      <w:r w:rsidR="001D034F">
        <w:t xml:space="preserve">) </w:t>
      </w:r>
      <w:r>
        <w:t>i det senare</w:t>
      </w:r>
      <w:r w:rsidR="001D034F">
        <w:t>,</w:t>
      </w:r>
    </w:p>
    <w:p w14:paraId="5751F997" w14:textId="3CE9853A" w:rsidR="001D034F" w:rsidRDefault="00140B5C" w:rsidP="001D034F">
      <w:pPr>
        <w:pStyle w:val="Liststycke"/>
        <w:numPr>
          <w:ilvl w:val="0"/>
          <w:numId w:val="3"/>
        </w:numPr>
      </w:pPr>
      <w:r>
        <w:t>Detta andra företag kontrollerar mellan</w:t>
      </w:r>
      <w:r w:rsidR="001D034F">
        <w:t xml:space="preserve"> 25 % (</w:t>
      </w:r>
      <w:r w:rsidR="001D034F" w:rsidRPr="00DC63F6">
        <w:rPr>
          <w:vertAlign w:val="superscript"/>
        </w:rPr>
        <w:t>6</w:t>
      </w:r>
      <w:r w:rsidR="001D034F">
        <w:t xml:space="preserve">) </w:t>
      </w:r>
      <w:r>
        <w:t>och mindre än</w:t>
      </w:r>
      <w:r w:rsidR="001D034F">
        <w:t xml:space="preserve"> 50 % (</w:t>
      </w:r>
      <w:r w:rsidR="001D034F" w:rsidRPr="00DC63F6">
        <w:rPr>
          <w:vertAlign w:val="superscript"/>
        </w:rPr>
        <w:t>6</w:t>
      </w:r>
      <w:r w:rsidR="001D034F">
        <w:t xml:space="preserve">) </w:t>
      </w:r>
      <w:r>
        <w:t>i det ansökande företaget</w:t>
      </w:r>
      <w:r w:rsidR="001D034F">
        <w:t>,</w:t>
      </w:r>
    </w:p>
    <w:p w14:paraId="3F260596" w14:textId="73230B8D" w:rsidR="001D034F" w:rsidRDefault="00140B5C" w:rsidP="001D034F">
      <w:pPr>
        <w:pStyle w:val="Liststycke"/>
        <w:numPr>
          <w:ilvl w:val="0"/>
          <w:numId w:val="3"/>
        </w:numPr>
      </w:pPr>
      <w:r>
        <w:t>Det ansökande företaget inte upprättar några konsoliderade räkenskaper där detta andra företag inräknas genom konsolidering och inte inräknas genom konsolidering i det senares räkenskaper eller i ett företag som är anknutet till det senare</w:t>
      </w:r>
      <w:r w:rsidR="00060452">
        <w:t xml:space="preserve"> (</w:t>
      </w:r>
      <w:r w:rsidR="00060452">
        <w:rPr>
          <w:vertAlign w:val="superscript"/>
        </w:rPr>
        <w:t>8</w:t>
      </w:r>
      <w:r w:rsidR="00060452">
        <w:t>)</w:t>
      </w:r>
      <w:r>
        <w:t>.</w:t>
      </w:r>
    </w:p>
    <w:p w14:paraId="4B3F7A11" w14:textId="4DF91019" w:rsidR="00060452" w:rsidRDefault="00060452" w:rsidP="00060452"/>
    <w:p w14:paraId="499E7CDD" w14:textId="0B147574" w:rsidR="00060452" w:rsidRPr="00A11CF7" w:rsidRDefault="00060452" w:rsidP="00A11CF7">
      <w:pPr>
        <w:pStyle w:val="Rubrik3"/>
        <w:rPr>
          <w:b/>
          <w:bCs w:val="0"/>
        </w:rPr>
      </w:pPr>
      <w:r w:rsidRPr="00A11CF7">
        <w:rPr>
          <w:b/>
          <w:bCs w:val="0"/>
        </w:rPr>
        <w:t xml:space="preserve">Typ 3: </w:t>
      </w:r>
      <w:r w:rsidR="00140B5C">
        <w:rPr>
          <w:b/>
          <w:bCs w:val="0"/>
        </w:rPr>
        <w:t>Anknutet företag</w:t>
      </w:r>
    </w:p>
    <w:p w14:paraId="6F792C5F" w14:textId="16A83E56" w:rsidR="00060452" w:rsidRDefault="00060452" w:rsidP="00060452"/>
    <w:p w14:paraId="4F6C2C9A" w14:textId="108A9802" w:rsidR="00060452" w:rsidRDefault="00140B5C" w:rsidP="00060452">
      <w:r>
        <w:t>Det handlar om den ekonomiska situationen för företag som ingår i en grupp genom direkt eller indirekt kontroll av huvuddelen av kapitalet eller rösterna (även via avtal eller i vissa fall via fysiska personer som är aktieägare) eller genom förmågan att utöva ett dominerande inflytande över ett företag. Dessa fall är inte särskilt vanliga och normalt skiljer de sig tydligt åt från de båda föregående typerna</w:t>
      </w:r>
      <w:r w:rsidR="00060452">
        <w:t xml:space="preserve">. </w:t>
      </w:r>
    </w:p>
    <w:p w14:paraId="73DC75DC" w14:textId="6BA27A78" w:rsidR="00060452" w:rsidRDefault="00060452" w:rsidP="00060452"/>
    <w:p w14:paraId="5341500B" w14:textId="2BF2889A" w:rsidR="00060452" w:rsidRDefault="00140B5C" w:rsidP="00060452">
      <w:r>
        <w:t>För att företagen inte skall få problem med tolkningen har Europeiska kommissionen definierat denna typ av företag på grundval i bestämmelserna i artikel 1 i rådets direktiv</w:t>
      </w:r>
      <w:r w:rsidR="00060452">
        <w:t xml:space="preserve"> 83/349/EE</w:t>
      </w:r>
      <w:r>
        <w:t>G</w:t>
      </w:r>
      <w:r w:rsidR="00060452">
        <w:t xml:space="preserve"> </w:t>
      </w:r>
      <w:r>
        <w:t>om sammanställd redovisning</w:t>
      </w:r>
      <w:r w:rsidR="00060452">
        <w:t xml:space="preserve"> (</w:t>
      </w:r>
      <w:r w:rsidR="00060452">
        <w:rPr>
          <w:rStyle w:val="Fotnotsreferens"/>
        </w:rPr>
        <w:footnoteReference w:id="8"/>
      </w:r>
      <w:r w:rsidR="00060452">
        <w:t xml:space="preserve">), </w:t>
      </w:r>
      <w:r>
        <w:t>som har varit i kraft i många år</w:t>
      </w:r>
      <w:r w:rsidR="00060452">
        <w:t>.</w:t>
      </w:r>
    </w:p>
    <w:p w14:paraId="33D2301B" w14:textId="218C555A" w:rsidR="00A11CF7" w:rsidRDefault="00A11CF7" w:rsidP="00060452"/>
    <w:p w14:paraId="1FB3137F" w14:textId="3DA9AF03" w:rsidR="00A11CF7" w:rsidRDefault="00D941D1" w:rsidP="00060452">
      <w:r>
        <w:t>Därför vet ett företag i allmänhet omedelbart att det är ett anknutet företag så snart som det enligt direktivet är skyldig att upprätta konsoliderade räkenskaper eller inräknas genom konsolidering i räkenskaperna hos ett företag som är skyldigt att upprätta konsoliderade räkenskaper</w:t>
      </w:r>
      <w:r w:rsidR="00A11CF7">
        <w:t>.</w:t>
      </w:r>
    </w:p>
    <w:p w14:paraId="4F043E4C" w14:textId="70D6CF0F" w:rsidR="00A11CF7" w:rsidRDefault="00A11CF7" w:rsidP="00060452"/>
    <w:p w14:paraId="7BD27066" w14:textId="313090F5" w:rsidR="00A11CF7" w:rsidRDefault="00D941D1" w:rsidP="00060452">
      <w:r>
        <w:t>De enda två fall, i sig dock ovanliga, då ett företag kan anses vara anknutet och ändå inte är skyldigt att upprätta sådana konsoliderade räkenskaper beskrivs i de båda första strecksatserna till fotnot 8</w:t>
      </w:r>
      <w:r w:rsidR="001C24D1">
        <w:t xml:space="preserve"> efter dessa anmärkningar. Företaget skall i sådana fall kontrollera om det uppfyller något av villkoren i definitionens artikel 3.3</w:t>
      </w:r>
      <w:r w:rsidR="000F4C23">
        <w:t>.</w:t>
      </w:r>
    </w:p>
    <w:p w14:paraId="749A4102" w14:textId="5CBCDA31" w:rsidR="000F4C23" w:rsidRDefault="000F4C23" w:rsidP="00060452"/>
    <w:p w14:paraId="540B7C5E" w14:textId="72E6D018" w:rsidR="000F4C23" w:rsidRDefault="000F4C23" w:rsidP="000F4C23">
      <w:pPr>
        <w:pStyle w:val="Rubrik2"/>
      </w:pPr>
      <w:r>
        <w:t xml:space="preserve">II. </w:t>
      </w:r>
      <w:r w:rsidR="008B64BC">
        <w:t>Antalet medarbetare och årsarbetskrafter</w:t>
      </w:r>
      <w:r>
        <w:t xml:space="preserve"> (</w:t>
      </w:r>
      <w:r>
        <w:rPr>
          <w:rStyle w:val="Fotnotsreferens"/>
        </w:rPr>
        <w:footnoteReference w:id="9"/>
      </w:r>
      <w:r>
        <w:t>)</w:t>
      </w:r>
    </w:p>
    <w:p w14:paraId="6492A3D9" w14:textId="7FE39089" w:rsidR="000F4C23" w:rsidRDefault="008B64BC" w:rsidP="00060452">
      <w:r>
        <w:t>Antalet medarbetare i ett företag motsvarar antalet årsarbetskrafter.</w:t>
      </w:r>
      <w:r w:rsidR="009E7559">
        <w:t xml:space="preserve"> </w:t>
      </w:r>
    </w:p>
    <w:p w14:paraId="0B9502CB" w14:textId="6E98E74E" w:rsidR="009E7559" w:rsidRDefault="009E7559" w:rsidP="00060452"/>
    <w:p w14:paraId="7AEE9910" w14:textId="7DD231D8" w:rsidR="009E7559" w:rsidRPr="009E7559" w:rsidRDefault="008B64BC" w:rsidP="009E7559">
      <w:pPr>
        <w:pStyle w:val="Rubrik3"/>
        <w:rPr>
          <w:b/>
          <w:bCs w:val="0"/>
        </w:rPr>
      </w:pPr>
      <w:r>
        <w:rPr>
          <w:b/>
          <w:bCs w:val="0"/>
        </w:rPr>
        <w:t>Vilka räknas som medarbetare</w:t>
      </w:r>
      <w:r w:rsidR="009E7559" w:rsidRPr="009E7559">
        <w:rPr>
          <w:b/>
          <w:bCs w:val="0"/>
        </w:rPr>
        <w:t>?</w:t>
      </w:r>
    </w:p>
    <w:p w14:paraId="311D6C33" w14:textId="19D093C9" w:rsidR="009E7559" w:rsidRDefault="008B64BC" w:rsidP="009E7559">
      <w:pPr>
        <w:pStyle w:val="Liststycke"/>
        <w:numPr>
          <w:ilvl w:val="0"/>
          <w:numId w:val="3"/>
        </w:numPr>
      </w:pPr>
      <w:r>
        <w:t>Företagets löntagare.</w:t>
      </w:r>
    </w:p>
    <w:p w14:paraId="778443D8" w14:textId="2971C00D" w:rsidR="009E7559" w:rsidRDefault="008B64BC" w:rsidP="009E7559">
      <w:pPr>
        <w:pStyle w:val="Liststycke"/>
        <w:numPr>
          <w:ilvl w:val="0"/>
          <w:numId w:val="3"/>
        </w:numPr>
      </w:pPr>
      <w:r>
        <w:t>De personer som arbetar för företaget och som har en underordnad ställning i förhållande till detta som i nationell rätt likställs med löntagare.</w:t>
      </w:r>
      <w:r w:rsidR="009E7559">
        <w:t xml:space="preserve"> </w:t>
      </w:r>
    </w:p>
    <w:p w14:paraId="04632059" w14:textId="55D5062F" w:rsidR="009E7559" w:rsidRDefault="008B64BC" w:rsidP="009E7559">
      <w:pPr>
        <w:pStyle w:val="Liststycke"/>
        <w:numPr>
          <w:ilvl w:val="0"/>
          <w:numId w:val="3"/>
        </w:numPr>
      </w:pPr>
      <w:r>
        <w:t>De ägare som driver företaget.</w:t>
      </w:r>
      <w:r w:rsidR="009E7559">
        <w:t xml:space="preserve"> </w:t>
      </w:r>
    </w:p>
    <w:p w14:paraId="0418412E" w14:textId="4CB0C3E0" w:rsidR="009E7559" w:rsidRDefault="008B64BC" w:rsidP="009E7559">
      <w:pPr>
        <w:pStyle w:val="Liststycke"/>
        <w:numPr>
          <w:ilvl w:val="0"/>
          <w:numId w:val="3"/>
        </w:numPr>
      </w:pPr>
      <w:r>
        <w:t>De delägare som bedriver regelbunden verksamhet i företaget och som erhåller ekonomiska fördelar från företaget</w:t>
      </w:r>
      <w:r w:rsidR="009E7559">
        <w:t>.</w:t>
      </w:r>
    </w:p>
    <w:p w14:paraId="18249673" w14:textId="4B742FA3" w:rsidR="009E7559" w:rsidRDefault="009E7559" w:rsidP="009E7559"/>
    <w:p w14:paraId="43546DC3" w14:textId="7B523C25" w:rsidR="009E7559" w:rsidRDefault="008B64BC" w:rsidP="009E7559">
      <w:r>
        <w:t>Lärlingar och studerande under yrkesutbildning som omfattas av lärlings- eller yrkesutbildningsavtal räknas inte till antalet medarbetare</w:t>
      </w:r>
      <w:r w:rsidR="009E7559">
        <w:t xml:space="preserve">. </w:t>
      </w:r>
    </w:p>
    <w:p w14:paraId="57E1B9C9" w14:textId="09A13894" w:rsidR="009E7559" w:rsidRDefault="009E7559" w:rsidP="009E7559"/>
    <w:p w14:paraId="0904301B" w14:textId="24FBCCC2" w:rsidR="009E7559" w:rsidRPr="009E7559" w:rsidRDefault="001D0E06" w:rsidP="009E7559">
      <w:pPr>
        <w:pStyle w:val="Rubrik3"/>
        <w:rPr>
          <w:b/>
          <w:bCs w:val="0"/>
        </w:rPr>
      </w:pPr>
      <w:r>
        <w:rPr>
          <w:b/>
          <w:bCs w:val="0"/>
        </w:rPr>
        <w:lastRenderedPageBreak/>
        <w:t>Hur beräknas antalet medarbetare</w:t>
      </w:r>
      <w:r w:rsidR="009E7559" w:rsidRPr="009E7559">
        <w:rPr>
          <w:b/>
          <w:bCs w:val="0"/>
        </w:rPr>
        <w:t xml:space="preserve">? </w:t>
      </w:r>
    </w:p>
    <w:p w14:paraId="6A96CDC3" w14:textId="36609772" w:rsidR="009E7559" w:rsidRDefault="009E7559" w:rsidP="009E7559"/>
    <w:p w14:paraId="329EAF94" w14:textId="004CFA6C" w:rsidR="009E7559" w:rsidRDefault="001D0E06" w:rsidP="009E7559">
      <w:r>
        <w:t>En årsarbetskraft motsvarar en person som arbetar i företaget eller för företagets räkning på heltid under hela året i fråga. Antalet medarbetare uttrycks i årsarbetskrafter</w:t>
      </w:r>
      <w:r w:rsidR="009E7559">
        <w:t>.</w:t>
      </w:r>
    </w:p>
    <w:p w14:paraId="0CAF986C" w14:textId="47772FC4" w:rsidR="009E7559" w:rsidRDefault="009E7559" w:rsidP="009E7559"/>
    <w:p w14:paraId="42704573" w14:textId="74754ED2" w:rsidR="009E7559" w:rsidRDefault="001D0E06" w:rsidP="009E7559">
      <w:r>
        <w:t>Det arbete som utförs av dem som inte har arbetat hela året eller som har arbetat deltid oberoende av varaktighet eller som har utfört säsongsarbete beräknas som delar av årsarbetskrafter</w:t>
      </w:r>
      <w:r w:rsidR="009E7559">
        <w:t xml:space="preserve">. </w:t>
      </w:r>
    </w:p>
    <w:p w14:paraId="3ADDAE27" w14:textId="656EE229" w:rsidR="009E7559" w:rsidRDefault="009E7559" w:rsidP="009E7559"/>
    <w:p w14:paraId="69E7307C" w14:textId="2E7310B0" w:rsidR="009E7559" w:rsidRDefault="001D0E06" w:rsidP="009E7559">
      <w:r>
        <w:t>Mödraledighet och föräldraledighet räknas inte</w:t>
      </w:r>
      <w:r w:rsidR="009E7559">
        <w:t xml:space="preserve">. </w:t>
      </w:r>
    </w:p>
    <w:p w14:paraId="11530804" w14:textId="5DE37B91" w:rsidR="000F4C23" w:rsidRDefault="000F4C23" w:rsidP="00060452"/>
    <w:p w14:paraId="7B0855A5" w14:textId="09CA9155" w:rsidR="00756A00" w:rsidRDefault="00756A00">
      <w:r>
        <w:br w:type="page"/>
      </w:r>
    </w:p>
    <w:p w14:paraId="3B361D0E" w14:textId="6FF754E1" w:rsidR="00756A00" w:rsidRPr="00AE294F" w:rsidRDefault="001D0E06" w:rsidP="00AE294F">
      <w:pPr>
        <w:pStyle w:val="Rubrik2"/>
        <w:rPr>
          <w:sz w:val="28"/>
          <w:szCs w:val="32"/>
        </w:rPr>
      </w:pPr>
      <w:r>
        <w:rPr>
          <w:sz w:val="28"/>
          <w:szCs w:val="32"/>
        </w:rPr>
        <w:lastRenderedPageBreak/>
        <w:t>Bilaga till försäkran</w:t>
      </w:r>
    </w:p>
    <w:p w14:paraId="23632407" w14:textId="2D69E999" w:rsidR="00756A00" w:rsidRDefault="00756A00" w:rsidP="00060452"/>
    <w:p w14:paraId="5333703E" w14:textId="1E74534D" w:rsidR="00756A00" w:rsidRPr="00AE294F" w:rsidRDefault="001D0E06" w:rsidP="00AE294F">
      <w:pPr>
        <w:pStyle w:val="Rubrik3"/>
        <w:rPr>
          <w:b/>
          <w:bCs w:val="0"/>
          <w:sz w:val="24"/>
          <w:szCs w:val="32"/>
        </w:rPr>
      </w:pPr>
      <w:r>
        <w:rPr>
          <w:b/>
          <w:bCs w:val="0"/>
          <w:sz w:val="24"/>
          <w:szCs w:val="32"/>
        </w:rPr>
        <w:t>Beräkning för partnerföretag eller anknutna företag</w:t>
      </w:r>
    </w:p>
    <w:p w14:paraId="3CC6C116" w14:textId="2FEA466E" w:rsidR="00756A00" w:rsidRDefault="00756A00" w:rsidP="00060452"/>
    <w:p w14:paraId="499CB0D8" w14:textId="6045650B" w:rsidR="00756A00" w:rsidRPr="00AE294F" w:rsidRDefault="00DC3E8B" w:rsidP="00AE294F">
      <w:pPr>
        <w:pStyle w:val="Rubrik3"/>
        <w:rPr>
          <w:b/>
          <w:bCs w:val="0"/>
        </w:rPr>
      </w:pPr>
      <w:r>
        <w:rPr>
          <w:b/>
          <w:bCs w:val="0"/>
        </w:rPr>
        <w:t>Bilagor (där så krävs)</w:t>
      </w:r>
    </w:p>
    <w:p w14:paraId="6EAD384A" w14:textId="12C97334" w:rsidR="00756A00" w:rsidRDefault="00DC3E8B" w:rsidP="00756A00">
      <w:pPr>
        <w:pStyle w:val="Liststycke"/>
        <w:numPr>
          <w:ilvl w:val="0"/>
          <w:numId w:val="3"/>
        </w:numPr>
      </w:pPr>
      <w:r>
        <w:t>Bilaga A om företaget har minst ett partnerföretag (plus eventuella ytterligare blanketter)</w:t>
      </w:r>
    </w:p>
    <w:p w14:paraId="67DA4B0D" w14:textId="0D42EB13" w:rsidR="00756A00" w:rsidRDefault="00DC3E8B" w:rsidP="00756A00">
      <w:pPr>
        <w:pStyle w:val="Liststycke"/>
        <w:numPr>
          <w:ilvl w:val="0"/>
          <w:numId w:val="3"/>
        </w:numPr>
      </w:pPr>
      <w:r>
        <w:t>Bilaga B om företaget har minst ett anknutet företag (plus eventuella ytterligare blanketter)</w:t>
      </w:r>
      <w:r w:rsidR="00756A00">
        <w:t xml:space="preserve"> </w:t>
      </w:r>
    </w:p>
    <w:p w14:paraId="5DD5B475" w14:textId="29CB6BAC" w:rsidR="00756A00" w:rsidRDefault="00756A00" w:rsidP="00756A00"/>
    <w:p w14:paraId="7BEE6911" w14:textId="05C7DA57" w:rsidR="00756A00" w:rsidRDefault="00DC3E8B" w:rsidP="00756A00">
      <w:r>
        <w:rPr>
          <w:b/>
          <w:bCs/>
        </w:rPr>
        <w:t>Beräkning av uppgifter för ett anknutet företag eller ett partnerföretag</w:t>
      </w:r>
      <w:r w:rsidR="00756A00">
        <w:t xml:space="preserve"> (</w:t>
      </w:r>
      <w:r w:rsidR="00756A00">
        <w:rPr>
          <w:rStyle w:val="Fotnotsreferens"/>
        </w:rPr>
        <w:footnoteReference w:id="10"/>
      </w:r>
      <w:r w:rsidR="00756A00">
        <w:t xml:space="preserve">) (se </w:t>
      </w:r>
      <w:r>
        <w:t>anmärkningar</w:t>
      </w:r>
      <w:r w:rsidR="00756A00">
        <w:t>)</w:t>
      </w:r>
    </w:p>
    <w:p w14:paraId="65D94D31" w14:textId="5C732BFD" w:rsidR="00756A00" w:rsidRDefault="00756A00" w:rsidP="00756A00"/>
    <w:tbl>
      <w:tblPr>
        <w:tblStyle w:val="Tabellrutnt"/>
        <w:tblW w:w="5000" w:type="pct"/>
        <w:tblLook w:val="04A0" w:firstRow="1" w:lastRow="0" w:firstColumn="1" w:lastColumn="0" w:noHBand="0" w:noVBand="1"/>
      </w:tblPr>
      <w:tblGrid>
        <w:gridCol w:w="3113"/>
        <w:gridCol w:w="1983"/>
        <w:gridCol w:w="1983"/>
        <w:gridCol w:w="1983"/>
      </w:tblGrid>
      <w:tr w:rsidR="00756A00" w14:paraId="2E46D474" w14:textId="77777777" w:rsidTr="00756A00">
        <w:tc>
          <w:tcPr>
            <w:tcW w:w="5000" w:type="pct"/>
            <w:gridSpan w:val="4"/>
          </w:tcPr>
          <w:p w14:paraId="380B8DAC" w14:textId="0AF204C9" w:rsidR="00756A00" w:rsidRPr="00CC4CA6" w:rsidRDefault="00756A00" w:rsidP="002E7CB7">
            <w:pPr>
              <w:pStyle w:val="Rubrik3"/>
            </w:pPr>
            <w:r>
              <w:t>Referen</w:t>
            </w:r>
            <w:r w:rsidR="00DC3E8B">
              <w:t>s</w:t>
            </w:r>
            <w:r>
              <w:t>period (</w:t>
            </w:r>
            <w:r w:rsidR="007902F9" w:rsidRPr="007902F9">
              <w:rPr>
                <w:vertAlign w:val="superscript"/>
              </w:rPr>
              <w:t>1</w:t>
            </w:r>
            <w:r w:rsidR="0045765E">
              <w:rPr>
                <w:vertAlign w:val="superscript"/>
              </w:rPr>
              <w:t>1</w:t>
            </w:r>
            <w:r>
              <w:t>):</w:t>
            </w:r>
          </w:p>
        </w:tc>
      </w:tr>
      <w:tr w:rsidR="00756A00" w:rsidRPr="007902F9" w14:paraId="56A57179" w14:textId="77777777" w:rsidTr="00CD5CFD">
        <w:tc>
          <w:tcPr>
            <w:tcW w:w="1718" w:type="pct"/>
          </w:tcPr>
          <w:p w14:paraId="56DFBE8E" w14:textId="77777777" w:rsidR="00756A00" w:rsidRPr="007902F9" w:rsidRDefault="00756A00" w:rsidP="002E7CB7">
            <w:pPr>
              <w:pStyle w:val="Rubrik3"/>
              <w:rPr>
                <w:sz w:val="18"/>
                <w:szCs w:val="24"/>
              </w:rPr>
            </w:pPr>
          </w:p>
        </w:tc>
        <w:tc>
          <w:tcPr>
            <w:tcW w:w="1094" w:type="pct"/>
          </w:tcPr>
          <w:p w14:paraId="6E513F3A" w14:textId="7562CFB1" w:rsidR="00756A00" w:rsidRPr="007902F9" w:rsidRDefault="007902F9" w:rsidP="002E7CB7">
            <w:pPr>
              <w:pStyle w:val="Rubrik3"/>
              <w:rPr>
                <w:sz w:val="18"/>
                <w:szCs w:val="24"/>
              </w:rPr>
            </w:pPr>
            <w:r w:rsidRPr="007902F9">
              <w:rPr>
                <w:sz w:val="18"/>
                <w:szCs w:val="24"/>
              </w:rPr>
              <w:t>Antal medarbetare</w:t>
            </w:r>
            <w:r w:rsidR="00756A00" w:rsidRPr="007902F9">
              <w:rPr>
                <w:sz w:val="18"/>
                <w:szCs w:val="24"/>
              </w:rPr>
              <w:t xml:space="preserve"> (</w:t>
            </w:r>
            <w:r>
              <w:rPr>
                <w:sz w:val="18"/>
                <w:szCs w:val="24"/>
              </w:rPr>
              <w:t>årsarbetskrafter</w:t>
            </w:r>
            <w:r w:rsidR="00756A00" w:rsidRPr="007902F9">
              <w:rPr>
                <w:sz w:val="18"/>
                <w:szCs w:val="24"/>
              </w:rPr>
              <w:t>)</w:t>
            </w:r>
          </w:p>
        </w:tc>
        <w:tc>
          <w:tcPr>
            <w:tcW w:w="1094" w:type="pct"/>
          </w:tcPr>
          <w:p w14:paraId="7CE34348" w14:textId="77777777" w:rsidR="007902F9" w:rsidRDefault="007902F9" w:rsidP="002E7CB7">
            <w:pPr>
              <w:pStyle w:val="Rubrik3"/>
              <w:rPr>
                <w:sz w:val="18"/>
                <w:szCs w:val="24"/>
              </w:rPr>
            </w:pPr>
            <w:r>
              <w:rPr>
                <w:sz w:val="18"/>
                <w:szCs w:val="24"/>
              </w:rPr>
              <w:t>Omsättning</w:t>
            </w:r>
            <w:r w:rsidR="00756A00" w:rsidRPr="007902F9">
              <w:rPr>
                <w:sz w:val="18"/>
                <w:szCs w:val="24"/>
              </w:rPr>
              <w:t xml:space="preserve"> </w:t>
            </w:r>
          </w:p>
          <w:p w14:paraId="3DF39326" w14:textId="03E39E92" w:rsidR="00756A00" w:rsidRPr="007902F9" w:rsidRDefault="00756A00" w:rsidP="002E7CB7">
            <w:pPr>
              <w:pStyle w:val="Rubrik3"/>
              <w:rPr>
                <w:sz w:val="18"/>
                <w:szCs w:val="24"/>
              </w:rPr>
            </w:pPr>
            <w:r w:rsidRPr="007902F9">
              <w:rPr>
                <w:sz w:val="18"/>
                <w:szCs w:val="24"/>
              </w:rPr>
              <w:t>(</w:t>
            </w:r>
            <w:r w:rsidR="007902F9">
              <w:rPr>
                <w:sz w:val="18"/>
                <w:szCs w:val="24"/>
              </w:rPr>
              <w:t>i tusental euro</w:t>
            </w:r>
            <w:r w:rsidRPr="007902F9">
              <w:rPr>
                <w:sz w:val="18"/>
                <w:szCs w:val="24"/>
              </w:rPr>
              <w:t>)</w:t>
            </w:r>
          </w:p>
        </w:tc>
        <w:tc>
          <w:tcPr>
            <w:tcW w:w="1094" w:type="pct"/>
          </w:tcPr>
          <w:p w14:paraId="4460F50B" w14:textId="3B2CFE0B" w:rsidR="00756A00" w:rsidRPr="007902F9" w:rsidRDefault="007902F9" w:rsidP="002E7CB7">
            <w:pPr>
              <w:pStyle w:val="Rubrik3"/>
              <w:rPr>
                <w:sz w:val="18"/>
                <w:szCs w:val="24"/>
              </w:rPr>
            </w:pPr>
            <w:r>
              <w:rPr>
                <w:sz w:val="18"/>
                <w:szCs w:val="24"/>
              </w:rPr>
              <w:t>Balansomslutning</w:t>
            </w:r>
            <w:r w:rsidR="00756A00" w:rsidRPr="007902F9">
              <w:rPr>
                <w:sz w:val="18"/>
                <w:szCs w:val="24"/>
              </w:rPr>
              <w:t xml:space="preserve"> (</w:t>
            </w:r>
            <w:r>
              <w:rPr>
                <w:sz w:val="18"/>
                <w:szCs w:val="24"/>
              </w:rPr>
              <w:t>i tusental euro</w:t>
            </w:r>
            <w:r w:rsidR="00756A00" w:rsidRPr="007902F9">
              <w:rPr>
                <w:sz w:val="18"/>
                <w:szCs w:val="24"/>
              </w:rPr>
              <w:t>)</w:t>
            </w:r>
          </w:p>
        </w:tc>
      </w:tr>
      <w:tr w:rsidR="00756A00" w14:paraId="3B3C20C4" w14:textId="77777777" w:rsidTr="00CD5CFD">
        <w:tc>
          <w:tcPr>
            <w:tcW w:w="1718" w:type="pct"/>
          </w:tcPr>
          <w:p w14:paraId="2D613D86" w14:textId="12A9FE96" w:rsidR="00756A00" w:rsidRPr="00CC4CA6" w:rsidRDefault="00D42F5A" w:rsidP="00CD5CFD">
            <w:pPr>
              <w:pStyle w:val="Liststycke"/>
              <w:numPr>
                <w:ilvl w:val="0"/>
                <w:numId w:val="7"/>
              </w:numPr>
              <w:ind w:left="306"/>
            </w:pPr>
            <w:r>
              <w:t>Uppgifter</w:t>
            </w:r>
            <w:r w:rsidR="00756A00">
              <w:t xml:space="preserve"> (</w:t>
            </w:r>
            <w:r w:rsidR="00CD5CFD">
              <w:rPr>
                <w:rStyle w:val="Fotnotsreferens"/>
              </w:rPr>
              <w:footnoteReference w:id="11"/>
            </w:r>
            <w:r w:rsidR="00756A00">
              <w:t xml:space="preserve">) </w:t>
            </w:r>
            <w:r>
              <w:t xml:space="preserve">från det ansökande företaget eller från de konsoliderade räkenskaperna (överförda från tabell B.1 i bilaga B </w:t>
            </w:r>
            <w:r w:rsidR="00CD5CFD">
              <w:t>(</w:t>
            </w:r>
            <w:r w:rsidR="00CD5CFD">
              <w:rPr>
                <w:rStyle w:val="Fotnotsreferens"/>
              </w:rPr>
              <w:footnoteReference w:id="12"/>
            </w:r>
            <w:r w:rsidR="00CD5CFD">
              <w:t>))</w:t>
            </w:r>
          </w:p>
        </w:tc>
        <w:tc>
          <w:tcPr>
            <w:tcW w:w="1094" w:type="pct"/>
          </w:tcPr>
          <w:p w14:paraId="23FF1DEE" w14:textId="609E20E8" w:rsidR="00756A00" w:rsidRPr="00CC4CA6" w:rsidRDefault="00756A00" w:rsidP="002E7CB7"/>
        </w:tc>
        <w:tc>
          <w:tcPr>
            <w:tcW w:w="1094" w:type="pct"/>
          </w:tcPr>
          <w:p w14:paraId="0D2BE751" w14:textId="77777777" w:rsidR="00756A00" w:rsidRPr="00CC4CA6" w:rsidRDefault="00756A00" w:rsidP="002E7CB7"/>
        </w:tc>
        <w:tc>
          <w:tcPr>
            <w:tcW w:w="1094" w:type="pct"/>
          </w:tcPr>
          <w:p w14:paraId="6855B636" w14:textId="77777777" w:rsidR="00756A00" w:rsidRPr="00CC4CA6" w:rsidRDefault="00756A00" w:rsidP="002E7CB7"/>
        </w:tc>
      </w:tr>
      <w:tr w:rsidR="00756A00" w14:paraId="1EF7586D" w14:textId="77777777" w:rsidTr="00CD5CFD">
        <w:tc>
          <w:tcPr>
            <w:tcW w:w="1718" w:type="pct"/>
          </w:tcPr>
          <w:p w14:paraId="104B7219" w14:textId="16AADE1D" w:rsidR="00756A00" w:rsidRPr="00CC4CA6" w:rsidRDefault="00D42F5A" w:rsidP="00CD5CFD">
            <w:pPr>
              <w:pStyle w:val="Liststycke"/>
              <w:numPr>
                <w:ilvl w:val="0"/>
                <w:numId w:val="7"/>
              </w:numPr>
              <w:ind w:left="306"/>
            </w:pPr>
            <w:r>
              <w:t>Proportionellt aggregerade uppgifter</w:t>
            </w:r>
            <w:r w:rsidR="00CD5CFD">
              <w:t xml:space="preserve"> (</w:t>
            </w:r>
            <w:r w:rsidR="00CD5CFD" w:rsidRPr="00CD5CFD">
              <w:rPr>
                <w:vertAlign w:val="superscript"/>
              </w:rPr>
              <w:t>1</w:t>
            </w:r>
            <w:r w:rsidR="0045765E">
              <w:rPr>
                <w:vertAlign w:val="superscript"/>
              </w:rPr>
              <w:t>1</w:t>
            </w:r>
            <w:r w:rsidR="00CD5CFD">
              <w:t xml:space="preserve">) </w:t>
            </w:r>
            <w:r>
              <w:t>för alla (eventuella) partnerföretag (överförda från tabell A i bilaga A</w:t>
            </w:r>
            <w:r w:rsidR="00CD5CFD">
              <w:t>)</w:t>
            </w:r>
          </w:p>
        </w:tc>
        <w:tc>
          <w:tcPr>
            <w:tcW w:w="1094" w:type="pct"/>
          </w:tcPr>
          <w:p w14:paraId="3964DEBB" w14:textId="77777777" w:rsidR="00756A00" w:rsidRPr="00CC4CA6" w:rsidRDefault="00756A00" w:rsidP="002E7CB7"/>
        </w:tc>
        <w:tc>
          <w:tcPr>
            <w:tcW w:w="1094" w:type="pct"/>
          </w:tcPr>
          <w:p w14:paraId="6DC187DE" w14:textId="77777777" w:rsidR="00756A00" w:rsidRPr="00CC4CA6" w:rsidRDefault="00756A00" w:rsidP="002E7CB7"/>
        </w:tc>
        <w:tc>
          <w:tcPr>
            <w:tcW w:w="1094" w:type="pct"/>
          </w:tcPr>
          <w:p w14:paraId="34864AFB" w14:textId="77777777" w:rsidR="00756A00" w:rsidRPr="00CC4CA6" w:rsidRDefault="00756A00" w:rsidP="002E7CB7"/>
        </w:tc>
      </w:tr>
      <w:tr w:rsidR="00756A00" w14:paraId="6D830319" w14:textId="77777777" w:rsidTr="00CD5CFD">
        <w:tc>
          <w:tcPr>
            <w:tcW w:w="1718" w:type="pct"/>
          </w:tcPr>
          <w:p w14:paraId="729BB04E" w14:textId="0BB06A4B" w:rsidR="00756A00" w:rsidRPr="00CC4CA6" w:rsidRDefault="00D42F5A" w:rsidP="00CD5CFD">
            <w:pPr>
              <w:pStyle w:val="Liststycke"/>
              <w:numPr>
                <w:ilvl w:val="0"/>
                <w:numId w:val="7"/>
              </w:numPr>
              <w:ind w:left="306"/>
            </w:pPr>
            <w:r>
              <w:t>Sammanlagda uppgifter</w:t>
            </w:r>
            <w:r w:rsidR="00CD5CFD">
              <w:t xml:space="preserve"> (</w:t>
            </w:r>
            <w:r w:rsidR="00CD5CFD" w:rsidRPr="00CD5CFD">
              <w:rPr>
                <w:vertAlign w:val="superscript"/>
              </w:rPr>
              <w:t>1</w:t>
            </w:r>
            <w:r w:rsidR="0045765E">
              <w:rPr>
                <w:vertAlign w:val="superscript"/>
              </w:rPr>
              <w:t>1</w:t>
            </w:r>
            <w:r w:rsidR="00CD5CFD">
              <w:t xml:space="preserve">) </w:t>
            </w:r>
            <w:r>
              <w:t>för alla (eventuella) anknutna företag som inte räknats in genom konsolidering på rad 1 (överförda från tabell B.2 i bilaga B</w:t>
            </w:r>
            <w:r w:rsidR="00CD5CFD">
              <w:t>)</w:t>
            </w:r>
          </w:p>
        </w:tc>
        <w:tc>
          <w:tcPr>
            <w:tcW w:w="1094" w:type="pct"/>
          </w:tcPr>
          <w:p w14:paraId="59C798BF" w14:textId="77777777" w:rsidR="00756A00" w:rsidRPr="00CC4CA6" w:rsidRDefault="00756A00" w:rsidP="002E7CB7"/>
        </w:tc>
        <w:tc>
          <w:tcPr>
            <w:tcW w:w="1094" w:type="pct"/>
          </w:tcPr>
          <w:p w14:paraId="593BAD54" w14:textId="77777777" w:rsidR="00756A00" w:rsidRPr="00CC4CA6" w:rsidRDefault="00756A00" w:rsidP="002E7CB7"/>
        </w:tc>
        <w:tc>
          <w:tcPr>
            <w:tcW w:w="1094" w:type="pct"/>
          </w:tcPr>
          <w:p w14:paraId="61755677" w14:textId="77777777" w:rsidR="00756A00" w:rsidRPr="00CC4CA6" w:rsidRDefault="00756A00" w:rsidP="002E7CB7"/>
        </w:tc>
      </w:tr>
      <w:tr w:rsidR="00756A00" w14:paraId="29C91AF6" w14:textId="77777777" w:rsidTr="00CD5CFD">
        <w:tc>
          <w:tcPr>
            <w:tcW w:w="1718" w:type="pct"/>
          </w:tcPr>
          <w:p w14:paraId="4291F196" w14:textId="619A8E12" w:rsidR="00756A00" w:rsidRPr="00CC4CA6" w:rsidRDefault="00CD5CFD" w:rsidP="00AE294F">
            <w:pPr>
              <w:spacing w:before="120" w:after="120"/>
              <w:jc w:val="right"/>
            </w:pPr>
            <w:r>
              <w:t>Total</w:t>
            </w:r>
            <w:r w:rsidR="00D42F5A">
              <w:t>t</w:t>
            </w:r>
          </w:p>
        </w:tc>
        <w:tc>
          <w:tcPr>
            <w:tcW w:w="1094" w:type="pct"/>
          </w:tcPr>
          <w:p w14:paraId="73EDCFF2" w14:textId="77777777" w:rsidR="00756A00" w:rsidRPr="00CC4CA6" w:rsidRDefault="00756A00" w:rsidP="00AE294F">
            <w:pPr>
              <w:spacing w:before="120" w:after="120"/>
            </w:pPr>
          </w:p>
        </w:tc>
        <w:tc>
          <w:tcPr>
            <w:tcW w:w="1094" w:type="pct"/>
          </w:tcPr>
          <w:p w14:paraId="054F698F" w14:textId="77777777" w:rsidR="00756A00" w:rsidRPr="00CC4CA6" w:rsidRDefault="00756A00" w:rsidP="00AE294F">
            <w:pPr>
              <w:spacing w:before="120" w:after="120"/>
            </w:pPr>
          </w:p>
        </w:tc>
        <w:tc>
          <w:tcPr>
            <w:tcW w:w="1094" w:type="pct"/>
          </w:tcPr>
          <w:p w14:paraId="52914321" w14:textId="77777777" w:rsidR="00756A00" w:rsidRPr="00CC4CA6" w:rsidRDefault="00756A00" w:rsidP="00AE294F">
            <w:pPr>
              <w:spacing w:before="120" w:after="120"/>
            </w:pPr>
          </w:p>
        </w:tc>
      </w:tr>
    </w:tbl>
    <w:p w14:paraId="496B64EC" w14:textId="66FF0C94" w:rsidR="00756A00" w:rsidRDefault="00756A00" w:rsidP="00756A00"/>
    <w:p w14:paraId="6192809A" w14:textId="7F9A27D5" w:rsidR="00AE294F" w:rsidRDefault="00D42F5A" w:rsidP="00756A00">
      <w:r>
        <w:t>Resultaten under ”Totalt” ska föras över till ”Uppgifter för att fastställa typ av företag” i försäkran</w:t>
      </w:r>
      <w:r w:rsidR="00AE294F">
        <w:t>.</w:t>
      </w:r>
    </w:p>
    <w:p w14:paraId="1DDDE866" w14:textId="65295A2F" w:rsidR="00AE294F" w:rsidRDefault="00AE294F" w:rsidP="00756A00"/>
    <w:p w14:paraId="7E75A1B3" w14:textId="01C94E10" w:rsidR="00AE294F" w:rsidRDefault="00AE294F">
      <w:r>
        <w:br w:type="page"/>
      </w:r>
    </w:p>
    <w:p w14:paraId="22C45D02" w14:textId="1CB5A862" w:rsidR="00AE294F" w:rsidRPr="00AE294F" w:rsidRDefault="00D42F5A" w:rsidP="00AE294F">
      <w:pPr>
        <w:pStyle w:val="Rubrik2"/>
        <w:rPr>
          <w:sz w:val="28"/>
          <w:szCs w:val="32"/>
        </w:rPr>
      </w:pPr>
      <w:r>
        <w:rPr>
          <w:sz w:val="28"/>
          <w:szCs w:val="32"/>
        </w:rPr>
        <w:lastRenderedPageBreak/>
        <w:t>Bilaga A</w:t>
      </w:r>
    </w:p>
    <w:p w14:paraId="2FFD7BB1" w14:textId="1657C64F" w:rsidR="00AE294F" w:rsidRPr="00AE294F" w:rsidRDefault="00D42F5A" w:rsidP="00AE294F">
      <w:pPr>
        <w:pStyle w:val="Rubrik2"/>
      </w:pPr>
      <w:r>
        <w:t>Partnerföretag</w:t>
      </w:r>
    </w:p>
    <w:p w14:paraId="76DE1581" w14:textId="40EBE475" w:rsidR="00AE294F" w:rsidRDefault="00AE294F" w:rsidP="00756A00"/>
    <w:p w14:paraId="34A83A3D" w14:textId="61D4C4E9" w:rsidR="00AE294F" w:rsidRDefault="00D42F5A" w:rsidP="00756A00">
      <w:r>
        <w:t>För varje företag, för vilket en blankett för partnerföretag har fyllts i (en blankett för vart och ett av det ansökande företagets partnerföretag och de eventuella anknutna företagens partnerföretag, vars uppgifter ännu inte räknats in i de konsoliderade räkenskaperna</w:t>
      </w:r>
      <w:r w:rsidR="00AE294F">
        <w:t xml:space="preserve"> (</w:t>
      </w:r>
      <w:r w:rsidR="00AE294F">
        <w:rPr>
          <w:rStyle w:val="Fotnotsreferens"/>
        </w:rPr>
        <w:footnoteReference w:id="13"/>
      </w:r>
      <w:r w:rsidR="00AE294F">
        <w:t xml:space="preserve">)), </w:t>
      </w:r>
      <w:r>
        <w:t>skall uppgifterna i partnerskapstabellen föras över till följande tabell</w:t>
      </w:r>
      <w:r w:rsidR="00AE294F">
        <w:t>:</w:t>
      </w:r>
    </w:p>
    <w:p w14:paraId="6925C165" w14:textId="687922D2" w:rsidR="00AE294F" w:rsidRDefault="00AE294F" w:rsidP="00756A00"/>
    <w:p w14:paraId="0A39B80C" w14:textId="79A7956E" w:rsidR="00AE294F" w:rsidRPr="00AE294F" w:rsidRDefault="00D42F5A" w:rsidP="00AE294F">
      <w:pPr>
        <w:pStyle w:val="Rubrik3"/>
        <w:rPr>
          <w:b/>
          <w:bCs w:val="0"/>
        </w:rPr>
      </w:pPr>
      <w:r>
        <w:rPr>
          <w:b/>
          <w:bCs w:val="0"/>
        </w:rPr>
        <w:t>Tabell A</w:t>
      </w:r>
    </w:p>
    <w:p w14:paraId="1442AFE9" w14:textId="5D634CFE" w:rsidR="00AE294F" w:rsidRDefault="00AE294F" w:rsidP="00756A00"/>
    <w:tbl>
      <w:tblPr>
        <w:tblStyle w:val="Tabellrutnt"/>
        <w:tblW w:w="5000" w:type="pct"/>
        <w:tblLook w:val="04A0" w:firstRow="1" w:lastRow="0" w:firstColumn="1" w:lastColumn="0" w:noHBand="0" w:noVBand="1"/>
      </w:tblPr>
      <w:tblGrid>
        <w:gridCol w:w="3113"/>
        <w:gridCol w:w="1983"/>
        <w:gridCol w:w="1983"/>
        <w:gridCol w:w="1983"/>
      </w:tblGrid>
      <w:tr w:rsidR="00AE294F" w14:paraId="276458B9" w14:textId="77777777" w:rsidTr="002E7CB7">
        <w:tc>
          <w:tcPr>
            <w:tcW w:w="1718" w:type="pct"/>
          </w:tcPr>
          <w:p w14:paraId="6926EFDE" w14:textId="3EA469AD" w:rsidR="00AE294F" w:rsidRDefault="00AE294F" w:rsidP="002E7CB7">
            <w:pPr>
              <w:pStyle w:val="Rubrik3"/>
            </w:pPr>
            <w:r>
              <w:t>Partner</w:t>
            </w:r>
            <w:r w:rsidR="00D42F5A">
              <w:t>företag</w:t>
            </w:r>
            <w:r>
              <w:t xml:space="preserve"> (nam</w:t>
            </w:r>
            <w:r w:rsidR="00D42F5A">
              <w:t>n</w:t>
            </w:r>
            <w:r>
              <w:t>/identifi</w:t>
            </w:r>
            <w:r w:rsidR="00D42F5A">
              <w:t>k</w:t>
            </w:r>
            <w:r>
              <w:t>ation)</w:t>
            </w:r>
          </w:p>
        </w:tc>
        <w:tc>
          <w:tcPr>
            <w:tcW w:w="1094" w:type="pct"/>
          </w:tcPr>
          <w:p w14:paraId="15CCFC6E" w14:textId="33A20439" w:rsidR="00AE294F" w:rsidRPr="00CC4CA6" w:rsidRDefault="00D42F5A" w:rsidP="002E7CB7">
            <w:pPr>
              <w:pStyle w:val="Rubrik3"/>
            </w:pPr>
            <w:r>
              <w:t>Antal medarbetare (årsarbetskrafter</w:t>
            </w:r>
            <w:r w:rsidR="00AE294F">
              <w:t>)</w:t>
            </w:r>
          </w:p>
        </w:tc>
        <w:tc>
          <w:tcPr>
            <w:tcW w:w="1094" w:type="pct"/>
          </w:tcPr>
          <w:p w14:paraId="600AC556" w14:textId="77777777" w:rsidR="00D42F5A" w:rsidRDefault="00D42F5A" w:rsidP="002E7CB7">
            <w:pPr>
              <w:pStyle w:val="Rubrik3"/>
            </w:pPr>
            <w:r>
              <w:t>Omsättning</w:t>
            </w:r>
            <w:r w:rsidR="00AE294F">
              <w:t xml:space="preserve"> </w:t>
            </w:r>
          </w:p>
          <w:p w14:paraId="73FCC733" w14:textId="0602571B" w:rsidR="00AE294F" w:rsidRPr="00CC4CA6" w:rsidRDefault="00AE294F" w:rsidP="002E7CB7">
            <w:pPr>
              <w:pStyle w:val="Rubrik3"/>
            </w:pPr>
            <w:r>
              <w:t>(</w:t>
            </w:r>
            <w:r w:rsidR="00D42F5A">
              <w:t>i tusental euro</w:t>
            </w:r>
            <w:r>
              <w:t>)</w:t>
            </w:r>
          </w:p>
        </w:tc>
        <w:tc>
          <w:tcPr>
            <w:tcW w:w="1094" w:type="pct"/>
          </w:tcPr>
          <w:p w14:paraId="4372D50E" w14:textId="20937451" w:rsidR="00AE294F" w:rsidRPr="00CC4CA6" w:rsidRDefault="00D42F5A" w:rsidP="002E7CB7">
            <w:pPr>
              <w:pStyle w:val="Rubrik3"/>
            </w:pPr>
            <w:r>
              <w:t>Balansomslutning</w:t>
            </w:r>
            <w:r w:rsidR="00AE294F">
              <w:t xml:space="preserve"> (</w:t>
            </w:r>
            <w:r>
              <w:t>i tusental euro</w:t>
            </w:r>
            <w:r w:rsidR="00AE294F">
              <w:t>)</w:t>
            </w:r>
          </w:p>
        </w:tc>
      </w:tr>
      <w:tr w:rsidR="00AE294F" w14:paraId="54866D6D" w14:textId="77777777" w:rsidTr="002E7CB7">
        <w:tc>
          <w:tcPr>
            <w:tcW w:w="1718" w:type="pct"/>
          </w:tcPr>
          <w:p w14:paraId="4FAC747E" w14:textId="029F75DA" w:rsidR="00AE294F" w:rsidRPr="00CC4CA6" w:rsidRDefault="00AE294F" w:rsidP="002E7CB7">
            <w:pPr>
              <w:pStyle w:val="Liststycke"/>
              <w:numPr>
                <w:ilvl w:val="0"/>
                <w:numId w:val="8"/>
              </w:numPr>
              <w:ind w:left="306"/>
            </w:pPr>
          </w:p>
        </w:tc>
        <w:tc>
          <w:tcPr>
            <w:tcW w:w="1094" w:type="pct"/>
          </w:tcPr>
          <w:p w14:paraId="25FDE3F6" w14:textId="77777777" w:rsidR="00AE294F" w:rsidRPr="00CC4CA6" w:rsidRDefault="00AE294F" w:rsidP="002E7CB7"/>
        </w:tc>
        <w:tc>
          <w:tcPr>
            <w:tcW w:w="1094" w:type="pct"/>
          </w:tcPr>
          <w:p w14:paraId="181F1435" w14:textId="77777777" w:rsidR="00AE294F" w:rsidRPr="00CC4CA6" w:rsidRDefault="00AE294F" w:rsidP="002E7CB7"/>
        </w:tc>
        <w:tc>
          <w:tcPr>
            <w:tcW w:w="1094" w:type="pct"/>
          </w:tcPr>
          <w:p w14:paraId="7B5705CC" w14:textId="77777777" w:rsidR="00AE294F" w:rsidRPr="00CC4CA6" w:rsidRDefault="00AE294F" w:rsidP="002E7CB7"/>
        </w:tc>
      </w:tr>
      <w:tr w:rsidR="00AE294F" w14:paraId="5A439D2C" w14:textId="77777777" w:rsidTr="002E7CB7">
        <w:tc>
          <w:tcPr>
            <w:tcW w:w="1718" w:type="pct"/>
          </w:tcPr>
          <w:p w14:paraId="4420D46D" w14:textId="3A78E0B9" w:rsidR="00AE294F" w:rsidRPr="00CC4CA6" w:rsidRDefault="00AE294F" w:rsidP="002E7CB7">
            <w:pPr>
              <w:pStyle w:val="Liststycke"/>
              <w:numPr>
                <w:ilvl w:val="0"/>
                <w:numId w:val="8"/>
              </w:numPr>
              <w:ind w:left="306"/>
            </w:pPr>
          </w:p>
        </w:tc>
        <w:tc>
          <w:tcPr>
            <w:tcW w:w="1094" w:type="pct"/>
          </w:tcPr>
          <w:p w14:paraId="3A822DAB" w14:textId="77777777" w:rsidR="00AE294F" w:rsidRPr="00CC4CA6" w:rsidRDefault="00AE294F" w:rsidP="002E7CB7"/>
        </w:tc>
        <w:tc>
          <w:tcPr>
            <w:tcW w:w="1094" w:type="pct"/>
          </w:tcPr>
          <w:p w14:paraId="2F1ECB52" w14:textId="77777777" w:rsidR="00AE294F" w:rsidRPr="00CC4CA6" w:rsidRDefault="00AE294F" w:rsidP="002E7CB7"/>
        </w:tc>
        <w:tc>
          <w:tcPr>
            <w:tcW w:w="1094" w:type="pct"/>
          </w:tcPr>
          <w:p w14:paraId="4B6AC63B" w14:textId="77777777" w:rsidR="00AE294F" w:rsidRPr="00CC4CA6" w:rsidRDefault="00AE294F" w:rsidP="002E7CB7"/>
        </w:tc>
      </w:tr>
      <w:tr w:rsidR="00AE294F" w14:paraId="2198E952" w14:textId="77777777" w:rsidTr="002E7CB7">
        <w:tc>
          <w:tcPr>
            <w:tcW w:w="1718" w:type="pct"/>
          </w:tcPr>
          <w:p w14:paraId="6EF195B8" w14:textId="4A51D959" w:rsidR="00AE294F" w:rsidRPr="00CC4CA6" w:rsidRDefault="00AE294F" w:rsidP="002E7CB7">
            <w:pPr>
              <w:pStyle w:val="Liststycke"/>
              <w:numPr>
                <w:ilvl w:val="0"/>
                <w:numId w:val="8"/>
              </w:numPr>
              <w:ind w:left="306"/>
            </w:pPr>
          </w:p>
        </w:tc>
        <w:tc>
          <w:tcPr>
            <w:tcW w:w="1094" w:type="pct"/>
          </w:tcPr>
          <w:p w14:paraId="4509B3E5" w14:textId="77777777" w:rsidR="00AE294F" w:rsidRPr="00CC4CA6" w:rsidRDefault="00AE294F" w:rsidP="002E7CB7"/>
        </w:tc>
        <w:tc>
          <w:tcPr>
            <w:tcW w:w="1094" w:type="pct"/>
          </w:tcPr>
          <w:p w14:paraId="2047425E" w14:textId="77777777" w:rsidR="00AE294F" w:rsidRPr="00CC4CA6" w:rsidRDefault="00AE294F" w:rsidP="002E7CB7"/>
        </w:tc>
        <w:tc>
          <w:tcPr>
            <w:tcW w:w="1094" w:type="pct"/>
          </w:tcPr>
          <w:p w14:paraId="68C9D262" w14:textId="77777777" w:rsidR="00AE294F" w:rsidRPr="00CC4CA6" w:rsidRDefault="00AE294F" w:rsidP="002E7CB7"/>
        </w:tc>
      </w:tr>
      <w:tr w:rsidR="002E7CB7" w14:paraId="44051255" w14:textId="77777777" w:rsidTr="002E7CB7">
        <w:tc>
          <w:tcPr>
            <w:tcW w:w="1718" w:type="pct"/>
          </w:tcPr>
          <w:p w14:paraId="78755381" w14:textId="77777777" w:rsidR="002E7CB7" w:rsidRPr="00CC4CA6" w:rsidRDefault="002E7CB7" w:rsidP="002E7CB7">
            <w:pPr>
              <w:pStyle w:val="Liststycke"/>
              <w:numPr>
                <w:ilvl w:val="0"/>
                <w:numId w:val="8"/>
              </w:numPr>
              <w:ind w:left="306"/>
            </w:pPr>
          </w:p>
        </w:tc>
        <w:tc>
          <w:tcPr>
            <w:tcW w:w="1094" w:type="pct"/>
          </w:tcPr>
          <w:p w14:paraId="48118761" w14:textId="77777777" w:rsidR="002E7CB7" w:rsidRPr="00CC4CA6" w:rsidRDefault="002E7CB7" w:rsidP="002E7CB7"/>
        </w:tc>
        <w:tc>
          <w:tcPr>
            <w:tcW w:w="1094" w:type="pct"/>
          </w:tcPr>
          <w:p w14:paraId="63837678" w14:textId="77777777" w:rsidR="002E7CB7" w:rsidRPr="00CC4CA6" w:rsidRDefault="002E7CB7" w:rsidP="002E7CB7"/>
        </w:tc>
        <w:tc>
          <w:tcPr>
            <w:tcW w:w="1094" w:type="pct"/>
          </w:tcPr>
          <w:p w14:paraId="4564B874" w14:textId="77777777" w:rsidR="002E7CB7" w:rsidRPr="00CC4CA6" w:rsidRDefault="002E7CB7" w:rsidP="002E7CB7"/>
        </w:tc>
      </w:tr>
      <w:tr w:rsidR="002E7CB7" w14:paraId="2949FFFF" w14:textId="77777777" w:rsidTr="002E7CB7">
        <w:tc>
          <w:tcPr>
            <w:tcW w:w="1718" w:type="pct"/>
          </w:tcPr>
          <w:p w14:paraId="44274C07" w14:textId="77777777" w:rsidR="002E7CB7" w:rsidRPr="00CC4CA6" w:rsidRDefault="002E7CB7" w:rsidP="002E7CB7">
            <w:pPr>
              <w:pStyle w:val="Liststycke"/>
              <w:numPr>
                <w:ilvl w:val="0"/>
                <w:numId w:val="8"/>
              </w:numPr>
              <w:ind w:left="306"/>
            </w:pPr>
          </w:p>
        </w:tc>
        <w:tc>
          <w:tcPr>
            <w:tcW w:w="1094" w:type="pct"/>
          </w:tcPr>
          <w:p w14:paraId="329C79B1" w14:textId="77777777" w:rsidR="002E7CB7" w:rsidRPr="00CC4CA6" w:rsidRDefault="002E7CB7" w:rsidP="002E7CB7"/>
        </w:tc>
        <w:tc>
          <w:tcPr>
            <w:tcW w:w="1094" w:type="pct"/>
          </w:tcPr>
          <w:p w14:paraId="37F54A47" w14:textId="77777777" w:rsidR="002E7CB7" w:rsidRPr="00CC4CA6" w:rsidRDefault="002E7CB7" w:rsidP="002E7CB7"/>
        </w:tc>
        <w:tc>
          <w:tcPr>
            <w:tcW w:w="1094" w:type="pct"/>
          </w:tcPr>
          <w:p w14:paraId="582F4A80" w14:textId="77777777" w:rsidR="002E7CB7" w:rsidRPr="00CC4CA6" w:rsidRDefault="002E7CB7" w:rsidP="002E7CB7"/>
        </w:tc>
      </w:tr>
      <w:tr w:rsidR="002E7CB7" w14:paraId="2F8BFB00" w14:textId="77777777" w:rsidTr="002E7CB7">
        <w:tc>
          <w:tcPr>
            <w:tcW w:w="1718" w:type="pct"/>
          </w:tcPr>
          <w:p w14:paraId="2C5EF3EF" w14:textId="77777777" w:rsidR="002E7CB7" w:rsidRPr="00CC4CA6" w:rsidRDefault="002E7CB7" w:rsidP="002E7CB7">
            <w:pPr>
              <w:pStyle w:val="Liststycke"/>
              <w:numPr>
                <w:ilvl w:val="0"/>
                <w:numId w:val="8"/>
              </w:numPr>
              <w:ind w:left="306"/>
            </w:pPr>
          </w:p>
        </w:tc>
        <w:tc>
          <w:tcPr>
            <w:tcW w:w="1094" w:type="pct"/>
          </w:tcPr>
          <w:p w14:paraId="51C0D6B0" w14:textId="77777777" w:rsidR="002E7CB7" w:rsidRPr="00CC4CA6" w:rsidRDefault="002E7CB7" w:rsidP="002E7CB7"/>
        </w:tc>
        <w:tc>
          <w:tcPr>
            <w:tcW w:w="1094" w:type="pct"/>
          </w:tcPr>
          <w:p w14:paraId="6DF906FC" w14:textId="77777777" w:rsidR="002E7CB7" w:rsidRPr="00CC4CA6" w:rsidRDefault="002E7CB7" w:rsidP="002E7CB7"/>
        </w:tc>
        <w:tc>
          <w:tcPr>
            <w:tcW w:w="1094" w:type="pct"/>
          </w:tcPr>
          <w:p w14:paraId="058DE4B7" w14:textId="77777777" w:rsidR="002E7CB7" w:rsidRPr="00CC4CA6" w:rsidRDefault="002E7CB7" w:rsidP="002E7CB7"/>
        </w:tc>
      </w:tr>
      <w:tr w:rsidR="002E7CB7" w14:paraId="65ACAB1A" w14:textId="77777777" w:rsidTr="002E7CB7">
        <w:tc>
          <w:tcPr>
            <w:tcW w:w="1718" w:type="pct"/>
          </w:tcPr>
          <w:p w14:paraId="71220255" w14:textId="77777777" w:rsidR="002E7CB7" w:rsidRPr="00CC4CA6" w:rsidRDefault="002E7CB7" w:rsidP="002E7CB7">
            <w:pPr>
              <w:pStyle w:val="Liststycke"/>
              <w:numPr>
                <w:ilvl w:val="0"/>
                <w:numId w:val="8"/>
              </w:numPr>
              <w:ind w:left="306"/>
            </w:pPr>
          </w:p>
        </w:tc>
        <w:tc>
          <w:tcPr>
            <w:tcW w:w="1094" w:type="pct"/>
          </w:tcPr>
          <w:p w14:paraId="40C059A2" w14:textId="77777777" w:rsidR="002E7CB7" w:rsidRPr="00CC4CA6" w:rsidRDefault="002E7CB7" w:rsidP="002E7CB7"/>
        </w:tc>
        <w:tc>
          <w:tcPr>
            <w:tcW w:w="1094" w:type="pct"/>
          </w:tcPr>
          <w:p w14:paraId="2E3B8547" w14:textId="77777777" w:rsidR="002E7CB7" w:rsidRPr="00CC4CA6" w:rsidRDefault="002E7CB7" w:rsidP="002E7CB7"/>
        </w:tc>
        <w:tc>
          <w:tcPr>
            <w:tcW w:w="1094" w:type="pct"/>
          </w:tcPr>
          <w:p w14:paraId="3C74BE13" w14:textId="77777777" w:rsidR="002E7CB7" w:rsidRPr="00CC4CA6" w:rsidRDefault="002E7CB7" w:rsidP="002E7CB7"/>
        </w:tc>
      </w:tr>
      <w:tr w:rsidR="00AE294F" w14:paraId="33037999" w14:textId="77777777" w:rsidTr="002E7CB7">
        <w:tc>
          <w:tcPr>
            <w:tcW w:w="1718" w:type="pct"/>
          </w:tcPr>
          <w:p w14:paraId="023BC1F7" w14:textId="53E20923" w:rsidR="00AE294F" w:rsidRPr="00CC4CA6" w:rsidRDefault="00AE294F" w:rsidP="002E7CB7">
            <w:pPr>
              <w:spacing w:before="120" w:after="120"/>
              <w:jc w:val="right"/>
            </w:pPr>
            <w:r>
              <w:t>Total</w:t>
            </w:r>
            <w:r w:rsidR="00D42F5A">
              <w:t>t</w:t>
            </w:r>
          </w:p>
        </w:tc>
        <w:tc>
          <w:tcPr>
            <w:tcW w:w="1094" w:type="pct"/>
          </w:tcPr>
          <w:p w14:paraId="498CC5AB" w14:textId="77777777" w:rsidR="00AE294F" w:rsidRPr="00CC4CA6" w:rsidRDefault="00AE294F" w:rsidP="002E7CB7">
            <w:pPr>
              <w:spacing w:before="120" w:after="120"/>
            </w:pPr>
          </w:p>
        </w:tc>
        <w:tc>
          <w:tcPr>
            <w:tcW w:w="1094" w:type="pct"/>
          </w:tcPr>
          <w:p w14:paraId="38882005" w14:textId="77777777" w:rsidR="00AE294F" w:rsidRPr="00CC4CA6" w:rsidRDefault="00AE294F" w:rsidP="002E7CB7">
            <w:pPr>
              <w:spacing w:before="120" w:after="120"/>
            </w:pPr>
          </w:p>
        </w:tc>
        <w:tc>
          <w:tcPr>
            <w:tcW w:w="1094" w:type="pct"/>
          </w:tcPr>
          <w:p w14:paraId="594123B3" w14:textId="77777777" w:rsidR="00AE294F" w:rsidRPr="00CC4CA6" w:rsidRDefault="00AE294F" w:rsidP="002E7CB7">
            <w:pPr>
              <w:spacing w:before="120" w:after="120"/>
            </w:pPr>
          </w:p>
        </w:tc>
      </w:tr>
    </w:tbl>
    <w:p w14:paraId="458D93D3" w14:textId="21E6F900" w:rsidR="00AE294F" w:rsidRDefault="00AE294F" w:rsidP="00756A00"/>
    <w:p w14:paraId="34EB3CEF" w14:textId="126ABCF5" w:rsidR="002E7CB7" w:rsidRDefault="004F2B83" w:rsidP="00756A00">
      <w:r>
        <w:t>Vid behov kan ytterligare sidor bifogas eller tabellen förlängas</w:t>
      </w:r>
      <w:r w:rsidR="002E7CB7">
        <w:t>.</w:t>
      </w:r>
    </w:p>
    <w:p w14:paraId="6DB9BB11" w14:textId="094A6966" w:rsidR="002E7CB7" w:rsidRDefault="002E7CB7" w:rsidP="00756A00"/>
    <w:p w14:paraId="06BA2907" w14:textId="1F386846" w:rsidR="002E7CB7" w:rsidRDefault="004F2B83" w:rsidP="00756A00">
      <w:r>
        <w:rPr>
          <w:b/>
          <w:bCs/>
        </w:rPr>
        <w:t>Observera</w:t>
      </w:r>
      <w:r w:rsidR="002E7CB7">
        <w:t xml:space="preserve"> </w:t>
      </w:r>
      <w:r>
        <w:t>att dessa uppgifter bygger på en proportionell beräkning med stöd av ”blankett för partnerföretag” som fyllts i för varje direkt eller indirekt partnerföretag.</w:t>
      </w:r>
      <w:r w:rsidR="002E7CB7">
        <w:t xml:space="preserve"> </w:t>
      </w:r>
    </w:p>
    <w:p w14:paraId="43F2C9FD" w14:textId="543BBD82" w:rsidR="002E7CB7" w:rsidRDefault="002E7CB7" w:rsidP="00756A00"/>
    <w:p w14:paraId="12E212D3" w14:textId="68C3EB8B" w:rsidR="002E7CB7" w:rsidRDefault="004F2B83" w:rsidP="00756A00">
      <w:r>
        <w:t>Uppgifterna under ”Totalt” i tabellen ovan ska föras över till rad 2 (om partnerföretag) i tabellen i bilagan till försäkran</w:t>
      </w:r>
      <w:r w:rsidR="002E7CB7">
        <w:t>.</w:t>
      </w:r>
    </w:p>
    <w:p w14:paraId="63F56EF8" w14:textId="59AF1D86" w:rsidR="002E7CB7" w:rsidRDefault="002E7CB7" w:rsidP="00756A00"/>
    <w:p w14:paraId="2E0C7A11" w14:textId="2FB3B698" w:rsidR="002E7CB7" w:rsidRDefault="002E7CB7" w:rsidP="00756A00"/>
    <w:p w14:paraId="1C70A596" w14:textId="288D2018" w:rsidR="002E7CB7" w:rsidRDefault="002E7CB7">
      <w:r>
        <w:br w:type="page"/>
      </w:r>
    </w:p>
    <w:p w14:paraId="4914FFD3" w14:textId="0B08FC7E" w:rsidR="002E7CB7" w:rsidRPr="002E7CB7" w:rsidRDefault="00353C76" w:rsidP="002E7CB7">
      <w:pPr>
        <w:pStyle w:val="Rubrik2"/>
        <w:rPr>
          <w:sz w:val="28"/>
          <w:szCs w:val="32"/>
        </w:rPr>
      </w:pPr>
      <w:r>
        <w:rPr>
          <w:sz w:val="28"/>
          <w:szCs w:val="32"/>
        </w:rPr>
        <w:lastRenderedPageBreak/>
        <w:t>Blankett för partnerföretag</w:t>
      </w:r>
    </w:p>
    <w:p w14:paraId="592782E6" w14:textId="5BD5A58B" w:rsidR="002E7CB7" w:rsidRDefault="002E7CB7" w:rsidP="00756A00"/>
    <w:p w14:paraId="2E3CA63B" w14:textId="78D71859" w:rsidR="002E7CB7" w:rsidRPr="002E7CB7" w:rsidRDefault="00353C76" w:rsidP="002E7CB7">
      <w:pPr>
        <w:pStyle w:val="Rubrik3"/>
        <w:numPr>
          <w:ilvl w:val="0"/>
          <w:numId w:val="10"/>
        </w:numPr>
        <w:ind w:left="426" w:hanging="426"/>
        <w:rPr>
          <w:b/>
          <w:bCs w:val="0"/>
        </w:rPr>
      </w:pPr>
      <w:r>
        <w:rPr>
          <w:b/>
          <w:bCs w:val="0"/>
        </w:rPr>
        <w:t>Exakt identifikation av partnerföretaget</w:t>
      </w:r>
    </w:p>
    <w:p w14:paraId="0B6ED263" w14:textId="4F0B0182" w:rsidR="002E7CB7" w:rsidRDefault="002E7CB7" w:rsidP="002E7CB7"/>
    <w:tbl>
      <w:tblPr>
        <w:tblStyle w:val="Tabellrutnt"/>
        <w:tblW w:w="0" w:type="auto"/>
        <w:tblLook w:val="04A0" w:firstRow="1" w:lastRow="0" w:firstColumn="1" w:lastColumn="0" w:noHBand="0" w:noVBand="1"/>
      </w:tblPr>
      <w:tblGrid>
        <w:gridCol w:w="4531"/>
        <w:gridCol w:w="4531"/>
      </w:tblGrid>
      <w:tr w:rsidR="002E7CB7" w14:paraId="340BD895" w14:textId="77777777" w:rsidTr="002E7CB7">
        <w:tc>
          <w:tcPr>
            <w:tcW w:w="4531" w:type="dxa"/>
            <w:shd w:val="clear" w:color="auto" w:fill="EBECD9" w:themeFill="accent2" w:themeFillTint="33"/>
          </w:tcPr>
          <w:p w14:paraId="0A938C90" w14:textId="4E641DA1" w:rsidR="002E7CB7" w:rsidRPr="00BD4FE2" w:rsidRDefault="00353C76" w:rsidP="002E7CB7">
            <w:pPr>
              <w:pStyle w:val="Rubrik3"/>
            </w:pPr>
            <w:r>
              <w:t>Firmanamn</w:t>
            </w:r>
            <w:r w:rsidR="002E7CB7">
              <w:t>:</w:t>
            </w:r>
          </w:p>
          <w:p w14:paraId="59841F84" w14:textId="576851B1" w:rsidR="002E7CB7" w:rsidRPr="00BD4FE2" w:rsidRDefault="00353C76" w:rsidP="002E7CB7">
            <w:pPr>
              <w:pStyle w:val="Rubrik3"/>
            </w:pPr>
            <w:r>
              <w:t>Huvudkontorets adress</w:t>
            </w:r>
            <w:r w:rsidR="002E7CB7" w:rsidRPr="00BD4FE2">
              <w:t>:</w:t>
            </w:r>
          </w:p>
          <w:p w14:paraId="3CB9F56D" w14:textId="0EDBE519" w:rsidR="002E7CB7" w:rsidRPr="00BD4FE2" w:rsidRDefault="001A34E1" w:rsidP="002E7CB7">
            <w:pPr>
              <w:pStyle w:val="Rubrik3"/>
            </w:pPr>
            <w:r>
              <w:t>Organisationsnummer</w:t>
            </w:r>
            <w:r w:rsidR="002E7CB7">
              <w:t>:</w:t>
            </w:r>
          </w:p>
          <w:p w14:paraId="450934B5" w14:textId="09EA865B" w:rsidR="002E7CB7" w:rsidRPr="0032289A" w:rsidRDefault="00353C76" w:rsidP="002E7CB7">
            <w:pPr>
              <w:pStyle w:val="Rubrik3"/>
            </w:pPr>
            <w:r>
              <w:t>Företagsledarnas namn och adress</w:t>
            </w:r>
            <w:r w:rsidR="0045765E">
              <w:t xml:space="preserve"> </w:t>
            </w:r>
            <w:r w:rsidR="002E7CB7">
              <w:t>(</w:t>
            </w:r>
            <w:r w:rsidR="002E7CB7">
              <w:rPr>
                <w:rStyle w:val="Fotnotsreferens"/>
              </w:rPr>
              <w:footnoteReference w:id="14"/>
            </w:r>
            <w:r w:rsidR="002E7CB7">
              <w:t>):</w:t>
            </w:r>
          </w:p>
        </w:tc>
        <w:tc>
          <w:tcPr>
            <w:tcW w:w="4531" w:type="dxa"/>
          </w:tcPr>
          <w:p w14:paraId="0D37E2FE" w14:textId="77777777" w:rsidR="002E7CB7" w:rsidRPr="00B5114B" w:rsidRDefault="002E7CB7" w:rsidP="002E7CB7"/>
        </w:tc>
      </w:tr>
    </w:tbl>
    <w:p w14:paraId="7445C073" w14:textId="0154F25D" w:rsidR="002E7CB7" w:rsidRDefault="002E7CB7" w:rsidP="002E7CB7"/>
    <w:p w14:paraId="32E28C10" w14:textId="13883196" w:rsidR="002E7CB7" w:rsidRPr="002E7CB7" w:rsidRDefault="00353C76" w:rsidP="002E7CB7">
      <w:pPr>
        <w:pStyle w:val="Rubrik3"/>
        <w:numPr>
          <w:ilvl w:val="0"/>
          <w:numId w:val="10"/>
        </w:numPr>
        <w:ind w:left="426" w:hanging="426"/>
        <w:rPr>
          <w:b/>
          <w:bCs w:val="0"/>
        </w:rPr>
      </w:pPr>
      <w:r>
        <w:rPr>
          <w:b/>
          <w:bCs w:val="0"/>
        </w:rPr>
        <w:t>Obearbetade uppgifter om detta partnerföretag</w:t>
      </w:r>
    </w:p>
    <w:p w14:paraId="634585CE" w14:textId="7A1FF5E1" w:rsidR="002E7CB7" w:rsidRDefault="002E7CB7" w:rsidP="002E7CB7"/>
    <w:tbl>
      <w:tblPr>
        <w:tblStyle w:val="Tabellrutnt"/>
        <w:tblW w:w="5000" w:type="pct"/>
        <w:tblLayout w:type="fixed"/>
        <w:tblLook w:val="04A0" w:firstRow="1" w:lastRow="0" w:firstColumn="1" w:lastColumn="0" w:noHBand="0" w:noVBand="1"/>
      </w:tblPr>
      <w:tblGrid>
        <w:gridCol w:w="2829"/>
        <w:gridCol w:w="2171"/>
        <w:gridCol w:w="2030"/>
        <w:gridCol w:w="2032"/>
      </w:tblGrid>
      <w:tr w:rsidR="002E7CB7" w14:paraId="03B54A2C" w14:textId="77777777" w:rsidTr="00353C76">
        <w:tc>
          <w:tcPr>
            <w:tcW w:w="5000" w:type="pct"/>
            <w:gridSpan w:val="4"/>
          </w:tcPr>
          <w:p w14:paraId="79CE8AF1" w14:textId="7DCE7D57" w:rsidR="002E7CB7" w:rsidRPr="00CC4CA6" w:rsidRDefault="002E7CB7" w:rsidP="002E7CB7">
            <w:pPr>
              <w:pStyle w:val="Rubrik3"/>
            </w:pPr>
            <w:r>
              <w:t>Referen</w:t>
            </w:r>
            <w:r w:rsidR="00353C76">
              <w:t>s</w:t>
            </w:r>
            <w:r>
              <w:t>period:</w:t>
            </w:r>
          </w:p>
        </w:tc>
      </w:tr>
      <w:tr w:rsidR="002E7CB7" w14:paraId="19EFB96B" w14:textId="77777777" w:rsidTr="00353C76">
        <w:tc>
          <w:tcPr>
            <w:tcW w:w="1561" w:type="pct"/>
          </w:tcPr>
          <w:p w14:paraId="5CEB2EF5" w14:textId="77777777" w:rsidR="002E7CB7" w:rsidRDefault="002E7CB7" w:rsidP="002E7CB7">
            <w:pPr>
              <w:pStyle w:val="Rubrik3"/>
            </w:pPr>
          </w:p>
        </w:tc>
        <w:tc>
          <w:tcPr>
            <w:tcW w:w="1198" w:type="pct"/>
          </w:tcPr>
          <w:p w14:paraId="457556F4" w14:textId="580420F7" w:rsidR="002E7CB7" w:rsidRPr="00CC4CA6" w:rsidRDefault="00353C76" w:rsidP="002E7CB7">
            <w:pPr>
              <w:pStyle w:val="Rubrik3"/>
            </w:pPr>
            <w:r>
              <w:t>Antal medarbetare (årsarbetskrafter)</w:t>
            </w:r>
          </w:p>
        </w:tc>
        <w:tc>
          <w:tcPr>
            <w:tcW w:w="1120" w:type="pct"/>
          </w:tcPr>
          <w:p w14:paraId="5BD8AE23" w14:textId="77777777" w:rsidR="00353C76" w:rsidRDefault="00353C76" w:rsidP="002E7CB7">
            <w:pPr>
              <w:pStyle w:val="Rubrik3"/>
            </w:pPr>
            <w:r>
              <w:t xml:space="preserve">Omsättning </w:t>
            </w:r>
          </w:p>
          <w:p w14:paraId="4195A256" w14:textId="3538B731" w:rsidR="002E7CB7" w:rsidRPr="00CC4CA6" w:rsidRDefault="00353C76" w:rsidP="002E7CB7">
            <w:pPr>
              <w:pStyle w:val="Rubrik3"/>
            </w:pPr>
            <w:r>
              <w:t>(i tusental euro)</w:t>
            </w:r>
          </w:p>
        </w:tc>
        <w:tc>
          <w:tcPr>
            <w:tcW w:w="1120" w:type="pct"/>
          </w:tcPr>
          <w:p w14:paraId="248192F6" w14:textId="28D6E004" w:rsidR="002E7CB7" w:rsidRPr="00CC4CA6" w:rsidRDefault="00353C76" w:rsidP="002E7CB7">
            <w:pPr>
              <w:pStyle w:val="Rubrik3"/>
            </w:pPr>
            <w:r>
              <w:t>Balansomslutning (i tusental euro)</w:t>
            </w:r>
          </w:p>
        </w:tc>
      </w:tr>
      <w:tr w:rsidR="002E7CB7" w14:paraId="4FAF90CD" w14:textId="77777777" w:rsidTr="00353C76">
        <w:tc>
          <w:tcPr>
            <w:tcW w:w="1561" w:type="pct"/>
          </w:tcPr>
          <w:p w14:paraId="1CA8ED61" w14:textId="2DD66245" w:rsidR="002E7CB7" w:rsidRPr="00CC4CA6" w:rsidRDefault="002E7CB7" w:rsidP="002E7CB7">
            <w:r>
              <w:t>R</w:t>
            </w:r>
            <w:r w:rsidR="001A34E1">
              <w:t>å</w:t>
            </w:r>
            <w:r>
              <w:t>data</w:t>
            </w:r>
          </w:p>
        </w:tc>
        <w:tc>
          <w:tcPr>
            <w:tcW w:w="1198" w:type="pct"/>
          </w:tcPr>
          <w:p w14:paraId="17A75BDC" w14:textId="77777777" w:rsidR="002E7CB7" w:rsidRPr="00CC4CA6" w:rsidRDefault="002E7CB7" w:rsidP="002E7CB7"/>
        </w:tc>
        <w:tc>
          <w:tcPr>
            <w:tcW w:w="1120" w:type="pct"/>
          </w:tcPr>
          <w:p w14:paraId="0A7BD48D" w14:textId="77777777" w:rsidR="002E7CB7" w:rsidRPr="00CC4CA6" w:rsidRDefault="002E7CB7" w:rsidP="002E7CB7"/>
        </w:tc>
        <w:tc>
          <w:tcPr>
            <w:tcW w:w="1120" w:type="pct"/>
          </w:tcPr>
          <w:p w14:paraId="4B95DF97" w14:textId="77777777" w:rsidR="002E7CB7" w:rsidRPr="00CC4CA6" w:rsidRDefault="002E7CB7" w:rsidP="002E7CB7"/>
        </w:tc>
      </w:tr>
    </w:tbl>
    <w:p w14:paraId="3728B1E6" w14:textId="0B20DC4E" w:rsidR="002E7CB7" w:rsidRDefault="002E7CB7" w:rsidP="002E7CB7"/>
    <w:p w14:paraId="06B04D7E" w14:textId="0CEF5FA2" w:rsidR="002E7CB7" w:rsidRDefault="00450723" w:rsidP="002E7CB7">
      <w:r>
        <w:rPr>
          <w:b/>
          <w:bCs/>
        </w:rPr>
        <w:t xml:space="preserve">Observera </w:t>
      </w:r>
      <w:r>
        <w:t>att dessa obearbetade uppgifter hämtas från partnerföretagets räkenskaper och andra uppgifter, konsoliderade om sådana uppgifter finns. Till dessa läggs 100 % av de anknutna företagens uppgifter för de företag som är anknutna till detta, såvida inte de senares uppgifter redan räknats in genom konsolidering i partnerföretagets räkenskaper</w:t>
      </w:r>
      <w:r w:rsidR="002E7CB7">
        <w:t xml:space="preserve"> (</w:t>
      </w:r>
      <w:r w:rsidR="002E7CB7">
        <w:rPr>
          <w:rStyle w:val="Fotnotsreferens"/>
        </w:rPr>
        <w:footnoteReference w:id="15"/>
      </w:r>
      <w:r w:rsidR="002E7CB7">
        <w:t xml:space="preserve">). </w:t>
      </w:r>
      <w:r>
        <w:t>Om nödvändigt skall ”blanketter rörande anknytning” bifogas rörande de anknutna företag som inte räknats in genom konsolidering</w:t>
      </w:r>
      <w:r w:rsidR="002E7CB7">
        <w:t>.</w:t>
      </w:r>
    </w:p>
    <w:p w14:paraId="460037C8" w14:textId="1168BFC9" w:rsidR="005B4EDD" w:rsidRDefault="005B4EDD" w:rsidP="002E7CB7"/>
    <w:p w14:paraId="7A924A79" w14:textId="4E6B5363" w:rsidR="005B4EDD" w:rsidRPr="005B4EDD" w:rsidRDefault="00450723" w:rsidP="00450723">
      <w:pPr>
        <w:pStyle w:val="Rubrik3"/>
        <w:numPr>
          <w:ilvl w:val="0"/>
          <w:numId w:val="10"/>
        </w:numPr>
        <w:ind w:left="426" w:hanging="426"/>
        <w:rPr>
          <w:b/>
          <w:bCs w:val="0"/>
        </w:rPr>
      </w:pPr>
      <w:r>
        <w:rPr>
          <w:b/>
          <w:bCs w:val="0"/>
        </w:rPr>
        <w:t>Proportionell beräkning</w:t>
      </w:r>
    </w:p>
    <w:p w14:paraId="423F723D" w14:textId="02A78222" w:rsidR="005B4EDD" w:rsidRDefault="005B4EDD" w:rsidP="005B4EDD"/>
    <w:p w14:paraId="6F380B72" w14:textId="7AA820E9" w:rsidR="005B4EDD" w:rsidRDefault="00450723" w:rsidP="005B4EDD">
      <w:pPr>
        <w:pStyle w:val="Liststycke"/>
        <w:numPr>
          <w:ilvl w:val="0"/>
          <w:numId w:val="14"/>
        </w:numPr>
        <w:ind w:left="426"/>
      </w:pPr>
      <w:bookmarkStart w:id="1" w:name="_Hlk120090345"/>
      <w:r>
        <w:t>Uppge den exakta andel (</w:t>
      </w:r>
      <w:r>
        <w:rPr>
          <w:rStyle w:val="Fotnotsreferens"/>
        </w:rPr>
        <w:footnoteReference w:id="16"/>
      </w:r>
      <w:r>
        <w:t>) som innehas av det företag som upprättar försäkran (eller av det anknutna företag genom vilket förbindelsen med partnerföretaget är upprättad) i det partnerföretag som beskrivs på denna blankett:</w:t>
      </w:r>
    </w:p>
    <w:p w14:paraId="1E8860EC" w14:textId="77777777" w:rsidR="005B4EDD" w:rsidRDefault="005B4EDD" w:rsidP="005B4EDD"/>
    <w:tbl>
      <w:tblPr>
        <w:tblStyle w:val="Tabellrutnt"/>
        <w:tblW w:w="4768" w:type="pct"/>
        <w:tblInd w:w="421" w:type="dxa"/>
        <w:tblLook w:val="04A0" w:firstRow="1" w:lastRow="0" w:firstColumn="1" w:lastColumn="0" w:noHBand="0" w:noVBand="1"/>
      </w:tblPr>
      <w:tblGrid>
        <w:gridCol w:w="8642"/>
      </w:tblGrid>
      <w:tr w:rsidR="005B4EDD" w14:paraId="3A18C739" w14:textId="77777777" w:rsidTr="00450723">
        <w:tc>
          <w:tcPr>
            <w:tcW w:w="5000" w:type="pct"/>
          </w:tcPr>
          <w:p w14:paraId="35F60489" w14:textId="3AC38A94" w:rsidR="005B4EDD" w:rsidRPr="00CC4CA6" w:rsidRDefault="005B4EDD" w:rsidP="005B4EDD"/>
        </w:tc>
      </w:tr>
    </w:tbl>
    <w:p w14:paraId="0882F89E" w14:textId="77777777" w:rsidR="00450723" w:rsidRDefault="00450723"/>
    <w:p w14:paraId="6451AB67" w14:textId="46B2947B" w:rsidR="00450723" w:rsidRDefault="00450723" w:rsidP="00450723">
      <w:pPr>
        <w:ind w:left="426"/>
      </w:pPr>
      <w:r>
        <w:t>Uppge likaså den andel (</w:t>
      </w:r>
      <w:r w:rsidRPr="00450723">
        <w:rPr>
          <w:vertAlign w:val="superscript"/>
        </w:rPr>
        <w:t>1</w:t>
      </w:r>
      <w:r w:rsidR="0045765E">
        <w:rPr>
          <w:vertAlign w:val="superscript"/>
        </w:rPr>
        <w:t>6</w:t>
      </w:r>
      <w:r>
        <w:t>) som innehas av det partnerföretag som beskrivs på denna blankett i det företag som upprättar försäkran (eller i det anknutna företaget):</w:t>
      </w:r>
    </w:p>
    <w:p w14:paraId="50E6E038" w14:textId="77777777" w:rsidR="00450723" w:rsidRDefault="00450723"/>
    <w:tbl>
      <w:tblPr>
        <w:tblStyle w:val="Tabellrutnt"/>
        <w:tblW w:w="4768" w:type="pct"/>
        <w:tblInd w:w="421" w:type="dxa"/>
        <w:tblLook w:val="04A0" w:firstRow="1" w:lastRow="0" w:firstColumn="1" w:lastColumn="0" w:noHBand="0" w:noVBand="1"/>
      </w:tblPr>
      <w:tblGrid>
        <w:gridCol w:w="8642"/>
      </w:tblGrid>
      <w:tr w:rsidR="005B4EDD" w14:paraId="4D5460E3" w14:textId="77777777" w:rsidTr="00450723">
        <w:tc>
          <w:tcPr>
            <w:tcW w:w="5000" w:type="pct"/>
          </w:tcPr>
          <w:p w14:paraId="24AAF3B6" w14:textId="5F8BEE26" w:rsidR="005B4EDD" w:rsidRPr="00CC4CA6" w:rsidRDefault="005B4EDD" w:rsidP="005B4EDD"/>
        </w:tc>
      </w:tr>
      <w:bookmarkEnd w:id="1"/>
    </w:tbl>
    <w:p w14:paraId="046B9401" w14:textId="5C1B4E6D" w:rsidR="005B4EDD" w:rsidRDefault="005B4EDD" w:rsidP="005B4EDD"/>
    <w:p w14:paraId="1E9C84D7" w14:textId="1C87AC28" w:rsidR="005B4EDD" w:rsidRDefault="00450723" w:rsidP="005B4EDD">
      <w:pPr>
        <w:pStyle w:val="Liststycke"/>
        <w:numPr>
          <w:ilvl w:val="0"/>
          <w:numId w:val="14"/>
        </w:numPr>
        <w:ind w:left="426"/>
      </w:pPr>
      <w:r>
        <w:t>Den högsta av de båda föregående andelarna skall appliceras på de obearbetade uppgifterna i föregående tabell. Resultaten av denna proportionella beräkning skall föras över till tabellen nedan</w:t>
      </w:r>
      <w:r w:rsidR="005B4EDD">
        <w:t>:</w:t>
      </w:r>
    </w:p>
    <w:p w14:paraId="7B67A7C5" w14:textId="1D58EF4A" w:rsidR="005B4EDD" w:rsidRDefault="005B4EDD" w:rsidP="005B4EDD"/>
    <w:p w14:paraId="557568B4" w14:textId="77777777" w:rsidR="0000072C" w:rsidRDefault="0000072C">
      <w:pPr>
        <w:rPr>
          <w:b/>
          <w:bCs/>
        </w:rPr>
      </w:pPr>
      <w:r>
        <w:rPr>
          <w:b/>
          <w:bCs/>
        </w:rPr>
        <w:br w:type="page"/>
      </w:r>
    </w:p>
    <w:p w14:paraId="77E0BE53" w14:textId="3BD780CF" w:rsidR="005B4EDD" w:rsidRPr="00450723" w:rsidRDefault="00450723" w:rsidP="005B4EDD">
      <w:pPr>
        <w:rPr>
          <w:b/>
          <w:bCs/>
        </w:rPr>
      </w:pPr>
      <w:r w:rsidRPr="00450723">
        <w:rPr>
          <w:b/>
          <w:bCs/>
        </w:rPr>
        <w:lastRenderedPageBreak/>
        <w:t>”Partnerskapstabell”</w:t>
      </w:r>
    </w:p>
    <w:p w14:paraId="33C5F8B2" w14:textId="4CE2A41F" w:rsidR="005B4EDD" w:rsidRDefault="005B4EDD" w:rsidP="005B4EDD"/>
    <w:tbl>
      <w:tblPr>
        <w:tblStyle w:val="Tabellrutnt"/>
        <w:tblW w:w="5000" w:type="pct"/>
        <w:tblLook w:val="04A0" w:firstRow="1" w:lastRow="0" w:firstColumn="1" w:lastColumn="0" w:noHBand="0" w:noVBand="1"/>
      </w:tblPr>
      <w:tblGrid>
        <w:gridCol w:w="2689"/>
        <w:gridCol w:w="2217"/>
        <w:gridCol w:w="2077"/>
        <w:gridCol w:w="2079"/>
      </w:tblGrid>
      <w:tr w:rsidR="005B4EDD" w14:paraId="0B09B999" w14:textId="77777777" w:rsidTr="00AC2FD9">
        <w:tc>
          <w:tcPr>
            <w:tcW w:w="1484" w:type="pct"/>
          </w:tcPr>
          <w:p w14:paraId="52E6B2BF" w14:textId="7E602E45" w:rsidR="005B4EDD" w:rsidRDefault="00AC2FD9" w:rsidP="00353C76">
            <w:pPr>
              <w:pStyle w:val="Rubrik3"/>
            </w:pPr>
            <w:r>
              <w:t>Andel</w:t>
            </w:r>
            <w:r w:rsidR="005B4EDD">
              <w:t xml:space="preserve"> _________</w:t>
            </w:r>
          </w:p>
        </w:tc>
        <w:tc>
          <w:tcPr>
            <w:tcW w:w="1223" w:type="pct"/>
          </w:tcPr>
          <w:p w14:paraId="77642865" w14:textId="52166010" w:rsidR="005B4EDD" w:rsidRPr="00CC4CA6" w:rsidRDefault="00AC2FD9" w:rsidP="00353C76">
            <w:pPr>
              <w:pStyle w:val="Rubrik3"/>
            </w:pPr>
            <w:r>
              <w:t>Antal medarbetare (årsarbetskrafter)</w:t>
            </w:r>
          </w:p>
        </w:tc>
        <w:tc>
          <w:tcPr>
            <w:tcW w:w="1146" w:type="pct"/>
          </w:tcPr>
          <w:p w14:paraId="586E90D1" w14:textId="5CFB3A53" w:rsidR="005B4EDD" w:rsidRPr="00CC4CA6" w:rsidRDefault="00AC2FD9" w:rsidP="00353C76">
            <w:pPr>
              <w:pStyle w:val="Rubrik3"/>
            </w:pPr>
            <w:r>
              <w:t xml:space="preserve">Omsättning </w:t>
            </w:r>
            <w:r>
              <w:br/>
              <w:t>(i tusental euro)</w:t>
            </w:r>
          </w:p>
        </w:tc>
        <w:tc>
          <w:tcPr>
            <w:tcW w:w="1147" w:type="pct"/>
          </w:tcPr>
          <w:p w14:paraId="24B691F2" w14:textId="7D379C2D" w:rsidR="005B4EDD" w:rsidRPr="00CC4CA6" w:rsidRDefault="00AC2FD9" w:rsidP="00353C76">
            <w:pPr>
              <w:pStyle w:val="Rubrik3"/>
            </w:pPr>
            <w:r>
              <w:t>Balansomslutning (i tusental euro)</w:t>
            </w:r>
          </w:p>
        </w:tc>
      </w:tr>
      <w:tr w:rsidR="005B4EDD" w14:paraId="36853D49" w14:textId="77777777" w:rsidTr="00AC2FD9">
        <w:tc>
          <w:tcPr>
            <w:tcW w:w="1484" w:type="pct"/>
          </w:tcPr>
          <w:p w14:paraId="0E876F0D" w14:textId="6FF30D1C" w:rsidR="005B4EDD" w:rsidRPr="00CC4CA6" w:rsidRDefault="005B4EDD" w:rsidP="005B4EDD">
            <w:r>
              <w:t>Proportion</w:t>
            </w:r>
            <w:r w:rsidR="00AC2FD9">
              <w:t>ella</w:t>
            </w:r>
            <w:r>
              <w:t xml:space="preserve"> result</w:t>
            </w:r>
            <w:r w:rsidR="00AC2FD9">
              <w:t>at</w:t>
            </w:r>
          </w:p>
        </w:tc>
        <w:tc>
          <w:tcPr>
            <w:tcW w:w="1223" w:type="pct"/>
          </w:tcPr>
          <w:p w14:paraId="7CBC0F4D" w14:textId="77777777" w:rsidR="005B4EDD" w:rsidRPr="00CC4CA6" w:rsidRDefault="005B4EDD" w:rsidP="00353C76"/>
        </w:tc>
        <w:tc>
          <w:tcPr>
            <w:tcW w:w="1146" w:type="pct"/>
          </w:tcPr>
          <w:p w14:paraId="55A3E50C" w14:textId="77777777" w:rsidR="005B4EDD" w:rsidRPr="00CC4CA6" w:rsidRDefault="005B4EDD" w:rsidP="00353C76"/>
        </w:tc>
        <w:tc>
          <w:tcPr>
            <w:tcW w:w="1147" w:type="pct"/>
          </w:tcPr>
          <w:p w14:paraId="0B96E2BE" w14:textId="77777777" w:rsidR="005B4EDD" w:rsidRPr="00CC4CA6" w:rsidRDefault="005B4EDD" w:rsidP="00353C76"/>
        </w:tc>
      </w:tr>
    </w:tbl>
    <w:p w14:paraId="2DBF22D6" w14:textId="3ED11204" w:rsidR="005B4EDD" w:rsidRDefault="005B4EDD" w:rsidP="005B4EDD"/>
    <w:p w14:paraId="75ACEB88" w14:textId="2843B107" w:rsidR="005B4EDD" w:rsidRDefault="00AC2FD9" w:rsidP="005B4EDD">
      <w:r>
        <w:t>Dessa uppgifter ska föras över till tabell A i bilaga A</w:t>
      </w:r>
      <w:r w:rsidR="005B4EDD">
        <w:t>.</w:t>
      </w:r>
    </w:p>
    <w:p w14:paraId="4217E99F" w14:textId="77777777" w:rsidR="0000072C" w:rsidRDefault="0000072C">
      <w:pPr>
        <w:rPr>
          <w:rFonts w:ascii="Verdana Pro SemiBold" w:hAnsi="Verdana Pro SemiBold"/>
          <w:sz w:val="28"/>
          <w:szCs w:val="32"/>
        </w:rPr>
      </w:pPr>
      <w:r>
        <w:rPr>
          <w:sz w:val="28"/>
          <w:szCs w:val="32"/>
        </w:rPr>
        <w:br w:type="page"/>
      </w:r>
    </w:p>
    <w:p w14:paraId="3AD5364F" w14:textId="31C8CD36" w:rsidR="005B4EDD" w:rsidRDefault="00E94CE4" w:rsidP="00E40D01">
      <w:pPr>
        <w:pStyle w:val="Rubrik2"/>
        <w:rPr>
          <w:sz w:val="28"/>
          <w:szCs w:val="32"/>
        </w:rPr>
      </w:pPr>
      <w:r>
        <w:rPr>
          <w:sz w:val="28"/>
          <w:szCs w:val="32"/>
        </w:rPr>
        <w:lastRenderedPageBreak/>
        <w:t>Bilaga</w:t>
      </w:r>
      <w:r w:rsidR="00E40D01" w:rsidRPr="00E40D01">
        <w:rPr>
          <w:sz w:val="28"/>
          <w:szCs w:val="32"/>
        </w:rPr>
        <w:t xml:space="preserve"> B</w:t>
      </w:r>
    </w:p>
    <w:p w14:paraId="7F7559BE" w14:textId="45C84BF8" w:rsidR="000C0DCA" w:rsidRPr="000C0DCA" w:rsidRDefault="000C0DCA" w:rsidP="000C0DCA">
      <w:pPr>
        <w:pStyle w:val="Rubrik2"/>
      </w:pPr>
      <w:r>
        <w:t>Anknutna företag</w:t>
      </w:r>
    </w:p>
    <w:p w14:paraId="46C557DC" w14:textId="1BC87EAC" w:rsidR="00E40D01" w:rsidRDefault="00E40D01" w:rsidP="005B4EDD"/>
    <w:p w14:paraId="75B0479A" w14:textId="4D94E04E" w:rsidR="00E40D01" w:rsidRPr="00E40D01" w:rsidRDefault="000C0DCA" w:rsidP="00E40D01">
      <w:pPr>
        <w:pStyle w:val="Rubrik3"/>
        <w:numPr>
          <w:ilvl w:val="0"/>
          <w:numId w:val="16"/>
        </w:numPr>
        <w:ind w:left="426" w:hanging="426"/>
        <w:rPr>
          <w:b/>
          <w:bCs w:val="0"/>
        </w:rPr>
      </w:pPr>
      <w:r>
        <w:rPr>
          <w:b/>
          <w:bCs w:val="0"/>
        </w:rPr>
        <w:t>Bestämning av det ansökande företagets tillhörighet</w:t>
      </w:r>
    </w:p>
    <w:p w14:paraId="5DEBE01E" w14:textId="0E65C1BA" w:rsidR="00E40D01" w:rsidRDefault="00E40D01" w:rsidP="00E40D01"/>
    <w:p w14:paraId="70C5A973" w14:textId="295B9D52" w:rsidR="00E40D01" w:rsidRDefault="00E4146E" w:rsidP="000C0DCA">
      <w:pPr>
        <w:ind w:left="426" w:hanging="426"/>
      </w:pPr>
      <w:sdt>
        <w:sdtPr>
          <w:rPr>
            <w:b/>
            <w:bCs/>
          </w:rPr>
          <w:id w:val="-1116515560"/>
          <w14:checkbox>
            <w14:checked w14:val="0"/>
            <w14:checkedState w14:val="2612" w14:font="MS Gothic"/>
            <w14:uncheckedState w14:val="2610" w14:font="MS Gothic"/>
          </w14:checkbox>
        </w:sdtPr>
        <w:sdtEndPr/>
        <w:sdtContent>
          <w:r w:rsidR="000C0DCA">
            <w:rPr>
              <w:rFonts w:ascii="MS Gothic" w:eastAsia="MS Gothic" w:hAnsi="MS Gothic" w:hint="eastAsia"/>
              <w:b/>
              <w:bCs/>
            </w:rPr>
            <w:t>☐</w:t>
          </w:r>
        </w:sdtContent>
      </w:sdt>
      <w:r w:rsidR="000C0DCA">
        <w:rPr>
          <w:b/>
          <w:bCs/>
        </w:rPr>
        <w:t xml:space="preserve">    Fall</w:t>
      </w:r>
      <w:r w:rsidR="00E40D01" w:rsidRPr="00E40D01">
        <w:rPr>
          <w:b/>
          <w:bCs/>
        </w:rPr>
        <w:t xml:space="preserve"> 1:</w:t>
      </w:r>
      <w:r w:rsidR="00E40D01">
        <w:t xml:space="preserve"> </w:t>
      </w:r>
      <w:r w:rsidR="000C0DCA">
        <w:t>Det ansökande företaget upprättar konsoliderade räkenskaper eller räknas in i ett annat anknutet företags konsoliderade räkenskaper genom konsolidering (tabell B.1)</w:t>
      </w:r>
      <w:r w:rsidR="00E40D01">
        <w:t>.</w:t>
      </w:r>
    </w:p>
    <w:p w14:paraId="3B1B7846" w14:textId="27E1DF16" w:rsidR="00E40D01" w:rsidRDefault="00E40D01" w:rsidP="00E40D01"/>
    <w:p w14:paraId="1F3817AD" w14:textId="06798F7B" w:rsidR="00E40D01" w:rsidRDefault="00E4146E" w:rsidP="000C0DCA">
      <w:pPr>
        <w:ind w:left="426" w:hanging="426"/>
      </w:pPr>
      <w:sdt>
        <w:sdtPr>
          <w:rPr>
            <w:b/>
            <w:bCs/>
          </w:rPr>
          <w:id w:val="-1051150812"/>
          <w14:checkbox>
            <w14:checked w14:val="0"/>
            <w14:checkedState w14:val="2612" w14:font="MS Gothic"/>
            <w14:uncheckedState w14:val="2610" w14:font="MS Gothic"/>
          </w14:checkbox>
        </w:sdtPr>
        <w:sdtEndPr/>
        <w:sdtContent>
          <w:r w:rsidR="000C0DCA">
            <w:rPr>
              <w:rFonts w:ascii="MS Gothic" w:eastAsia="MS Gothic" w:hAnsi="MS Gothic" w:hint="eastAsia"/>
              <w:b/>
              <w:bCs/>
            </w:rPr>
            <w:t>☐</w:t>
          </w:r>
        </w:sdtContent>
      </w:sdt>
      <w:r w:rsidR="000C0DCA">
        <w:rPr>
          <w:b/>
          <w:bCs/>
        </w:rPr>
        <w:t xml:space="preserve">    Fall</w:t>
      </w:r>
      <w:r w:rsidR="00E40D01" w:rsidRPr="00E40D01">
        <w:rPr>
          <w:b/>
          <w:bCs/>
        </w:rPr>
        <w:t xml:space="preserve"> 2:</w:t>
      </w:r>
      <w:r w:rsidR="00E40D01">
        <w:t xml:space="preserve"> </w:t>
      </w:r>
      <w:r w:rsidR="000C0DCA">
        <w:t>Det ansökande företaget eller ett eller flera anknutna företag upprättar inte konsoliderade räkenskaper och räknas inte heller genom konsolidering (tabell B.2)</w:t>
      </w:r>
      <w:r w:rsidR="00E40D01">
        <w:t>.</w:t>
      </w:r>
    </w:p>
    <w:p w14:paraId="68AADDFA" w14:textId="7E12B095" w:rsidR="00E40D01" w:rsidRDefault="00E40D01" w:rsidP="00E40D01"/>
    <w:p w14:paraId="2E0D527E" w14:textId="01A2F3F6" w:rsidR="00E40D01" w:rsidRDefault="000C0DCA" w:rsidP="00E40D01">
      <w:r>
        <w:rPr>
          <w:b/>
          <w:bCs/>
        </w:rPr>
        <w:t>Viktigt</w:t>
      </w:r>
      <w:r w:rsidR="00E40D01">
        <w:t xml:space="preserve">: </w:t>
      </w:r>
      <w:r>
        <w:t>Uppgifterna om de företag s</w:t>
      </w:r>
      <w:r w:rsidR="008C2062">
        <w:t>o</w:t>
      </w:r>
      <w:r>
        <w:t>m är anknutna till det ansökande företaget hämtas från deras räkenskaper och andra uppgifter, konsoliderade om sådana finns. Till dessa aggregeras proportionellt uppgifterna från eventuella partnerföretag till dessa anknutna företag som befinner sig i ett omedelbart tidigare eller senare marknadsskede i förhållande till detta, om de inte redan har räknats in genom konsolidering</w:t>
      </w:r>
      <w:r w:rsidR="00E40D01">
        <w:t xml:space="preserve"> (</w:t>
      </w:r>
      <w:r w:rsidR="00E40D01">
        <w:rPr>
          <w:rStyle w:val="Fotnotsreferens"/>
        </w:rPr>
        <w:footnoteReference w:id="17"/>
      </w:r>
      <w:r w:rsidR="00E40D01">
        <w:t xml:space="preserve">). </w:t>
      </w:r>
    </w:p>
    <w:p w14:paraId="364F721F" w14:textId="20D9DEFD" w:rsidR="00E40D01" w:rsidRDefault="00E40D01" w:rsidP="00E40D01"/>
    <w:p w14:paraId="614C4D93" w14:textId="4668A52A" w:rsidR="00E40D01" w:rsidRPr="00E40D01" w:rsidRDefault="000C0DCA" w:rsidP="00E40D01">
      <w:pPr>
        <w:pStyle w:val="Rubrik3"/>
        <w:numPr>
          <w:ilvl w:val="0"/>
          <w:numId w:val="16"/>
        </w:numPr>
        <w:ind w:left="426" w:hanging="426"/>
        <w:rPr>
          <w:b/>
          <w:bCs w:val="0"/>
        </w:rPr>
      </w:pPr>
      <w:r>
        <w:rPr>
          <w:b/>
          <w:bCs w:val="0"/>
        </w:rPr>
        <w:t>Beräkningsmetoder beroende på fall</w:t>
      </w:r>
      <w:r w:rsidR="00E40D01" w:rsidRPr="00E40D01">
        <w:rPr>
          <w:b/>
          <w:bCs w:val="0"/>
        </w:rPr>
        <w:t>:</w:t>
      </w:r>
    </w:p>
    <w:p w14:paraId="63B22941" w14:textId="371B2AD4" w:rsidR="00E40D01" w:rsidRDefault="00E40D01" w:rsidP="00E40D01"/>
    <w:p w14:paraId="2846E235" w14:textId="1DF04E77" w:rsidR="00E40D01" w:rsidRDefault="000C0DCA" w:rsidP="00E40D01">
      <w:r>
        <w:rPr>
          <w:b/>
          <w:bCs/>
        </w:rPr>
        <w:t>Fall</w:t>
      </w:r>
      <w:r w:rsidR="00E40D01" w:rsidRPr="00E40D01">
        <w:rPr>
          <w:b/>
          <w:bCs/>
        </w:rPr>
        <w:t xml:space="preserve"> 1:</w:t>
      </w:r>
      <w:r w:rsidR="00E40D01">
        <w:t xml:space="preserve"> </w:t>
      </w:r>
      <w:r>
        <w:t>De konsoliderade räkenskaperna ska ligga till grund för beräkningen. Fyll i tabell B.1 nedan</w:t>
      </w:r>
      <w:r w:rsidR="00E40D01">
        <w:t xml:space="preserve">. </w:t>
      </w:r>
    </w:p>
    <w:p w14:paraId="24ECE2C1" w14:textId="2EC3D816" w:rsidR="00E40D01" w:rsidRDefault="00E40D01" w:rsidP="00E40D01"/>
    <w:p w14:paraId="2A4592E5" w14:textId="52495431" w:rsidR="00E40D01" w:rsidRDefault="000C0DCA" w:rsidP="00E40D01">
      <w:pPr>
        <w:rPr>
          <w:b/>
          <w:bCs/>
        </w:rPr>
      </w:pPr>
      <w:r>
        <w:rPr>
          <w:b/>
          <w:bCs/>
        </w:rPr>
        <w:t>Tabell</w:t>
      </w:r>
      <w:r w:rsidR="00E40D01" w:rsidRPr="00E40D01">
        <w:rPr>
          <w:b/>
          <w:bCs/>
        </w:rPr>
        <w:t xml:space="preserve"> B</w:t>
      </w:r>
      <w:r>
        <w:rPr>
          <w:b/>
          <w:bCs/>
        </w:rPr>
        <w:t>.</w:t>
      </w:r>
      <w:r w:rsidR="00E40D01" w:rsidRPr="00E40D01">
        <w:rPr>
          <w:b/>
          <w:bCs/>
        </w:rPr>
        <w:t>1</w:t>
      </w:r>
    </w:p>
    <w:p w14:paraId="4894DA93" w14:textId="1192054F" w:rsidR="00E40D01" w:rsidRDefault="00E40D01" w:rsidP="00E40D01">
      <w:pPr>
        <w:rPr>
          <w:b/>
          <w:bCs/>
        </w:rPr>
      </w:pPr>
    </w:p>
    <w:tbl>
      <w:tblPr>
        <w:tblStyle w:val="Tabellrutnt"/>
        <w:tblW w:w="5000" w:type="pct"/>
        <w:tblLook w:val="04A0" w:firstRow="1" w:lastRow="0" w:firstColumn="1" w:lastColumn="0" w:noHBand="0" w:noVBand="1"/>
      </w:tblPr>
      <w:tblGrid>
        <w:gridCol w:w="3111"/>
        <w:gridCol w:w="1989"/>
        <w:gridCol w:w="1981"/>
        <w:gridCol w:w="1981"/>
      </w:tblGrid>
      <w:tr w:rsidR="00E40D01" w14:paraId="40401326" w14:textId="77777777" w:rsidTr="00353C76">
        <w:tc>
          <w:tcPr>
            <w:tcW w:w="1718" w:type="pct"/>
          </w:tcPr>
          <w:p w14:paraId="6D8B4B1A" w14:textId="008028B8" w:rsidR="00E40D01" w:rsidRDefault="00E40D01" w:rsidP="00353C76">
            <w:pPr>
              <w:pStyle w:val="Rubrik3"/>
            </w:pPr>
          </w:p>
        </w:tc>
        <w:tc>
          <w:tcPr>
            <w:tcW w:w="1094" w:type="pct"/>
          </w:tcPr>
          <w:p w14:paraId="13CD0F5F" w14:textId="61BFDB16" w:rsidR="00E40D01" w:rsidRPr="00CC4CA6" w:rsidRDefault="000C0DCA" w:rsidP="00353C76">
            <w:pPr>
              <w:pStyle w:val="Rubrik3"/>
            </w:pPr>
            <w:r>
              <w:t>Antal medarbetare (årsarbetskrafter)</w:t>
            </w:r>
            <w:r w:rsidR="00E40D01">
              <w:t>*</w:t>
            </w:r>
          </w:p>
        </w:tc>
        <w:tc>
          <w:tcPr>
            <w:tcW w:w="1094" w:type="pct"/>
          </w:tcPr>
          <w:p w14:paraId="3CD36AC8" w14:textId="3D5813A9" w:rsidR="00E40D01" w:rsidRPr="00CC4CA6" w:rsidRDefault="000C0DCA" w:rsidP="00353C76">
            <w:pPr>
              <w:pStyle w:val="Rubrik3"/>
            </w:pPr>
            <w:r>
              <w:t xml:space="preserve">Omsättning </w:t>
            </w:r>
            <w:r>
              <w:br/>
              <w:t>(i tusental euro)</w:t>
            </w:r>
          </w:p>
        </w:tc>
        <w:tc>
          <w:tcPr>
            <w:tcW w:w="1094" w:type="pct"/>
          </w:tcPr>
          <w:p w14:paraId="15B44823" w14:textId="0272CEC3" w:rsidR="00E40D01" w:rsidRPr="00CC4CA6" w:rsidRDefault="000C0DCA" w:rsidP="00353C76">
            <w:pPr>
              <w:pStyle w:val="Rubrik3"/>
            </w:pPr>
            <w:r>
              <w:t>Balansomsättning (i tusental euro)</w:t>
            </w:r>
          </w:p>
        </w:tc>
      </w:tr>
      <w:tr w:rsidR="00E40D01" w14:paraId="02F8090F" w14:textId="77777777" w:rsidTr="00353C76">
        <w:tc>
          <w:tcPr>
            <w:tcW w:w="1718" w:type="pct"/>
          </w:tcPr>
          <w:p w14:paraId="752B67A0" w14:textId="47B3A9CC" w:rsidR="00E40D01" w:rsidRPr="00CC4CA6" w:rsidRDefault="00E40D01" w:rsidP="00353C76">
            <w:r>
              <w:t>Total</w:t>
            </w:r>
          </w:p>
        </w:tc>
        <w:tc>
          <w:tcPr>
            <w:tcW w:w="1094" w:type="pct"/>
          </w:tcPr>
          <w:p w14:paraId="1D3368A0" w14:textId="77777777" w:rsidR="00E40D01" w:rsidRPr="00CC4CA6" w:rsidRDefault="00E40D01" w:rsidP="00353C76"/>
        </w:tc>
        <w:tc>
          <w:tcPr>
            <w:tcW w:w="1094" w:type="pct"/>
          </w:tcPr>
          <w:p w14:paraId="58419392" w14:textId="77777777" w:rsidR="00E40D01" w:rsidRPr="00CC4CA6" w:rsidRDefault="00E40D01" w:rsidP="00353C76"/>
        </w:tc>
        <w:tc>
          <w:tcPr>
            <w:tcW w:w="1094" w:type="pct"/>
          </w:tcPr>
          <w:p w14:paraId="66C732E2" w14:textId="77777777" w:rsidR="00E40D01" w:rsidRPr="00CC4CA6" w:rsidRDefault="00E40D01" w:rsidP="00353C76"/>
        </w:tc>
      </w:tr>
    </w:tbl>
    <w:p w14:paraId="29E266B7" w14:textId="3B51C30A" w:rsidR="00E40D01" w:rsidRDefault="00E40D01" w:rsidP="00E40D01">
      <w:r w:rsidRPr="00E40D01">
        <w:t xml:space="preserve">* </w:t>
      </w:r>
      <w:r w:rsidR="000C0DCA">
        <w:t>När antalet medarbetare inte framgår av de konsoliderade räkenskaperna beräknas detta genom att lägga samman alla medarbetare i de företag med vilka det är anknutet</w:t>
      </w:r>
      <w:r>
        <w:t xml:space="preserve">. </w:t>
      </w:r>
    </w:p>
    <w:p w14:paraId="0A56CC3A" w14:textId="3EE58771" w:rsidR="00E40D01" w:rsidRDefault="00E40D01" w:rsidP="00E40D01"/>
    <w:p w14:paraId="0689C0A3" w14:textId="3759E291" w:rsidR="00E40D01" w:rsidRDefault="00E4535F" w:rsidP="00E40D01">
      <w:r>
        <w:t>Uppgifterna under ”Totalt” i tabellen ovan ska föras över till en rad 1 i tabellen i bilagan till försäkran</w:t>
      </w:r>
      <w:r w:rsidR="00E40D01">
        <w:t xml:space="preserve">. </w:t>
      </w:r>
    </w:p>
    <w:p w14:paraId="312EF65A" w14:textId="71AD974F" w:rsidR="004161C2" w:rsidRDefault="004161C2" w:rsidP="00E40D01"/>
    <w:p w14:paraId="2B92AFE1" w14:textId="31D278F0" w:rsidR="004161C2" w:rsidRPr="004161C2" w:rsidRDefault="00B41848" w:rsidP="00E40D01">
      <w:pPr>
        <w:rPr>
          <w:b/>
          <w:bCs/>
        </w:rPr>
      </w:pPr>
      <w:r>
        <w:rPr>
          <w:b/>
          <w:bCs/>
        </w:rPr>
        <w:t>Identifikation av de företag som räknas in genom konsolidering</w:t>
      </w:r>
    </w:p>
    <w:p w14:paraId="4CEBA12E" w14:textId="06934598" w:rsidR="00E40D01" w:rsidRDefault="00E40D01" w:rsidP="00E40D01"/>
    <w:tbl>
      <w:tblPr>
        <w:tblStyle w:val="Tabellrutnt"/>
        <w:tblW w:w="5000" w:type="pct"/>
        <w:tblLook w:val="04A0" w:firstRow="1" w:lastRow="0" w:firstColumn="1" w:lastColumn="0" w:noHBand="0" w:noVBand="1"/>
      </w:tblPr>
      <w:tblGrid>
        <w:gridCol w:w="3113"/>
        <w:gridCol w:w="1983"/>
        <w:gridCol w:w="1983"/>
        <w:gridCol w:w="1983"/>
      </w:tblGrid>
      <w:tr w:rsidR="00E40D01" w14:paraId="29B3FDB7" w14:textId="77777777" w:rsidTr="00353C76">
        <w:tc>
          <w:tcPr>
            <w:tcW w:w="1718" w:type="pct"/>
          </w:tcPr>
          <w:p w14:paraId="1A73D4EF" w14:textId="6048EE57" w:rsidR="00E40D01" w:rsidRDefault="00B41848" w:rsidP="00353C76">
            <w:pPr>
              <w:pStyle w:val="Rubrik3"/>
            </w:pPr>
            <w:r>
              <w:t>Anknutet företag</w:t>
            </w:r>
            <w:r w:rsidR="004161C2">
              <w:t xml:space="preserve"> (nam</w:t>
            </w:r>
            <w:r>
              <w:t>n</w:t>
            </w:r>
            <w:r w:rsidR="004161C2">
              <w:t>/identifi</w:t>
            </w:r>
            <w:r>
              <w:t>k</w:t>
            </w:r>
            <w:r w:rsidR="004161C2">
              <w:t>ation)</w:t>
            </w:r>
          </w:p>
        </w:tc>
        <w:tc>
          <w:tcPr>
            <w:tcW w:w="1094" w:type="pct"/>
          </w:tcPr>
          <w:p w14:paraId="68BC8886" w14:textId="42971E63" w:rsidR="00E40D01" w:rsidRPr="00CC4CA6" w:rsidRDefault="00B41848" w:rsidP="00353C76">
            <w:pPr>
              <w:pStyle w:val="Rubrik3"/>
            </w:pPr>
            <w:r>
              <w:t>Huvudkontorets a</w:t>
            </w:r>
            <w:r w:rsidR="004161C2">
              <w:t>dress</w:t>
            </w:r>
          </w:p>
        </w:tc>
        <w:tc>
          <w:tcPr>
            <w:tcW w:w="1094" w:type="pct"/>
          </w:tcPr>
          <w:p w14:paraId="23CE6342" w14:textId="0BC20F5C" w:rsidR="00E40D01" w:rsidRPr="00CC4CA6" w:rsidRDefault="0045765E" w:rsidP="00353C76">
            <w:pPr>
              <w:pStyle w:val="Rubrik3"/>
            </w:pPr>
            <w:r>
              <w:t>Organisations-nummer</w:t>
            </w:r>
          </w:p>
        </w:tc>
        <w:tc>
          <w:tcPr>
            <w:tcW w:w="1094" w:type="pct"/>
          </w:tcPr>
          <w:p w14:paraId="3FC2A801" w14:textId="5BA6CBAE" w:rsidR="00E40D01" w:rsidRPr="00CC4CA6" w:rsidRDefault="00B41848" w:rsidP="00353C76">
            <w:pPr>
              <w:pStyle w:val="Rubrik3"/>
            </w:pPr>
            <w:r>
              <w:t>Företagsledarnas namn och adress</w:t>
            </w:r>
            <w:r w:rsidR="004161C2">
              <w:t>*</w:t>
            </w:r>
          </w:p>
        </w:tc>
      </w:tr>
      <w:tr w:rsidR="00E40D01" w14:paraId="4CBF9022" w14:textId="77777777" w:rsidTr="00353C76">
        <w:tc>
          <w:tcPr>
            <w:tcW w:w="1718" w:type="pct"/>
          </w:tcPr>
          <w:p w14:paraId="791916AA" w14:textId="0612E778" w:rsidR="00E40D01" w:rsidRPr="00CC4CA6" w:rsidRDefault="004161C2" w:rsidP="004161C2">
            <w:r>
              <w:t>A.</w:t>
            </w:r>
          </w:p>
        </w:tc>
        <w:tc>
          <w:tcPr>
            <w:tcW w:w="1094" w:type="pct"/>
          </w:tcPr>
          <w:p w14:paraId="52877902" w14:textId="77777777" w:rsidR="00E40D01" w:rsidRPr="00CC4CA6" w:rsidRDefault="00E40D01" w:rsidP="00353C76"/>
        </w:tc>
        <w:tc>
          <w:tcPr>
            <w:tcW w:w="1094" w:type="pct"/>
          </w:tcPr>
          <w:p w14:paraId="323A284E" w14:textId="77777777" w:rsidR="00E40D01" w:rsidRPr="00CC4CA6" w:rsidRDefault="00E40D01" w:rsidP="00353C76"/>
        </w:tc>
        <w:tc>
          <w:tcPr>
            <w:tcW w:w="1094" w:type="pct"/>
          </w:tcPr>
          <w:p w14:paraId="7C29055C" w14:textId="77777777" w:rsidR="00E40D01" w:rsidRPr="00CC4CA6" w:rsidRDefault="00E40D01" w:rsidP="00353C76"/>
        </w:tc>
      </w:tr>
      <w:tr w:rsidR="00E40D01" w14:paraId="244CAF61" w14:textId="77777777" w:rsidTr="00353C76">
        <w:tc>
          <w:tcPr>
            <w:tcW w:w="1718" w:type="pct"/>
          </w:tcPr>
          <w:p w14:paraId="6C094FFA" w14:textId="1629CF5C" w:rsidR="00E40D01" w:rsidRPr="00CC4CA6" w:rsidRDefault="004161C2" w:rsidP="004161C2">
            <w:r>
              <w:t>B.</w:t>
            </w:r>
          </w:p>
        </w:tc>
        <w:tc>
          <w:tcPr>
            <w:tcW w:w="1094" w:type="pct"/>
          </w:tcPr>
          <w:p w14:paraId="3C4E0BAD" w14:textId="77777777" w:rsidR="00E40D01" w:rsidRPr="00CC4CA6" w:rsidRDefault="00E40D01" w:rsidP="00353C76"/>
        </w:tc>
        <w:tc>
          <w:tcPr>
            <w:tcW w:w="1094" w:type="pct"/>
          </w:tcPr>
          <w:p w14:paraId="1922CE62" w14:textId="77777777" w:rsidR="00E40D01" w:rsidRPr="00CC4CA6" w:rsidRDefault="00E40D01" w:rsidP="00353C76"/>
        </w:tc>
        <w:tc>
          <w:tcPr>
            <w:tcW w:w="1094" w:type="pct"/>
          </w:tcPr>
          <w:p w14:paraId="6754339B" w14:textId="77777777" w:rsidR="00E40D01" w:rsidRPr="00CC4CA6" w:rsidRDefault="00E40D01" w:rsidP="00353C76"/>
        </w:tc>
      </w:tr>
      <w:tr w:rsidR="00E40D01" w14:paraId="2FE60FED" w14:textId="77777777" w:rsidTr="00353C76">
        <w:tc>
          <w:tcPr>
            <w:tcW w:w="1718" w:type="pct"/>
          </w:tcPr>
          <w:p w14:paraId="2CF0EF8F" w14:textId="198EE8B3" w:rsidR="00E40D01" w:rsidRPr="00CC4CA6" w:rsidRDefault="004161C2" w:rsidP="004161C2">
            <w:r>
              <w:t>C.</w:t>
            </w:r>
          </w:p>
        </w:tc>
        <w:tc>
          <w:tcPr>
            <w:tcW w:w="1094" w:type="pct"/>
          </w:tcPr>
          <w:p w14:paraId="32231A31" w14:textId="77777777" w:rsidR="00E40D01" w:rsidRPr="00CC4CA6" w:rsidRDefault="00E40D01" w:rsidP="00353C76"/>
        </w:tc>
        <w:tc>
          <w:tcPr>
            <w:tcW w:w="1094" w:type="pct"/>
          </w:tcPr>
          <w:p w14:paraId="07B08A18" w14:textId="77777777" w:rsidR="00E40D01" w:rsidRPr="00CC4CA6" w:rsidRDefault="00E40D01" w:rsidP="00353C76"/>
        </w:tc>
        <w:tc>
          <w:tcPr>
            <w:tcW w:w="1094" w:type="pct"/>
          </w:tcPr>
          <w:p w14:paraId="1AAE685A" w14:textId="77777777" w:rsidR="00E40D01" w:rsidRPr="00CC4CA6" w:rsidRDefault="00E40D01" w:rsidP="00353C76"/>
        </w:tc>
      </w:tr>
      <w:tr w:rsidR="00E40D01" w14:paraId="180BDF15" w14:textId="77777777" w:rsidTr="00353C76">
        <w:tc>
          <w:tcPr>
            <w:tcW w:w="1718" w:type="pct"/>
          </w:tcPr>
          <w:p w14:paraId="27FDB8A9" w14:textId="0545A9B7" w:rsidR="00E40D01" w:rsidRPr="00CC4CA6" w:rsidRDefault="004161C2" w:rsidP="004161C2">
            <w:r>
              <w:t>D.</w:t>
            </w:r>
          </w:p>
        </w:tc>
        <w:tc>
          <w:tcPr>
            <w:tcW w:w="1094" w:type="pct"/>
          </w:tcPr>
          <w:p w14:paraId="4BA202C3" w14:textId="77777777" w:rsidR="00E40D01" w:rsidRPr="00CC4CA6" w:rsidRDefault="00E40D01" w:rsidP="00353C76"/>
        </w:tc>
        <w:tc>
          <w:tcPr>
            <w:tcW w:w="1094" w:type="pct"/>
          </w:tcPr>
          <w:p w14:paraId="2150C4BD" w14:textId="77777777" w:rsidR="00E40D01" w:rsidRPr="00CC4CA6" w:rsidRDefault="00E40D01" w:rsidP="00353C76"/>
        </w:tc>
        <w:tc>
          <w:tcPr>
            <w:tcW w:w="1094" w:type="pct"/>
          </w:tcPr>
          <w:p w14:paraId="32984E98" w14:textId="77777777" w:rsidR="00E40D01" w:rsidRPr="00CC4CA6" w:rsidRDefault="00E40D01" w:rsidP="00353C76"/>
        </w:tc>
      </w:tr>
      <w:tr w:rsidR="00E40D01" w14:paraId="253D0FD5" w14:textId="77777777" w:rsidTr="00353C76">
        <w:tc>
          <w:tcPr>
            <w:tcW w:w="1718" w:type="pct"/>
          </w:tcPr>
          <w:p w14:paraId="1A79F582" w14:textId="14852BCF" w:rsidR="00E40D01" w:rsidRPr="00CC4CA6" w:rsidRDefault="004161C2" w:rsidP="004161C2">
            <w:r>
              <w:t>E.</w:t>
            </w:r>
          </w:p>
        </w:tc>
        <w:tc>
          <w:tcPr>
            <w:tcW w:w="1094" w:type="pct"/>
          </w:tcPr>
          <w:p w14:paraId="53CC3DA3" w14:textId="77777777" w:rsidR="00E40D01" w:rsidRPr="00CC4CA6" w:rsidRDefault="00E40D01" w:rsidP="00353C76"/>
        </w:tc>
        <w:tc>
          <w:tcPr>
            <w:tcW w:w="1094" w:type="pct"/>
          </w:tcPr>
          <w:p w14:paraId="5D658602" w14:textId="77777777" w:rsidR="00E40D01" w:rsidRPr="00CC4CA6" w:rsidRDefault="00E40D01" w:rsidP="00353C76"/>
        </w:tc>
        <w:tc>
          <w:tcPr>
            <w:tcW w:w="1094" w:type="pct"/>
          </w:tcPr>
          <w:p w14:paraId="1AD2D4DE" w14:textId="77777777" w:rsidR="00E40D01" w:rsidRPr="00CC4CA6" w:rsidRDefault="00E40D01" w:rsidP="00353C76"/>
        </w:tc>
      </w:tr>
    </w:tbl>
    <w:p w14:paraId="7CCD727D" w14:textId="500B46C5" w:rsidR="004161C2" w:rsidRDefault="004161C2" w:rsidP="00E40D01">
      <w:r>
        <w:t xml:space="preserve">* </w:t>
      </w:r>
      <w:r w:rsidR="00B41848">
        <w:t>Verkställande direktör eller motsvarande</w:t>
      </w:r>
      <w:r>
        <w:t xml:space="preserve">. </w:t>
      </w:r>
    </w:p>
    <w:p w14:paraId="39F2D096" w14:textId="3338EBAD" w:rsidR="004161C2" w:rsidRDefault="004161C2" w:rsidP="00E40D01"/>
    <w:p w14:paraId="29B615E1" w14:textId="39D47038" w:rsidR="004161C2" w:rsidRDefault="00B41848" w:rsidP="00E40D01">
      <w:r w:rsidRPr="00B41848">
        <w:rPr>
          <w:b/>
          <w:bCs/>
        </w:rPr>
        <w:lastRenderedPageBreak/>
        <w:t>Viktigt</w:t>
      </w:r>
      <w:r w:rsidR="004161C2">
        <w:t xml:space="preserve">: </w:t>
      </w:r>
      <w:r>
        <w:t>De partnerföretag till ett anknutet företag vilka inte redan räknats in genom konsolidering skall behandlas som direkta partner till det ansökande företaget. Deras uppgifter och en ”blankett för partnerföretag” skall därför läggas till i bilaga A</w:t>
      </w:r>
      <w:r w:rsidR="004161C2">
        <w:t xml:space="preserve">. </w:t>
      </w:r>
    </w:p>
    <w:p w14:paraId="0F5BBAFB" w14:textId="4D20F89D" w:rsidR="004161C2" w:rsidRDefault="004161C2" w:rsidP="00E40D01"/>
    <w:p w14:paraId="04EE792E" w14:textId="04BECDB0" w:rsidR="004161C2" w:rsidRDefault="00DE1FEB" w:rsidP="00E40D01">
      <w:r w:rsidRPr="00DE1FEB">
        <w:rPr>
          <w:b/>
          <w:bCs/>
        </w:rPr>
        <w:t>Fall</w:t>
      </w:r>
      <w:r w:rsidR="004161C2" w:rsidRPr="00DE1FEB">
        <w:rPr>
          <w:b/>
          <w:bCs/>
        </w:rPr>
        <w:t xml:space="preserve"> 2</w:t>
      </w:r>
      <w:r w:rsidR="004161C2">
        <w:t xml:space="preserve">: </w:t>
      </w:r>
      <w:r>
        <w:t>För varje anknutet företag (inklusive förbindelser via andra anknutna företag) skall en ”blankett om anknytning” fyllas i och samtliga anknutna företags räkenskaper skall helt enkelt adderas genom att fylla i tabell B.2 nedan</w:t>
      </w:r>
      <w:r w:rsidR="004161C2">
        <w:t>.</w:t>
      </w:r>
    </w:p>
    <w:p w14:paraId="7209B1AB" w14:textId="78F1E3A8" w:rsidR="004161C2" w:rsidRDefault="004161C2" w:rsidP="00E40D01"/>
    <w:p w14:paraId="72B78BA8" w14:textId="06758DF7" w:rsidR="004161C2" w:rsidRDefault="004161C2" w:rsidP="00E40D01"/>
    <w:p w14:paraId="66D3FFCA" w14:textId="37287CB8" w:rsidR="004161C2" w:rsidRPr="004161C2" w:rsidRDefault="00DE1FEB" w:rsidP="00E40D01">
      <w:pPr>
        <w:rPr>
          <w:b/>
          <w:bCs/>
        </w:rPr>
      </w:pPr>
      <w:r>
        <w:rPr>
          <w:b/>
          <w:bCs/>
        </w:rPr>
        <w:t>Tabell</w:t>
      </w:r>
      <w:r w:rsidR="004161C2" w:rsidRPr="004161C2">
        <w:rPr>
          <w:b/>
          <w:bCs/>
        </w:rPr>
        <w:t xml:space="preserve"> B</w:t>
      </w:r>
      <w:r>
        <w:rPr>
          <w:b/>
          <w:bCs/>
        </w:rPr>
        <w:t>.2</w:t>
      </w:r>
    </w:p>
    <w:p w14:paraId="4C1987AA" w14:textId="0A767202" w:rsidR="004161C2" w:rsidRDefault="004161C2" w:rsidP="00E40D01"/>
    <w:tbl>
      <w:tblPr>
        <w:tblStyle w:val="Tabellrutnt"/>
        <w:tblW w:w="5000" w:type="pct"/>
        <w:tblLook w:val="04A0" w:firstRow="1" w:lastRow="0" w:firstColumn="1" w:lastColumn="0" w:noHBand="0" w:noVBand="1"/>
      </w:tblPr>
      <w:tblGrid>
        <w:gridCol w:w="2972"/>
        <w:gridCol w:w="2148"/>
        <w:gridCol w:w="1972"/>
        <w:gridCol w:w="1970"/>
      </w:tblGrid>
      <w:tr w:rsidR="004161C2" w14:paraId="75BFBD01" w14:textId="77777777" w:rsidTr="00DE1FEB">
        <w:tc>
          <w:tcPr>
            <w:tcW w:w="1640" w:type="pct"/>
          </w:tcPr>
          <w:p w14:paraId="12FFE9B0" w14:textId="5AB48FF6" w:rsidR="004161C2" w:rsidRDefault="00DE1FEB" w:rsidP="00353C76">
            <w:pPr>
              <w:pStyle w:val="Rubrik3"/>
            </w:pPr>
            <w:r>
              <w:t>Företag nr</w:t>
            </w:r>
            <w:r w:rsidR="004161C2">
              <w:t>:*</w:t>
            </w:r>
          </w:p>
        </w:tc>
        <w:tc>
          <w:tcPr>
            <w:tcW w:w="1185" w:type="pct"/>
          </w:tcPr>
          <w:p w14:paraId="7EB4C11A" w14:textId="1AF80FEE" w:rsidR="004161C2" w:rsidRPr="00CC4CA6" w:rsidRDefault="00DE1FEB" w:rsidP="00353C76">
            <w:pPr>
              <w:pStyle w:val="Rubrik3"/>
            </w:pPr>
            <w:r>
              <w:t>Antal medarbetare (årsarbetskrafter)</w:t>
            </w:r>
          </w:p>
        </w:tc>
        <w:tc>
          <w:tcPr>
            <w:tcW w:w="1088" w:type="pct"/>
          </w:tcPr>
          <w:p w14:paraId="7760FD2D" w14:textId="5E6001EB" w:rsidR="004161C2" w:rsidRPr="00CC4CA6" w:rsidRDefault="00DE1FEB" w:rsidP="00353C76">
            <w:pPr>
              <w:pStyle w:val="Rubrik3"/>
            </w:pPr>
            <w:r>
              <w:t xml:space="preserve">Omsättning </w:t>
            </w:r>
            <w:r>
              <w:br/>
              <w:t>(i tusental euro)</w:t>
            </w:r>
          </w:p>
        </w:tc>
        <w:tc>
          <w:tcPr>
            <w:tcW w:w="1088" w:type="pct"/>
          </w:tcPr>
          <w:p w14:paraId="5EDD9591" w14:textId="54B67A54" w:rsidR="004161C2" w:rsidRPr="00CC4CA6" w:rsidRDefault="00DE1FEB" w:rsidP="00353C76">
            <w:pPr>
              <w:pStyle w:val="Rubrik3"/>
            </w:pPr>
            <w:r>
              <w:t>Balansomslutning (i tusental euro)</w:t>
            </w:r>
          </w:p>
        </w:tc>
      </w:tr>
      <w:tr w:rsidR="004161C2" w14:paraId="5B66B355" w14:textId="77777777" w:rsidTr="00DE1FEB">
        <w:tc>
          <w:tcPr>
            <w:tcW w:w="1640" w:type="pct"/>
          </w:tcPr>
          <w:p w14:paraId="57C2CDB1" w14:textId="77777777" w:rsidR="004161C2" w:rsidRPr="00CC4CA6" w:rsidRDefault="004161C2" w:rsidP="004161C2">
            <w:pPr>
              <w:pStyle w:val="Liststycke"/>
              <w:numPr>
                <w:ilvl w:val="0"/>
                <w:numId w:val="17"/>
              </w:numPr>
              <w:ind w:left="306" w:hanging="284"/>
            </w:pPr>
          </w:p>
        </w:tc>
        <w:tc>
          <w:tcPr>
            <w:tcW w:w="1185" w:type="pct"/>
          </w:tcPr>
          <w:p w14:paraId="6759E2BB" w14:textId="77777777" w:rsidR="004161C2" w:rsidRPr="00CC4CA6" w:rsidRDefault="004161C2" w:rsidP="00353C76"/>
        </w:tc>
        <w:tc>
          <w:tcPr>
            <w:tcW w:w="1088" w:type="pct"/>
          </w:tcPr>
          <w:p w14:paraId="7E5BFB31" w14:textId="77777777" w:rsidR="004161C2" w:rsidRPr="00CC4CA6" w:rsidRDefault="004161C2" w:rsidP="00353C76"/>
        </w:tc>
        <w:tc>
          <w:tcPr>
            <w:tcW w:w="1088" w:type="pct"/>
          </w:tcPr>
          <w:p w14:paraId="29C09025" w14:textId="77777777" w:rsidR="004161C2" w:rsidRPr="00CC4CA6" w:rsidRDefault="004161C2" w:rsidP="00353C76"/>
        </w:tc>
      </w:tr>
      <w:tr w:rsidR="004161C2" w14:paraId="0D1FDD19" w14:textId="77777777" w:rsidTr="00DE1FEB">
        <w:tc>
          <w:tcPr>
            <w:tcW w:w="1640" w:type="pct"/>
          </w:tcPr>
          <w:p w14:paraId="0DFAA032" w14:textId="77777777" w:rsidR="004161C2" w:rsidRPr="00CC4CA6" w:rsidRDefault="004161C2" w:rsidP="004161C2">
            <w:pPr>
              <w:pStyle w:val="Liststycke"/>
              <w:numPr>
                <w:ilvl w:val="0"/>
                <w:numId w:val="17"/>
              </w:numPr>
              <w:ind w:left="306" w:hanging="284"/>
            </w:pPr>
          </w:p>
        </w:tc>
        <w:tc>
          <w:tcPr>
            <w:tcW w:w="1185" w:type="pct"/>
          </w:tcPr>
          <w:p w14:paraId="62E0493F" w14:textId="77777777" w:rsidR="004161C2" w:rsidRPr="00CC4CA6" w:rsidRDefault="004161C2" w:rsidP="00353C76"/>
        </w:tc>
        <w:tc>
          <w:tcPr>
            <w:tcW w:w="1088" w:type="pct"/>
          </w:tcPr>
          <w:p w14:paraId="5166E0BC" w14:textId="77777777" w:rsidR="004161C2" w:rsidRPr="00CC4CA6" w:rsidRDefault="004161C2" w:rsidP="00353C76"/>
        </w:tc>
        <w:tc>
          <w:tcPr>
            <w:tcW w:w="1088" w:type="pct"/>
          </w:tcPr>
          <w:p w14:paraId="72C866E2" w14:textId="77777777" w:rsidR="004161C2" w:rsidRPr="00CC4CA6" w:rsidRDefault="004161C2" w:rsidP="00353C76"/>
        </w:tc>
      </w:tr>
      <w:tr w:rsidR="004161C2" w14:paraId="775FF334" w14:textId="77777777" w:rsidTr="00DE1FEB">
        <w:tc>
          <w:tcPr>
            <w:tcW w:w="1640" w:type="pct"/>
          </w:tcPr>
          <w:p w14:paraId="1A71B843" w14:textId="77777777" w:rsidR="004161C2" w:rsidRPr="00CC4CA6" w:rsidRDefault="004161C2" w:rsidP="004161C2">
            <w:pPr>
              <w:pStyle w:val="Liststycke"/>
              <w:numPr>
                <w:ilvl w:val="0"/>
                <w:numId w:val="17"/>
              </w:numPr>
              <w:ind w:left="306" w:hanging="284"/>
            </w:pPr>
          </w:p>
        </w:tc>
        <w:tc>
          <w:tcPr>
            <w:tcW w:w="1185" w:type="pct"/>
          </w:tcPr>
          <w:p w14:paraId="17B6B450" w14:textId="77777777" w:rsidR="004161C2" w:rsidRPr="00CC4CA6" w:rsidRDefault="004161C2" w:rsidP="00353C76"/>
        </w:tc>
        <w:tc>
          <w:tcPr>
            <w:tcW w:w="1088" w:type="pct"/>
          </w:tcPr>
          <w:p w14:paraId="57302FF6" w14:textId="77777777" w:rsidR="004161C2" w:rsidRPr="00CC4CA6" w:rsidRDefault="004161C2" w:rsidP="00353C76"/>
        </w:tc>
        <w:tc>
          <w:tcPr>
            <w:tcW w:w="1088" w:type="pct"/>
          </w:tcPr>
          <w:p w14:paraId="6EACD478" w14:textId="77777777" w:rsidR="004161C2" w:rsidRPr="00CC4CA6" w:rsidRDefault="004161C2" w:rsidP="00353C76"/>
        </w:tc>
      </w:tr>
      <w:tr w:rsidR="004161C2" w14:paraId="108ED428" w14:textId="77777777" w:rsidTr="00DE1FEB">
        <w:tc>
          <w:tcPr>
            <w:tcW w:w="1640" w:type="pct"/>
          </w:tcPr>
          <w:p w14:paraId="37021C95" w14:textId="77777777" w:rsidR="004161C2" w:rsidRPr="00CC4CA6" w:rsidRDefault="004161C2" w:rsidP="004161C2">
            <w:pPr>
              <w:pStyle w:val="Liststycke"/>
              <w:numPr>
                <w:ilvl w:val="0"/>
                <w:numId w:val="17"/>
              </w:numPr>
              <w:ind w:left="306" w:hanging="284"/>
            </w:pPr>
          </w:p>
        </w:tc>
        <w:tc>
          <w:tcPr>
            <w:tcW w:w="1185" w:type="pct"/>
          </w:tcPr>
          <w:p w14:paraId="670F625C" w14:textId="77777777" w:rsidR="004161C2" w:rsidRPr="00CC4CA6" w:rsidRDefault="004161C2" w:rsidP="00353C76"/>
        </w:tc>
        <w:tc>
          <w:tcPr>
            <w:tcW w:w="1088" w:type="pct"/>
          </w:tcPr>
          <w:p w14:paraId="543D4248" w14:textId="77777777" w:rsidR="004161C2" w:rsidRPr="00CC4CA6" w:rsidRDefault="004161C2" w:rsidP="00353C76"/>
        </w:tc>
        <w:tc>
          <w:tcPr>
            <w:tcW w:w="1088" w:type="pct"/>
          </w:tcPr>
          <w:p w14:paraId="4D249C59" w14:textId="77777777" w:rsidR="004161C2" w:rsidRPr="00CC4CA6" w:rsidRDefault="004161C2" w:rsidP="00353C76"/>
        </w:tc>
      </w:tr>
      <w:tr w:rsidR="004161C2" w14:paraId="2A7822C0" w14:textId="77777777" w:rsidTr="00DE1FEB">
        <w:tc>
          <w:tcPr>
            <w:tcW w:w="1640" w:type="pct"/>
          </w:tcPr>
          <w:p w14:paraId="526DC37E" w14:textId="77777777" w:rsidR="004161C2" w:rsidRPr="00CC4CA6" w:rsidRDefault="004161C2" w:rsidP="004161C2">
            <w:pPr>
              <w:pStyle w:val="Liststycke"/>
              <w:numPr>
                <w:ilvl w:val="0"/>
                <w:numId w:val="17"/>
              </w:numPr>
              <w:ind w:left="306" w:hanging="284"/>
            </w:pPr>
          </w:p>
        </w:tc>
        <w:tc>
          <w:tcPr>
            <w:tcW w:w="1185" w:type="pct"/>
          </w:tcPr>
          <w:p w14:paraId="57F1A51E" w14:textId="77777777" w:rsidR="004161C2" w:rsidRPr="00CC4CA6" w:rsidRDefault="004161C2" w:rsidP="00353C76"/>
        </w:tc>
        <w:tc>
          <w:tcPr>
            <w:tcW w:w="1088" w:type="pct"/>
          </w:tcPr>
          <w:p w14:paraId="6C5862C3" w14:textId="77777777" w:rsidR="004161C2" w:rsidRPr="00CC4CA6" w:rsidRDefault="004161C2" w:rsidP="00353C76"/>
        </w:tc>
        <w:tc>
          <w:tcPr>
            <w:tcW w:w="1088" w:type="pct"/>
          </w:tcPr>
          <w:p w14:paraId="15D1BE24" w14:textId="77777777" w:rsidR="004161C2" w:rsidRPr="00CC4CA6" w:rsidRDefault="004161C2" w:rsidP="00353C76"/>
        </w:tc>
      </w:tr>
      <w:tr w:rsidR="004161C2" w14:paraId="0DE3293B" w14:textId="77777777" w:rsidTr="00DE1FEB">
        <w:tc>
          <w:tcPr>
            <w:tcW w:w="1640" w:type="pct"/>
          </w:tcPr>
          <w:p w14:paraId="5DD9F804" w14:textId="77777777" w:rsidR="004161C2" w:rsidRPr="00CC4CA6" w:rsidRDefault="004161C2" w:rsidP="004161C2">
            <w:pPr>
              <w:pStyle w:val="Liststycke"/>
              <w:numPr>
                <w:ilvl w:val="0"/>
                <w:numId w:val="17"/>
              </w:numPr>
              <w:ind w:left="306" w:hanging="284"/>
            </w:pPr>
          </w:p>
        </w:tc>
        <w:tc>
          <w:tcPr>
            <w:tcW w:w="1185" w:type="pct"/>
          </w:tcPr>
          <w:p w14:paraId="0E0C8A3F" w14:textId="77777777" w:rsidR="004161C2" w:rsidRPr="00CC4CA6" w:rsidRDefault="004161C2" w:rsidP="00353C76"/>
        </w:tc>
        <w:tc>
          <w:tcPr>
            <w:tcW w:w="1088" w:type="pct"/>
          </w:tcPr>
          <w:p w14:paraId="12204FBB" w14:textId="77777777" w:rsidR="004161C2" w:rsidRPr="00CC4CA6" w:rsidRDefault="004161C2" w:rsidP="00353C76"/>
        </w:tc>
        <w:tc>
          <w:tcPr>
            <w:tcW w:w="1088" w:type="pct"/>
          </w:tcPr>
          <w:p w14:paraId="7C9F7F4A" w14:textId="77777777" w:rsidR="004161C2" w:rsidRPr="00CC4CA6" w:rsidRDefault="004161C2" w:rsidP="00353C76"/>
        </w:tc>
      </w:tr>
      <w:tr w:rsidR="004161C2" w14:paraId="13B5C42A" w14:textId="77777777" w:rsidTr="00DE1FEB">
        <w:tc>
          <w:tcPr>
            <w:tcW w:w="1640" w:type="pct"/>
          </w:tcPr>
          <w:p w14:paraId="5EB16CE9" w14:textId="77777777" w:rsidR="004161C2" w:rsidRPr="00CC4CA6" w:rsidRDefault="004161C2" w:rsidP="004161C2">
            <w:pPr>
              <w:pStyle w:val="Liststycke"/>
              <w:numPr>
                <w:ilvl w:val="0"/>
                <w:numId w:val="17"/>
              </w:numPr>
              <w:ind w:left="306" w:hanging="284"/>
            </w:pPr>
          </w:p>
        </w:tc>
        <w:tc>
          <w:tcPr>
            <w:tcW w:w="1185" w:type="pct"/>
          </w:tcPr>
          <w:p w14:paraId="57AC147D" w14:textId="77777777" w:rsidR="004161C2" w:rsidRPr="00CC4CA6" w:rsidRDefault="004161C2" w:rsidP="00353C76"/>
        </w:tc>
        <w:tc>
          <w:tcPr>
            <w:tcW w:w="1088" w:type="pct"/>
          </w:tcPr>
          <w:p w14:paraId="7F9AE42F" w14:textId="77777777" w:rsidR="004161C2" w:rsidRPr="00CC4CA6" w:rsidRDefault="004161C2" w:rsidP="00353C76"/>
        </w:tc>
        <w:tc>
          <w:tcPr>
            <w:tcW w:w="1088" w:type="pct"/>
          </w:tcPr>
          <w:p w14:paraId="7430EB0A" w14:textId="77777777" w:rsidR="004161C2" w:rsidRPr="00CC4CA6" w:rsidRDefault="004161C2" w:rsidP="00353C76"/>
        </w:tc>
      </w:tr>
      <w:tr w:rsidR="004161C2" w14:paraId="504035CC" w14:textId="77777777" w:rsidTr="00DE1FEB">
        <w:tc>
          <w:tcPr>
            <w:tcW w:w="1640" w:type="pct"/>
          </w:tcPr>
          <w:p w14:paraId="3F333788" w14:textId="777FD5AF" w:rsidR="004161C2" w:rsidRPr="00CC4CA6" w:rsidRDefault="004161C2" w:rsidP="00353C76">
            <w:pPr>
              <w:spacing w:before="120" w:after="120"/>
              <w:jc w:val="right"/>
            </w:pPr>
            <w:r>
              <w:t>Total</w:t>
            </w:r>
            <w:r w:rsidR="00DE1FEB">
              <w:t>t</w:t>
            </w:r>
          </w:p>
        </w:tc>
        <w:tc>
          <w:tcPr>
            <w:tcW w:w="1185" w:type="pct"/>
          </w:tcPr>
          <w:p w14:paraId="2AE61FB2" w14:textId="77777777" w:rsidR="004161C2" w:rsidRPr="00CC4CA6" w:rsidRDefault="004161C2" w:rsidP="00353C76">
            <w:pPr>
              <w:spacing w:before="120" w:after="120"/>
            </w:pPr>
          </w:p>
        </w:tc>
        <w:tc>
          <w:tcPr>
            <w:tcW w:w="1088" w:type="pct"/>
          </w:tcPr>
          <w:p w14:paraId="595AA77C" w14:textId="77777777" w:rsidR="004161C2" w:rsidRPr="00CC4CA6" w:rsidRDefault="004161C2" w:rsidP="00353C76">
            <w:pPr>
              <w:spacing w:before="120" w:after="120"/>
            </w:pPr>
          </w:p>
        </w:tc>
        <w:tc>
          <w:tcPr>
            <w:tcW w:w="1088" w:type="pct"/>
          </w:tcPr>
          <w:p w14:paraId="05D82641" w14:textId="77777777" w:rsidR="004161C2" w:rsidRPr="00CC4CA6" w:rsidRDefault="004161C2" w:rsidP="00353C76">
            <w:pPr>
              <w:spacing w:before="120" w:after="120"/>
            </w:pPr>
          </w:p>
        </w:tc>
      </w:tr>
    </w:tbl>
    <w:p w14:paraId="7D0063C1" w14:textId="7A5772D1" w:rsidR="004161C2" w:rsidRDefault="004161C2" w:rsidP="00E40D01">
      <w:r>
        <w:t xml:space="preserve">* </w:t>
      </w:r>
      <w:r w:rsidR="00DE1FEB">
        <w:t>Bifoga en ”blankett om anknytning” för varje företag</w:t>
      </w:r>
      <w:r>
        <w:t>.</w:t>
      </w:r>
    </w:p>
    <w:p w14:paraId="1BBD81C5" w14:textId="50282FF7" w:rsidR="004161C2" w:rsidRDefault="004161C2" w:rsidP="00E40D01"/>
    <w:p w14:paraId="30C508EC" w14:textId="5F4B832B" w:rsidR="004161C2" w:rsidRDefault="00DE1FEB" w:rsidP="00E40D01">
      <w:r>
        <w:t>Uppgifterna under ”Totalt” i tabellen ovan ska föras över till rad 3 (om anknutna företag) i tabellen i bilagan till försäkran</w:t>
      </w:r>
      <w:r w:rsidR="004161C2">
        <w:t>.</w:t>
      </w:r>
    </w:p>
    <w:p w14:paraId="64DFB0C4" w14:textId="748D3780" w:rsidR="004161C2" w:rsidRDefault="004161C2" w:rsidP="00E40D01"/>
    <w:p w14:paraId="689723B5" w14:textId="0941BA7D" w:rsidR="004161C2" w:rsidRDefault="004161C2">
      <w:r>
        <w:br w:type="page"/>
      </w:r>
    </w:p>
    <w:p w14:paraId="399BF7D2" w14:textId="5ECF4BE4" w:rsidR="004161C2" w:rsidRDefault="00C57EAF" w:rsidP="004161C2">
      <w:pPr>
        <w:pStyle w:val="Rubrik2"/>
      </w:pPr>
      <w:r>
        <w:lastRenderedPageBreak/>
        <w:t>Blankett om anknytning</w:t>
      </w:r>
    </w:p>
    <w:p w14:paraId="3F95F303" w14:textId="76988FCE" w:rsidR="004161C2" w:rsidRDefault="004161C2" w:rsidP="00E40D01"/>
    <w:p w14:paraId="55D1CA3F" w14:textId="451E8C52" w:rsidR="004161C2" w:rsidRDefault="004161C2" w:rsidP="00E40D01">
      <w:r>
        <w:t>(</w:t>
      </w:r>
      <w:r w:rsidR="00C57EAF">
        <w:t>endast för anknutna företag som inte räknas in genom konsolidering</w:t>
      </w:r>
      <w:r>
        <w:t>)</w:t>
      </w:r>
    </w:p>
    <w:p w14:paraId="4872D8B7" w14:textId="78F0BE04" w:rsidR="004161C2" w:rsidRDefault="004161C2" w:rsidP="00E40D01"/>
    <w:p w14:paraId="46B6A1FA" w14:textId="77777777" w:rsidR="004161C2" w:rsidRDefault="004161C2" w:rsidP="00E40D01"/>
    <w:p w14:paraId="1F0AED4A" w14:textId="6EAF3A7D" w:rsidR="006D6BB2" w:rsidRPr="002E7CB7" w:rsidRDefault="00C57EAF" w:rsidP="006D6BB2">
      <w:pPr>
        <w:pStyle w:val="Rubrik3"/>
        <w:numPr>
          <w:ilvl w:val="0"/>
          <w:numId w:val="18"/>
        </w:numPr>
        <w:ind w:left="426" w:hanging="426"/>
        <w:rPr>
          <w:b/>
          <w:bCs w:val="0"/>
        </w:rPr>
      </w:pPr>
      <w:r>
        <w:rPr>
          <w:b/>
          <w:bCs w:val="0"/>
        </w:rPr>
        <w:t>Exakt identifikation av företaget</w:t>
      </w:r>
    </w:p>
    <w:p w14:paraId="013E03E2" w14:textId="77777777" w:rsidR="006D6BB2" w:rsidRDefault="006D6BB2" w:rsidP="006D6BB2"/>
    <w:tbl>
      <w:tblPr>
        <w:tblStyle w:val="Tabellrutnt"/>
        <w:tblW w:w="0" w:type="auto"/>
        <w:tblLook w:val="04A0" w:firstRow="1" w:lastRow="0" w:firstColumn="1" w:lastColumn="0" w:noHBand="0" w:noVBand="1"/>
      </w:tblPr>
      <w:tblGrid>
        <w:gridCol w:w="4531"/>
        <w:gridCol w:w="4531"/>
      </w:tblGrid>
      <w:tr w:rsidR="006D6BB2" w14:paraId="242EC54A" w14:textId="77777777" w:rsidTr="00353C76">
        <w:tc>
          <w:tcPr>
            <w:tcW w:w="4531" w:type="dxa"/>
            <w:shd w:val="clear" w:color="auto" w:fill="EBECD9" w:themeFill="accent2" w:themeFillTint="33"/>
          </w:tcPr>
          <w:p w14:paraId="432799F7" w14:textId="5FE1C814" w:rsidR="006D6BB2" w:rsidRPr="00BD4FE2" w:rsidRDefault="00C57EAF" w:rsidP="00353C76">
            <w:pPr>
              <w:pStyle w:val="Rubrik3"/>
            </w:pPr>
            <w:r>
              <w:t>Firmanamn</w:t>
            </w:r>
            <w:r w:rsidR="006D6BB2">
              <w:t>:</w:t>
            </w:r>
          </w:p>
          <w:p w14:paraId="614A80A8" w14:textId="7DA9E861" w:rsidR="006D6BB2" w:rsidRPr="00BD4FE2" w:rsidRDefault="00C57EAF" w:rsidP="00353C76">
            <w:pPr>
              <w:pStyle w:val="Rubrik3"/>
            </w:pPr>
            <w:r>
              <w:t>Huvudkontorets adress</w:t>
            </w:r>
            <w:r w:rsidR="006D6BB2" w:rsidRPr="00BD4FE2">
              <w:t>:</w:t>
            </w:r>
          </w:p>
          <w:p w14:paraId="02368FDE" w14:textId="7FCA2D1E" w:rsidR="006D6BB2" w:rsidRPr="00BD4FE2" w:rsidRDefault="0045765E" w:rsidP="00353C76">
            <w:pPr>
              <w:pStyle w:val="Rubrik3"/>
            </w:pPr>
            <w:r>
              <w:t>Organisationsnummer</w:t>
            </w:r>
            <w:r w:rsidR="006D6BB2">
              <w:t>:</w:t>
            </w:r>
          </w:p>
          <w:p w14:paraId="0239DB2B" w14:textId="57B1614A" w:rsidR="006D6BB2" w:rsidRPr="0032289A" w:rsidRDefault="00C57EAF" w:rsidP="00353C76">
            <w:pPr>
              <w:pStyle w:val="Rubrik3"/>
            </w:pPr>
            <w:r>
              <w:t xml:space="preserve">Företagsledarnas namn och adress </w:t>
            </w:r>
            <w:r w:rsidR="006D6BB2">
              <w:t>(</w:t>
            </w:r>
            <w:r w:rsidR="006D6BB2">
              <w:rPr>
                <w:rStyle w:val="Fotnotsreferens"/>
              </w:rPr>
              <w:footnoteReference w:id="18"/>
            </w:r>
            <w:r w:rsidR="006D6BB2">
              <w:t>):</w:t>
            </w:r>
          </w:p>
        </w:tc>
        <w:tc>
          <w:tcPr>
            <w:tcW w:w="4531" w:type="dxa"/>
          </w:tcPr>
          <w:p w14:paraId="0099B7DA" w14:textId="77777777" w:rsidR="006D6BB2" w:rsidRPr="00B5114B" w:rsidRDefault="006D6BB2" w:rsidP="00353C76"/>
        </w:tc>
      </w:tr>
    </w:tbl>
    <w:p w14:paraId="31536258" w14:textId="77777777" w:rsidR="006D6BB2" w:rsidRDefault="006D6BB2" w:rsidP="006D6BB2"/>
    <w:p w14:paraId="66F0938C" w14:textId="32D22542" w:rsidR="006D6BB2" w:rsidRPr="002E7CB7" w:rsidRDefault="00C57EAF" w:rsidP="006D6BB2">
      <w:pPr>
        <w:pStyle w:val="Rubrik3"/>
        <w:numPr>
          <w:ilvl w:val="0"/>
          <w:numId w:val="18"/>
        </w:numPr>
        <w:ind w:left="426" w:hanging="426"/>
        <w:rPr>
          <w:b/>
          <w:bCs w:val="0"/>
        </w:rPr>
      </w:pPr>
      <w:r>
        <w:rPr>
          <w:b/>
          <w:bCs w:val="0"/>
        </w:rPr>
        <w:t>Uppgifter om företaget</w:t>
      </w:r>
    </w:p>
    <w:p w14:paraId="4E51B0C8" w14:textId="2EF7D574" w:rsidR="004161C2" w:rsidRDefault="004161C2" w:rsidP="00E40D01"/>
    <w:tbl>
      <w:tblPr>
        <w:tblStyle w:val="Tabellrutnt"/>
        <w:tblW w:w="5000" w:type="pct"/>
        <w:tblLook w:val="04A0" w:firstRow="1" w:lastRow="0" w:firstColumn="1" w:lastColumn="0" w:noHBand="0" w:noVBand="1"/>
      </w:tblPr>
      <w:tblGrid>
        <w:gridCol w:w="2972"/>
        <w:gridCol w:w="2148"/>
        <w:gridCol w:w="1972"/>
        <w:gridCol w:w="1970"/>
      </w:tblGrid>
      <w:tr w:rsidR="006D6BB2" w14:paraId="2EBEFB6F" w14:textId="77777777" w:rsidTr="00353C76">
        <w:tc>
          <w:tcPr>
            <w:tcW w:w="5000" w:type="pct"/>
            <w:gridSpan w:val="4"/>
          </w:tcPr>
          <w:p w14:paraId="7495B7F4" w14:textId="1DB4DFD7" w:rsidR="006D6BB2" w:rsidRPr="00CC4CA6" w:rsidRDefault="006D6BB2" w:rsidP="00353C76">
            <w:pPr>
              <w:pStyle w:val="Rubrik3"/>
            </w:pPr>
            <w:r>
              <w:t>Referen</w:t>
            </w:r>
            <w:r w:rsidR="00C57EAF">
              <w:t>s</w:t>
            </w:r>
            <w:r>
              <w:t>period:</w:t>
            </w:r>
          </w:p>
        </w:tc>
      </w:tr>
      <w:tr w:rsidR="006D6BB2" w14:paraId="42CE233F" w14:textId="77777777" w:rsidTr="007010AA">
        <w:tc>
          <w:tcPr>
            <w:tcW w:w="1640" w:type="pct"/>
          </w:tcPr>
          <w:p w14:paraId="6FC0AB76" w14:textId="77777777" w:rsidR="006D6BB2" w:rsidRDefault="006D6BB2" w:rsidP="00353C76">
            <w:pPr>
              <w:pStyle w:val="Rubrik3"/>
            </w:pPr>
          </w:p>
        </w:tc>
        <w:tc>
          <w:tcPr>
            <w:tcW w:w="1185" w:type="pct"/>
          </w:tcPr>
          <w:p w14:paraId="4D7EBB69" w14:textId="78D5BE72" w:rsidR="006D6BB2" w:rsidRPr="00CC4CA6" w:rsidRDefault="007010AA" w:rsidP="00353C76">
            <w:pPr>
              <w:pStyle w:val="Rubrik3"/>
            </w:pPr>
            <w:r>
              <w:t>Antal medarbetare (årsarbetskrafter)</w:t>
            </w:r>
          </w:p>
        </w:tc>
        <w:tc>
          <w:tcPr>
            <w:tcW w:w="1088" w:type="pct"/>
          </w:tcPr>
          <w:p w14:paraId="1B78276D" w14:textId="77777777" w:rsidR="006D6BB2" w:rsidRDefault="007010AA" w:rsidP="00353C76">
            <w:pPr>
              <w:pStyle w:val="Rubrik3"/>
            </w:pPr>
            <w:r>
              <w:t xml:space="preserve">Omsättning </w:t>
            </w:r>
          </w:p>
          <w:p w14:paraId="11E89A91" w14:textId="289E8470" w:rsidR="007010AA" w:rsidRPr="007010AA" w:rsidRDefault="007010AA" w:rsidP="007010AA">
            <w:r>
              <w:t>(i tusental euro)</w:t>
            </w:r>
          </w:p>
        </w:tc>
        <w:tc>
          <w:tcPr>
            <w:tcW w:w="1088" w:type="pct"/>
          </w:tcPr>
          <w:p w14:paraId="237E63FA" w14:textId="42F93D39" w:rsidR="006D6BB2" w:rsidRPr="00CC4CA6" w:rsidRDefault="007010AA" w:rsidP="00353C76">
            <w:pPr>
              <w:pStyle w:val="Rubrik3"/>
            </w:pPr>
            <w:r>
              <w:t>Balansomslutning (i tusental euro)</w:t>
            </w:r>
          </w:p>
        </w:tc>
      </w:tr>
      <w:tr w:rsidR="006D6BB2" w14:paraId="4087D667" w14:textId="77777777" w:rsidTr="007010AA">
        <w:tc>
          <w:tcPr>
            <w:tcW w:w="1640" w:type="pct"/>
          </w:tcPr>
          <w:p w14:paraId="60B64798" w14:textId="5D00E728" w:rsidR="006D6BB2" w:rsidRPr="00CC4CA6" w:rsidRDefault="006D6BB2" w:rsidP="007010AA">
            <w:pPr>
              <w:jc w:val="right"/>
            </w:pPr>
            <w:r>
              <w:t>Total</w:t>
            </w:r>
            <w:r w:rsidR="007010AA">
              <w:t>t</w:t>
            </w:r>
          </w:p>
        </w:tc>
        <w:tc>
          <w:tcPr>
            <w:tcW w:w="1185" w:type="pct"/>
          </w:tcPr>
          <w:p w14:paraId="4BE57460" w14:textId="77777777" w:rsidR="006D6BB2" w:rsidRPr="00CC4CA6" w:rsidRDefault="006D6BB2" w:rsidP="006D6BB2"/>
        </w:tc>
        <w:tc>
          <w:tcPr>
            <w:tcW w:w="1088" w:type="pct"/>
          </w:tcPr>
          <w:p w14:paraId="3CAE5EC4" w14:textId="77777777" w:rsidR="006D6BB2" w:rsidRPr="00CC4CA6" w:rsidRDefault="006D6BB2" w:rsidP="006D6BB2"/>
        </w:tc>
        <w:tc>
          <w:tcPr>
            <w:tcW w:w="1088" w:type="pct"/>
          </w:tcPr>
          <w:p w14:paraId="08766185" w14:textId="77777777" w:rsidR="006D6BB2" w:rsidRPr="00CC4CA6" w:rsidRDefault="006D6BB2" w:rsidP="006D6BB2"/>
        </w:tc>
      </w:tr>
    </w:tbl>
    <w:p w14:paraId="74C49316" w14:textId="492317E1" w:rsidR="004161C2" w:rsidRDefault="004161C2" w:rsidP="00E40D01"/>
    <w:p w14:paraId="6257E023" w14:textId="23A2B2C5" w:rsidR="006D6BB2" w:rsidRDefault="007010AA" w:rsidP="00E40D01">
      <w:r>
        <w:t>Uppgifterna skall föras över till tabell B.2 i bilaga B</w:t>
      </w:r>
      <w:r w:rsidR="006D6BB2">
        <w:t xml:space="preserve">. </w:t>
      </w:r>
    </w:p>
    <w:p w14:paraId="19026AAF" w14:textId="0CC38C80" w:rsidR="006D6BB2" w:rsidRDefault="006D6BB2" w:rsidP="00E40D01"/>
    <w:p w14:paraId="44F1D2F0" w14:textId="5856167F" w:rsidR="006D6BB2" w:rsidRDefault="007010AA" w:rsidP="00E40D01">
      <w:r>
        <w:rPr>
          <w:b/>
          <w:bCs/>
        </w:rPr>
        <w:t>Viktigt</w:t>
      </w:r>
      <w:r w:rsidR="006D6BB2">
        <w:t xml:space="preserve">: </w:t>
      </w:r>
      <w:r>
        <w:t>Uppgifterna om de företag som är anknutna till det ansökande företaget hämtas från deras räkenskaper och andra uppgifter, konsoliderade om sådana finns. Till dessa aggregeras proportionellt uppgifterna från eventuella partnerföretag till dessa anknutna företag som befinner sig i ett omedelbart tidigare eller senare marknadsskede i förhållande till detta, om de inte redan har räknats in genom konsolidering</w:t>
      </w:r>
      <w:r w:rsidR="006D6BB2">
        <w:t xml:space="preserve"> (</w:t>
      </w:r>
      <w:r w:rsidR="006D6BB2">
        <w:rPr>
          <w:rStyle w:val="Fotnotsreferens"/>
        </w:rPr>
        <w:footnoteReference w:id="19"/>
      </w:r>
      <w:r w:rsidR="006D6BB2">
        <w:t xml:space="preserve">). </w:t>
      </w:r>
    </w:p>
    <w:p w14:paraId="02CE7DFA" w14:textId="46C39D09" w:rsidR="006D6BB2" w:rsidRDefault="006D6BB2" w:rsidP="00E40D01"/>
    <w:p w14:paraId="596C4B78" w14:textId="580678E9" w:rsidR="006D6BB2" w:rsidRPr="00E40D01" w:rsidRDefault="007010AA" w:rsidP="00E40D01">
      <w:r>
        <w:t>Sådana partnerföretag skall behandlas som direkta partnerföretag till det ansökande företaget. Deras uppgifter och en ”blankett för partnerföretag” skall därför bifogas bilaga A</w:t>
      </w:r>
      <w:r w:rsidR="006D6BB2">
        <w:t xml:space="preserve">. </w:t>
      </w:r>
    </w:p>
    <w:sectPr w:rsidR="006D6BB2" w:rsidRPr="00E40D01">
      <w:headerReference w:type="default" r:id="rId8"/>
      <w:footerReference w:type="default" r:id="rId9"/>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F948B" w14:textId="77777777" w:rsidR="00353C76" w:rsidRDefault="00353C76">
      <w:r>
        <w:separator/>
      </w:r>
    </w:p>
  </w:endnote>
  <w:endnote w:type="continuationSeparator" w:id="0">
    <w:p w14:paraId="18D493FF" w14:textId="77777777" w:rsidR="00353C76" w:rsidRDefault="0035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Pro">
    <w:altName w:val="Georgia Pro"/>
    <w:panose1 w:val="02040502050405020303"/>
    <w:charset w:val="00"/>
    <w:family w:val="roman"/>
    <w:pitch w:val="variable"/>
    <w:sig w:usb0="80000287" w:usb1="00000043"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Pro SemiBold">
    <w:panose1 w:val="020B0704030504040204"/>
    <w:charset w:val="00"/>
    <w:family w:val="swiss"/>
    <w:pitch w:val="variable"/>
    <w:sig w:usb0="80000287" w:usb1="0000004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Pro">
    <w:altName w:val="Verdana Pro"/>
    <w:panose1 w:val="020B0604030504040204"/>
    <w:charset w:val="00"/>
    <w:family w:val="swiss"/>
    <w:pitch w:val="variable"/>
    <w:sig w:usb0="80000287" w:usb1="0000004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B977" w14:textId="77777777" w:rsidR="00353C76" w:rsidRPr="0009082B" w:rsidRDefault="00353C76">
    <w:pPr>
      <w:pStyle w:val="Sidfot"/>
      <w:spacing w:after="60"/>
      <w:rPr>
        <w:rStyle w:val="Sidnummer"/>
        <w:rFonts w:asciiTheme="minorHAnsi" w:hAnsiTheme="minorHAnsi"/>
        <w:szCs w:val="16"/>
        <w:lang w:val="en-GB"/>
      </w:rPr>
    </w:pPr>
    <w:r>
      <w:rPr>
        <w:snapToGrid w:val="0"/>
        <w:sz w:val="16"/>
      </w:rPr>
      <w:tab/>
    </w:r>
    <w:r w:rsidRPr="0009082B">
      <w:rPr>
        <w:rStyle w:val="Sidnummer"/>
        <w:rFonts w:asciiTheme="minorHAnsi" w:hAnsiTheme="minorHAnsi"/>
        <w:szCs w:val="16"/>
      </w:rPr>
      <w:fldChar w:fldCharType="begin"/>
    </w:r>
    <w:r w:rsidRPr="0009082B">
      <w:rPr>
        <w:rStyle w:val="Sidnummer"/>
        <w:rFonts w:asciiTheme="minorHAnsi" w:hAnsiTheme="minorHAnsi"/>
        <w:szCs w:val="16"/>
      </w:rPr>
      <w:instrText xml:space="preserve"> PAGE </w:instrText>
    </w:r>
    <w:r w:rsidRPr="0009082B">
      <w:rPr>
        <w:rStyle w:val="Sidnummer"/>
        <w:rFonts w:asciiTheme="minorHAnsi" w:hAnsiTheme="minorHAnsi"/>
        <w:szCs w:val="16"/>
      </w:rPr>
      <w:fldChar w:fldCharType="separate"/>
    </w:r>
    <w:r w:rsidRPr="0009082B">
      <w:rPr>
        <w:rStyle w:val="Sidnummer"/>
        <w:rFonts w:asciiTheme="minorHAnsi" w:hAnsiTheme="minorHAnsi"/>
        <w:noProof/>
        <w:szCs w:val="16"/>
      </w:rPr>
      <w:t>1</w:t>
    </w:r>
    <w:r w:rsidRPr="0009082B">
      <w:rPr>
        <w:rStyle w:val="Sidnummer"/>
        <w:rFonts w:asciiTheme="minorHAnsi" w:hAnsiTheme="minorHAnsi"/>
        <w:szCs w:val="16"/>
      </w:rPr>
      <w:fldChar w:fldCharType="end"/>
    </w:r>
    <w:r w:rsidRPr="0009082B">
      <w:rPr>
        <w:rStyle w:val="Sidnummer"/>
        <w:rFonts w:asciiTheme="minorHAnsi" w:hAnsiTheme="minorHAnsi"/>
        <w:szCs w:val="16"/>
      </w:rPr>
      <w:t xml:space="preserve"> (</w:t>
    </w:r>
    <w:r w:rsidRPr="0009082B">
      <w:rPr>
        <w:rStyle w:val="Sidnummer"/>
        <w:rFonts w:asciiTheme="minorHAnsi" w:hAnsiTheme="minorHAnsi"/>
        <w:szCs w:val="16"/>
      </w:rPr>
      <w:fldChar w:fldCharType="begin"/>
    </w:r>
    <w:r w:rsidRPr="0009082B">
      <w:rPr>
        <w:rStyle w:val="Sidnummer"/>
        <w:rFonts w:asciiTheme="minorHAnsi" w:hAnsiTheme="minorHAnsi"/>
        <w:szCs w:val="16"/>
      </w:rPr>
      <w:instrText xml:space="preserve"> NUMPAGES </w:instrText>
    </w:r>
    <w:r w:rsidRPr="0009082B">
      <w:rPr>
        <w:rStyle w:val="Sidnummer"/>
        <w:rFonts w:asciiTheme="minorHAnsi" w:hAnsiTheme="minorHAnsi"/>
        <w:szCs w:val="16"/>
      </w:rPr>
      <w:fldChar w:fldCharType="separate"/>
    </w:r>
    <w:r w:rsidRPr="0009082B">
      <w:rPr>
        <w:rStyle w:val="Sidnummer"/>
        <w:rFonts w:asciiTheme="minorHAnsi" w:hAnsiTheme="minorHAnsi"/>
        <w:noProof/>
        <w:szCs w:val="16"/>
      </w:rPr>
      <w:t>1</w:t>
    </w:r>
    <w:r w:rsidRPr="0009082B">
      <w:rPr>
        <w:rStyle w:val="Sidnummer"/>
        <w:rFonts w:asciiTheme="minorHAnsi" w:hAnsiTheme="minorHAnsi"/>
        <w:szCs w:val="16"/>
      </w:rPr>
      <w:fldChar w:fldCharType="end"/>
    </w:r>
    <w:r w:rsidRPr="0009082B">
      <w:rPr>
        <w:rStyle w:val="Sidnummer"/>
        <w:rFonts w:asciiTheme="minorHAnsi" w:hAnsiTheme="minorHAnsi"/>
        <w:szCs w:val="16"/>
        <w:lang w:val="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AE9E5" w14:textId="77777777" w:rsidR="00353C76" w:rsidRDefault="00353C76">
      <w:r>
        <w:separator/>
      </w:r>
    </w:p>
  </w:footnote>
  <w:footnote w:type="continuationSeparator" w:id="0">
    <w:p w14:paraId="3E39D821" w14:textId="77777777" w:rsidR="00353C76" w:rsidRDefault="00353C76">
      <w:r>
        <w:continuationSeparator/>
      </w:r>
    </w:p>
  </w:footnote>
  <w:footnote w:id="1">
    <w:p w14:paraId="7C42F07B" w14:textId="3E2DAAB2" w:rsidR="00353C76" w:rsidRPr="008A1F72" w:rsidRDefault="00353C76">
      <w:pPr>
        <w:pStyle w:val="Fotnotstext"/>
        <w:rPr>
          <w:sz w:val="18"/>
          <w:szCs w:val="18"/>
        </w:rPr>
      </w:pPr>
      <w:r w:rsidRPr="008A1F72">
        <w:rPr>
          <w:rStyle w:val="Fotnotsreferens"/>
          <w:sz w:val="18"/>
          <w:szCs w:val="18"/>
        </w:rPr>
        <w:footnoteRef/>
      </w:r>
      <w:r w:rsidRPr="008A1F72">
        <w:rPr>
          <w:sz w:val="18"/>
          <w:szCs w:val="18"/>
        </w:rPr>
        <w:t xml:space="preserve"> Verkställande direktör eller motsvarande.</w:t>
      </w:r>
    </w:p>
  </w:footnote>
  <w:footnote w:id="2">
    <w:p w14:paraId="435A0B19" w14:textId="01E299C2" w:rsidR="00353C76" w:rsidRPr="008A1F72" w:rsidRDefault="00353C76">
      <w:pPr>
        <w:pStyle w:val="Fotnotstext"/>
        <w:rPr>
          <w:sz w:val="18"/>
          <w:szCs w:val="18"/>
        </w:rPr>
      </w:pPr>
      <w:r w:rsidRPr="008A1F72">
        <w:rPr>
          <w:rStyle w:val="Fotnotsreferens"/>
          <w:sz w:val="18"/>
          <w:szCs w:val="18"/>
        </w:rPr>
        <w:footnoteRef/>
      </w:r>
      <w:r w:rsidRPr="008A1F72">
        <w:rPr>
          <w:sz w:val="18"/>
          <w:szCs w:val="18"/>
        </w:rPr>
        <w:t xml:space="preserve"> Definition, artikel 4.2 i bilagan till kommissionens rekommendation 2003/361/EG</w:t>
      </w:r>
    </w:p>
  </w:footnote>
  <w:footnote w:id="3">
    <w:p w14:paraId="399700D5" w14:textId="723AA226" w:rsidR="00353C76" w:rsidRPr="008A1F72" w:rsidRDefault="00353C76">
      <w:pPr>
        <w:pStyle w:val="Fotnotstext"/>
        <w:rPr>
          <w:sz w:val="18"/>
          <w:szCs w:val="18"/>
        </w:rPr>
      </w:pPr>
      <w:r w:rsidRPr="008A1F72">
        <w:rPr>
          <w:rStyle w:val="Fotnotsreferens"/>
          <w:sz w:val="18"/>
          <w:szCs w:val="18"/>
        </w:rPr>
        <w:footnoteRef/>
      </w:r>
      <w:r w:rsidRPr="008A1F72">
        <w:rPr>
          <w:sz w:val="18"/>
          <w:szCs w:val="18"/>
        </w:rPr>
        <w:t xml:space="preserve"> I fortsättningen hänvisar begreppet ”definition” till bilagan i kommissionens rekommendation 2003/361/EG om definitionen av mikroföretag samt små och medelstora företag. </w:t>
      </w:r>
    </w:p>
  </w:footnote>
  <w:footnote w:id="4">
    <w:p w14:paraId="25D923F6" w14:textId="79940408" w:rsidR="00353C76" w:rsidRPr="008A1F72" w:rsidRDefault="00353C76">
      <w:pPr>
        <w:pStyle w:val="Fotnotstext"/>
        <w:rPr>
          <w:sz w:val="18"/>
          <w:szCs w:val="18"/>
        </w:rPr>
      </w:pPr>
      <w:r w:rsidRPr="008A1F72">
        <w:rPr>
          <w:rStyle w:val="Fotnotsreferens"/>
          <w:sz w:val="18"/>
          <w:szCs w:val="18"/>
        </w:rPr>
        <w:footnoteRef/>
      </w:r>
      <w:r w:rsidRPr="008A1F72">
        <w:rPr>
          <w:sz w:val="18"/>
          <w:szCs w:val="18"/>
        </w:rPr>
        <w:t xml:space="preserve"> Definition, Artikel 3. </w:t>
      </w:r>
    </w:p>
  </w:footnote>
  <w:footnote w:id="5">
    <w:p w14:paraId="0DA35931" w14:textId="2636D693" w:rsidR="00353C76" w:rsidRPr="008A1F72" w:rsidRDefault="00353C76">
      <w:pPr>
        <w:pStyle w:val="Fotnotstext"/>
        <w:rPr>
          <w:sz w:val="18"/>
          <w:szCs w:val="18"/>
        </w:rPr>
      </w:pPr>
      <w:r w:rsidRPr="008A1F72">
        <w:rPr>
          <w:rStyle w:val="Fotnotsreferens"/>
          <w:sz w:val="18"/>
          <w:szCs w:val="18"/>
        </w:rPr>
        <w:footnoteRef/>
      </w:r>
      <w:r w:rsidRPr="008A1F72">
        <w:rPr>
          <w:sz w:val="18"/>
          <w:szCs w:val="18"/>
        </w:rPr>
        <w:t xml:space="preserve"> Då det gäller kapital- eller röstandel skall den högsta andelen beaktas. Till denna skall läggas den andel som varje företag som är anknutet till det aktieägande företaget innehar i samma företag (Definition, Artikel 3.2).</w:t>
      </w:r>
    </w:p>
  </w:footnote>
  <w:footnote w:id="6">
    <w:p w14:paraId="743AB200" w14:textId="3FDC305A" w:rsidR="00353C76" w:rsidRPr="008A1F72" w:rsidRDefault="00353C76">
      <w:pPr>
        <w:pStyle w:val="Fotnotstext"/>
        <w:rPr>
          <w:sz w:val="18"/>
          <w:szCs w:val="18"/>
        </w:rPr>
      </w:pPr>
      <w:r w:rsidRPr="008A1F72">
        <w:rPr>
          <w:rStyle w:val="Fotnotsreferens"/>
          <w:sz w:val="18"/>
          <w:szCs w:val="18"/>
        </w:rPr>
        <w:footnoteRef/>
      </w:r>
      <w:r w:rsidRPr="008A1F72">
        <w:rPr>
          <w:sz w:val="18"/>
          <w:szCs w:val="18"/>
        </w:rPr>
        <w:t xml:space="preserve"> Ett företag kan även i fortsättningen betraktas som fristående då tröskelvärdet på 25 % har uppnåtts eller överskridits när det handlar om följande kategorier av investerare (såvida de inte är anknutna företag till det ansökande företaget):</w:t>
      </w:r>
    </w:p>
    <w:p w14:paraId="7A91BAE2" w14:textId="5CFD0ABB" w:rsidR="00353C76" w:rsidRPr="008A1F72" w:rsidRDefault="00353C76" w:rsidP="00DC63F6">
      <w:pPr>
        <w:pStyle w:val="Fotnotstext"/>
        <w:numPr>
          <w:ilvl w:val="0"/>
          <w:numId w:val="4"/>
        </w:numPr>
        <w:rPr>
          <w:sz w:val="18"/>
          <w:szCs w:val="18"/>
        </w:rPr>
      </w:pPr>
      <w:r w:rsidRPr="008A1F72">
        <w:rPr>
          <w:sz w:val="18"/>
          <w:szCs w:val="18"/>
        </w:rPr>
        <w:t>Offentliga investeringsbolag, riskkapitalbolag, fysiska personer eller grupper av fysiska personer som bedriver regelbunden verksamhet vad gäller investeringar av riskkapital (”företagsänglar”) och som investerar i ett och samma företag inte överstiger 1 250 000 euro.</w:t>
      </w:r>
    </w:p>
    <w:p w14:paraId="26645AB2" w14:textId="507AA71C" w:rsidR="00353C76" w:rsidRPr="008A1F72" w:rsidRDefault="00353C76" w:rsidP="00DC63F6">
      <w:pPr>
        <w:pStyle w:val="Fotnotstext"/>
        <w:numPr>
          <w:ilvl w:val="0"/>
          <w:numId w:val="4"/>
        </w:numPr>
        <w:rPr>
          <w:sz w:val="18"/>
          <w:szCs w:val="18"/>
        </w:rPr>
      </w:pPr>
      <w:r w:rsidRPr="008A1F72">
        <w:rPr>
          <w:sz w:val="18"/>
          <w:szCs w:val="18"/>
        </w:rPr>
        <w:t>Universitet eller forskningscentra utan vinstsyfte.</w:t>
      </w:r>
    </w:p>
    <w:p w14:paraId="5B35A15A" w14:textId="5980D8B6" w:rsidR="00353C76" w:rsidRPr="008A1F72" w:rsidRDefault="00353C76" w:rsidP="00303063">
      <w:pPr>
        <w:pStyle w:val="Fotnotstext"/>
        <w:numPr>
          <w:ilvl w:val="0"/>
          <w:numId w:val="4"/>
        </w:numPr>
        <w:rPr>
          <w:sz w:val="18"/>
          <w:szCs w:val="18"/>
        </w:rPr>
      </w:pPr>
      <w:r w:rsidRPr="008A1F72">
        <w:rPr>
          <w:sz w:val="18"/>
          <w:szCs w:val="18"/>
        </w:rPr>
        <w:t>Institutionella investerare, inklusive regionala utvecklingsfonder (Definition, artikel 3.2 andra stycket).</w:t>
      </w:r>
    </w:p>
  </w:footnote>
  <w:footnote w:id="7">
    <w:p w14:paraId="61FC954A" w14:textId="2FB46889" w:rsidR="00353C76" w:rsidRPr="008A1F72" w:rsidRDefault="00353C76" w:rsidP="00A17244">
      <w:pPr>
        <w:pStyle w:val="Fotnotstext"/>
        <w:rPr>
          <w:sz w:val="18"/>
          <w:szCs w:val="18"/>
        </w:rPr>
      </w:pPr>
      <w:r w:rsidRPr="008A1F72">
        <w:rPr>
          <w:rStyle w:val="Fotnotsreferens"/>
          <w:sz w:val="18"/>
          <w:szCs w:val="18"/>
        </w:rPr>
        <w:footnoteRef/>
      </w:r>
      <w:r w:rsidRPr="008A1F72">
        <w:rPr>
          <w:sz w:val="18"/>
          <w:szCs w:val="18"/>
        </w:rPr>
        <w:t xml:space="preserve"> Se följande:</w:t>
      </w:r>
    </w:p>
    <w:p w14:paraId="2632612A" w14:textId="02E18E4D" w:rsidR="00353C76" w:rsidRPr="008A1F72" w:rsidRDefault="00353C76" w:rsidP="00A17244">
      <w:pPr>
        <w:pStyle w:val="Fotnotstext"/>
        <w:numPr>
          <w:ilvl w:val="0"/>
          <w:numId w:val="6"/>
        </w:numPr>
        <w:rPr>
          <w:sz w:val="18"/>
          <w:szCs w:val="18"/>
        </w:rPr>
      </w:pPr>
      <w:r w:rsidRPr="008A1F72">
        <w:rPr>
          <w:sz w:val="18"/>
          <w:szCs w:val="18"/>
        </w:rPr>
        <w:t>Om företagets huvudkontor är beläget i en medlemsstat som beviljat ett undantag från skyldigheten att upprätta sådana räkenskaper enligt rådets direktiv 83/349/EEG av den 13 juni 1983, bör företaget ändå särskilt kontrollera att det inte uppfyller något av villkoren i artikel 3.3 i definitionen.</w:t>
      </w:r>
    </w:p>
    <w:p w14:paraId="0FFCE6FB" w14:textId="4805F288" w:rsidR="00353C76" w:rsidRPr="008A1F72" w:rsidRDefault="00353C76" w:rsidP="00A17244">
      <w:pPr>
        <w:pStyle w:val="Fotnotstext"/>
        <w:numPr>
          <w:ilvl w:val="0"/>
          <w:numId w:val="6"/>
        </w:numPr>
        <w:rPr>
          <w:sz w:val="18"/>
          <w:szCs w:val="18"/>
        </w:rPr>
      </w:pPr>
      <w:r w:rsidRPr="008A1F72">
        <w:rPr>
          <w:sz w:val="18"/>
          <w:szCs w:val="18"/>
        </w:rPr>
        <w:t>Det förekommer också några mycket sällsynta fall då ett företag kan anses vara anknutet till ett annat företag via en fysisk person eller en grupp fysiska personer som agerar gemensamt (Definition, Artikel 3.3).</w:t>
      </w:r>
    </w:p>
    <w:p w14:paraId="6AEB15EA" w14:textId="5EDB0D43" w:rsidR="00353C76" w:rsidRPr="008A1F72" w:rsidRDefault="00353C76" w:rsidP="00A17244">
      <w:pPr>
        <w:pStyle w:val="Fotnotstext"/>
        <w:numPr>
          <w:ilvl w:val="0"/>
          <w:numId w:val="6"/>
        </w:numPr>
        <w:rPr>
          <w:sz w:val="18"/>
          <w:szCs w:val="18"/>
        </w:rPr>
      </w:pPr>
      <w:r w:rsidRPr="008A1F72">
        <w:rPr>
          <w:sz w:val="18"/>
          <w:szCs w:val="18"/>
        </w:rPr>
        <w:t>Det finns även, omvänt, ett mycket ovanligt fall då ett företag frivilligt upprättar konsoliderade räkenskaper utan att det föreligger skyldighet enligt de ovannämnda sjunde direktivet. Företaget är då inte nödvändigtvis anknutet och kan anse sig vara endast ett partnerföretag.</w:t>
      </w:r>
    </w:p>
    <w:p w14:paraId="50844477" w14:textId="164F0BFE" w:rsidR="00353C76" w:rsidRDefault="00353C76" w:rsidP="00A17244">
      <w:pPr>
        <w:pStyle w:val="Fotnotstext"/>
      </w:pPr>
      <w:r w:rsidRPr="008A1F72">
        <w:rPr>
          <w:sz w:val="18"/>
          <w:szCs w:val="18"/>
        </w:rPr>
        <w:t>För att fastställa om ett företag är anknutet måste det i alla tre situationerna ovan kontrolleras om företaget uppfyller något av villkoren i artikel 3.3 i definitionen, eventuellt via en fysisk person eller en grupp fysiska personer som agerar gemensamt.</w:t>
      </w:r>
    </w:p>
  </w:footnote>
  <w:footnote w:id="8">
    <w:p w14:paraId="045AB7A4" w14:textId="52A8F8A3" w:rsidR="00353C76" w:rsidRPr="008A1F72" w:rsidRDefault="00353C76">
      <w:pPr>
        <w:pStyle w:val="Fotnotstext"/>
        <w:rPr>
          <w:sz w:val="18"/>
          <w:szCs w:val="18"/>
        </w:rPr>
      </w:pPr>
      <w:r w:rsidRPr="008A1F72">
        <w:rPr>
          <w:rStyle w:val="Fotnotsreferens"/>
          <w:sz w:val="18"/>
          <w:szCs w:val="18"/>
        </w:rPr>
        <w:footnoteRef/>
      </w:r>
      <w:r w:rsidRPr="008A1F72">
        <w:rPr>
          <w:sz w:val="18"/>
          <w:szCs w:val="18"/>
        </w:rPr>
        <w:t xml:space="preserve"> Rådets sjunde direktiv 83/349/EEG av den 13 juni 1983 grundat på artikel 54.3 g i fördraget om sammanställd redovisning (EGT L 193, 18.7.1983, s. 1), senast ändrat genom Europaparlamentets och rådets direktiv 2001/65/EG (EGT L 283, 27.10.2001, s. 28).</w:t>
      </w:r>
    </w:p>
  </w:footnote>
  <w:footnote w:id="9">
    <w:p w14:paraId="433B3F85" w14:textId="1770B07C" w:rsidR="00353C76" w:rsidRDefault="00353C76">
      <w:pPr>
        <w:pStyle w:val="Fotnotstext"/>
      </w:pPr>
      <w:r w:rsidRPr="008A1F72">
        <w:rPr>
          <w:rStyle w:val="Fotnotsreferens"/>
          <w:sz w:val="18"/>
          <w:szCs w:val="18"/>
        </w:rPr>
        <w:footnoteRef/>
      </w:r>
      <w:r w:rsidRPr="008A1F72">
        <w:rPr>
          <w:sz w:val="18"/>
          <w:szCs w:val="18"/>
        </w:rPr>
        <w:t xml:space="preserve"> Definition, Artikel 5.</w:t>
      </w:r>
    </w:p>
  </w:footnote>
  <w:footnote w:id="10">
    <w:p w14:paraId="3B92412B" w14:textId="0FA68FF5" w:rsidR="00353C76" w:rsidRDefault="00353C76">
      <w:pPr>
        <w:pStyle w:val="Fotnotstext"/>
      </w:pPr>
      <w:r>
        <w:rPr>
          <w:rStyle w:val="Fotnotsreferens"/>
        </w:rPr>
        <w:footnoteRef/>
      </w:r>
      <w:r>
        <w:t xml:space="preserve"> Definition, Artikel 6.2 och 6.3.</w:t>
      </w:r>
    </w:p>
  </w:footnote>
  <w:footnote w:id="11">
    <w:p w14:paraId="3FE0FAAE" w14:textId="6951BD29" w:rsidR="00353C76" w:rsidRDefault="00353C76">
      <w:pPr>
        <w:pStyle w:val="Fotnotstext"/>
      </w:pPr>
      <w:r>
        <w:rPr>
          <w:rStyle w:val="Fotnotsreferens"/>
        </w:rPr>
        <w:footnoteRef/>
      </w:r>
      <w:r>
        <w:t xml:space="preserve"> Alla uppgifter skall avse det senaste godkända räkenskapsåret och beräknas på årsbasis. Om företaget är nyetablerat och bokslutet ännu inte har blivit godkänt, skall uppgifterna i fråga grunda sig på en uppskattning i god tro som görs under räkenskapsåret (Definition, artikel 4). </w:t>
      </w:r>
    </w:p>
  </w:footnote>
  <w:footnote w:id="12">
    <w:p w14:paraId="0F1FFCD4" w14:textId="42156727" w:rsidR="00353C76" w:rsidRDefault="00353C76">
      <w:pPr>
        <w:pStyle w:val="Fotnotstext"/>
      </w:pPr>
      <w:r>
        <w:rPr>
          <w:rStyle w:val="Fotnotsreferens"/>
        </w:rPr>
        <w:footnoteRef/>
      </w:r>
      <w:r>
        <w:t xml:space="preserve"> Uppgifterna om företag, inklusive antalet medarbetare, skall fastställas på grundval av räkenskaperna och andra uppgifter om företaget eller, om möjligt, företagets konsoliderade räkenskaper eller konsoliderade räkenskaper i vilket företaget räknas in genom konsolidering. </w:t>
      </w:r>
    </w:p>
  </w:footnote>
  <w:footnote w:id="13">
    <w:p w14:paraId="73A6C7AF" w14:textId="03989BC8" w:rsidR="00353C76" w:rsidRPr="008A1F72" w:rsidRDefault="00353C76">
      <w:pPr>
        <w:pStyle w:val="Fotnotstext"/>
        <w:rPr>
          <w:sz w:val="18"/>
          <w:szCs w:val="18"/>
        </w:rPr>
      </w:pPr>
      <w:r w:rsidRPr="008A1F72">
        <w:rPr>
          <w:rStyle w:val="Fotnotsreferens"/>
          <w:sz w:val="18"/>
          <w:szCs w:val="18"/>
        </w:rPr>
        <w:footnoteRef/>
      </w:r>
      <w:r w:rsidRPr="008A1F72">
        <w:rPr>
          <w:sz w:val="18"/>
          <w:szCs w:val="18"/>
        </w:rPr>
        <w:t xml:space="preserve"> Om uppgifterna om ett företag räknas in i de konsoliderade räkenskaperna till en lägre procentandel än den som fastställs i artikel 6.2, bör ändå den procentandel tillämpas som fastställs i den artikeln (definition, artikel 6.3 andra stycket).</w:t>
      </w:r>
    </w:p>
  </w:footnote>
  <w:footnote w:id="14">
    <w:p w14:paraId="6F21DE2A" w14:textId="0E28F9AB" w:rsidR="00353C76" w:rsidRPr="008A1F72" w:rsidRDefault="00353C76" w:rsidP="002E7CB7">
      <w:pPr>
        <w:pStyle w:val="Fotnotstext"/>
        <w:rPr>
          <w:sz w:val="18"/>
          <w:szCs w:val="18"/>
        </w:rPr>
      </w:pPr>
      <w:r w:rsidRPr="008A1F72">
        <w:rPr>
          <w:rStyle w:val="Fotnotsreferens"/>
          <w:sz w:val="18"/>
          <w:szCs w:val="18"/>
        </w:rPr>
        <w:footnoteRef/>
      </w:r>
      <w:r w:rsidRPr="008A1F72">
        <w:rPr>
          <w:sz w:val="18"/>
          <w:szCs w:val="18"/>
        </w:rPr>
        <w:t xml:space="preserve"> </w:t>
      </w:r>
      <w:r w:rsidR="00AC2FD9" w:rsidRPr="008A1F72">
        <w:rPr>
          <w:sz w:val="18"/>
          <w:szCs w:val="18"/>
        </w:rPr>
        <w:t>Verkställande direktör eller motsvarande</w:t>
      </w:r>
      <w:r w:rsidRPr="008A1F72">
        <w:rPr>
          <w:sz w:val="18"/>
          <w:szCs w:val="18"/>
        </w:rPr>
        <w:t>.</w:t>
      </w:r>
    </w:p>
  </w:footnote>
  <w:footnote w:id="15">
    <w:p w14:paraId="2241980B" w14:textId="1641ECE1" w:rsidR="00353C76" w:rsidRPr="008A1F72" w:rsidRDefault="00353C76">
      <w:pPr>
        <w:pStyle w:val="Fotnotstext"/>
        <w:rPr>
          <w:sz w:val="18"/>
          <w:szCs w:val="18"/>
        </w:rPr>
      </w:pPr>
      <w:r w:rsidRPr="008A1F72">
        <w:rPr>
          <w:rStyle w:val="Fotnotsreferens"/>
          <w:sz w:val="18"/>
          <w:szCs w:val="18"/>
        </w:rPr>
        <w:footnoteRef/>
      </w:r>
      <w:r w:rsidRPr="008A1F72">
        <w:rPr>
          <w:sz w:val="18"/>
          <w:szCs w:val="18"/>
        </w:rPr>
        <w:t xml:space="preserve"> </w:t>
      </w:r>
      <w:r w:rsidR="00AC2FD9" w:rsidRPr="008A1F72">
        <w:rPr>
          <w:sz w:val="18"/>
          <w:szCs w:val="18"/>
        </w:rPr>
        <w:t>Definition, artikel 6.3 första stycket.</w:t>
      </w:r>
    </w:p>
  </w:footnote>
  <w:footnote w:id="16">
    <w:p w14:paraId="1F037FFC" w14:textId="420F277C" w:rsidR="00450723" w:rsidRDefault="00450723" w:rsidP="00450723">
      <w:pPr>
        <w:pStyle w:val="Fotnotstext"/>
      </w:pPr>
      <w:r w:rsidRPr="008A1F72">
        <w:rPr>
          <w:rStyle w:val="Fotnotsreferens"/>
          <w:sz w:val="18"/>
          <w:szCs w:val="18"/>
        </w:rPr>
        <w:footnoteRef/>
      </w:r>
      <w:r w:rsidRPr="008A1F72">
        <w:rPr>
          <w:sz w:val="18"/>
          <w:szCs w:val="18"/>
        </w:rPr>
        <w:t xml:space="preserve"> </w:t>
      </w:r>
      <w:r w:rsidR="00AC2FD9" w:rsidRPr="008A1F72">
        <w:rPr>
          <w:sz w:val="18"/>
          <w:szCs w:val="18"/>
        </w:rPr>
        <w:t>I fråga om kapital- eller röstandel skall det högsta av de båda andelarna beaktas. Till denna andel skall läggas den andel som innehas av alla anknutna företag i samma företag (definition, artikel 3.2 första stycket</w:t>
      </w:r>
      <w:r w:rsidRPr="008A1F72">
        <w:rPr>
          <w:sz w:val="18"/>
          <w:szCs w:val="18"/>
        </w:rPr>
        <w:t>).</w:t>
      </w:r>
      <w:r>
        <w:t xml:space="preserve"> </w:t>
      </w:r>
    </w:p>
  </w:footnote>
  <w:footnote w:id="17">
    <w:p w14:paraId="7F24C6EC" w14:textId="17E2DC07" w:rsidR="00353C76" w:rsidRPr="008A1F72" w:rsidRDefault="00353C76">
      <w:pPr>
        <w:pStyle w:val="Fotnotstext"/>
        <w:rPr>
          <w:sz w:val="18"/>
          <w:szCs w:val="18"/>
        </w:rPr>
      </w:pPr>
      <w:r w:rsidRPr="008A1F72">
        <w:rPr>
          <w:rStyle w:val="Fotnotsreferens"/>
          <w:sz w:val="18"/>
          <w:szCs w:val="18"/>
        </w:rPr>
        <w:footnoteRef/>
      </w:r>
      <w:r w:rsidRPr="008A1F72">
        <w:rPr>
          <w:sz w:val="18"/>
          <w:szCs w:val="18"/>
        </w:rPr>
        <w:t xml:space="preserve"> Definition, Arti</w:t>
      </w:r>
      <w:r w:rsidR="000C0DCA" w:rsidRPr="008A1F72">
        <w:rPr>
          <w:sz w:val="18"/>
          <w:szCs w:val="18"/>
        </w:rPr>
        <w:t>kel</w:t>
      </w:r>
      <w:r w:rsidRPr="008A1F72">
        <w:rPr>
          <w:sz w:val="18"/>
          <w:szCs w:val="18"/>
        </w:rPr>
        <w:t xml:space="preserve"> 6</w:t>
      </w:r>
      <w:r w:rsidR="000C0DCA" w:rsidRPr="008A1F72">
        <w:rPr>
          <w:sz w:val="18"/>
          <w:szCs w:val="18"/>
        </w:rPr>
        <w:t>.</w:t>
      </w:r>
      <w:r w:rsidRPr="008A1F72">
        <w:rPr>
          <w:sz w:val="18"/>
          <w:szCs w:val="18"/>
        </w:rPr>
        <w:t xml:space="preserve">3, </w:t>
      </w:r>
      <w:r w:rsidR="000C0DCA" w:rsidRPr="008A1F72">
        <w:rPr>
          <w:sz w:val="18"/>
          <w:szCs w:val="18"/>
        </w:rPr>
        <w:t>andra stycket</w:t>
      </w:r>
      <w:r w:rsidRPr="008A1F72">
        <w:rPr>
          <w:sz w:val="18"/>
          <w:szCs w:val="18"/>
        </w:rPr>
        <w:t xml:space="preserve">. </w:t>
      </w:r>
    </w:p>
  </w:footnote>
  <w:footnote w:id="18">
    <w:p w14:paraId="1A763B21" w14:textId="7D1EB4E0" w:rsidR="00353C76" w:rsidRPr="008A1F72" w:rsidRDefault="00353C76" w:rsidP="006D6BB2">
      <w:pPr>
        <w:pStyle w:val="Fotnotstext"/>
        <w:rPr>
          <w:sz w:val="18"/>
          <w:szCs w:val="18"/>
        </w:rPr>
      </w:pPr>
      <w:r w:rsidRPr="008A1F72">
        <w:rPr>
          <w:rStyle w:val="Fotnotsreferens"/>
          <w:sz w:val="18"/>
          <w:szCs w:val="18"/>
        </w:rPr>
        <w:footnoteRef/>
      </w:r>
      <w:r w:rsidRPr="008A1F72">
        <w:rPr>
          <w:sz w:val="18"/>
          <w:szCs w:val="18"/>
        </w:rPr>
        <w:t xml:space="preserve"> </w:t>
      </w:r>
      <w:r w:rsidR="007010AA" w:rsidRPr="008A1F72">
        <w:rPr>
          <w:sz w:val="18"/>
          <w:szCs w:val="18"/>
        </w:rPr>
        <w:t>Verkställande direktör eller motsvarande</w:t>
      </w:r>
      <w:r w:rsidRPr="008A1F72">
        <w:rPr>
          <w:sz w:val="18"/>
          <w:szCs w:val="18"/>
        </w:rPr>
        <w:t>.</w:t>
      </w:r>
    </w:p>
  </w:footnote>
  <w:footnote w:id="19">
    <w:p w14:paraId="46863395" w14:textId="1C2BA563" w:rsidR="00353C76" w:rsidRDefault="00353C76">
      <w:pPr>
        <w:pStyle w:val="Fotnotstext"/>
      </w:pPr>
      <w:r w:rsidRPr="008A1F72">
        <w:rPr>
          <w:rStyle w:val="Fotnotsreferens"/>
          <w:sz w:val="18"/>
          <w:szCs w:val="18"/>
        </w:rPr>
        <w:footnoteRef/>
      </w:r>
      <w:r w:rsidRPr="008A1F72">
        <w:rPr>
          <w:sz w:val="18"/>
          <w:szCs w:val="18"/>
        </w:rPr>
        <w:t xml:space="preserve"> </w:t>
      </w:r>
      <w:r w:rsidR="007010AA" w:rsidRPr="008A1F72">
        <w:rPr>
          <w:sz w:val="18"/>
          <w:szCs w:val="18"/>
        </w:rPr>
        <w:t>Om uppgifterna om ett företag räknas in i de konsoliderade räkenskaperna till en lägre procentandel än den som fastställs i artikel 6.2 bör ändå den procentandel tillämpas som fastställs i den artikeln (definition, artikel 6.3 andra stycket</w:t>
      </w:r>
      <w:r w:rsidRPr="008A1F72">
        <w:rPr>
          <w:sz w:val="18"/>
          <w:szCs w:val="18"/>
        </w:rPr>
        <w:t>).</w:t>
      </w:r>
      <w:r w:rsidRPr="007010AA">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7963B" w14:textId="77777777" w:rsidR="00353C76" w:rsidRDefault="00353C76" w:rsidP="0036721C">
    <w:pPr>
      <w:pStyle w:val="Rubrik1"/>
      <w:rPr>
        <w:b/>
      </w:rPr>
    </w:pPr>
    <w:r>
      <w:rPr>
        <w:noProof/>
      </w:rPr>
      <w:drawing>
        <wp:inline distT="0" distB="0" distL="0" distR="0" wp14:anchorId="34C1BAD4" wp14:editId="07293069">
          <wp:extent cx="1874202" cy="565199"/>
          <wp:effectExtent l="0" t="0" r="0" b="635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4202" cy="565199"/>
                  </a:xfrm>
                  <a:prstGeom prst="rect">
                    <a:avLst/>
                  </a:prstGeom>
                  <a:noFill/>
                  <a:ln>
                    <a:noFill/>
                  </a:ln>
                </pic:spPr>
              </pic:pic>
            </a:graphicData>
          </a:graphic>
        </wp:inline>
      </w:drawing>
    </w:r>
    <w:r>
      <w:tab/>
    </w:r>
  </w:p>
  <w:p w14:paraId="146B1FC4" w14:textId="77777777" w:rsidR="00353C76" w:rsidRDefault="00353C76">
    <w:pPr>
      <w:pStyle w:val="Sidhuvud"/>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5BE9"/>
    <w:multiLevelType w:val="hybridMultilevel"/>
    <w:tmpl w:val="D97E38F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0E3F2F7C"/>
    <w:multiLevelType w:val="hybridMultilevel"/>
    <w:tmpl w:val="23026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100D7031"/>
    <w:multiLevelType w:val="hybridMultilevel"/>
    <w:tmpl w:val="07DCE964"/>
    <w:lvl w:ilvl="0" w:tplc="138EB324">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3B65EA1"/>
    <w:multiLevelType w:val="hybridMultilevel"/>
    <w:tmpl w:val="23026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54831D5"/>
    <w:multiLevelType w:val="hybridMultilevel"/>
    <w:tmpl w:val="AED6D7CA"/>
    <w:lvl w:ilvl="0" w:tplc="6D920636">
      <w:start w:val="1"/>
      <w:numFmt w:val="bullet"/>
      <w:lvlText w:val="–"/>
      <w:lvlJc w:val="left"/>
      <w:pPr>
        <w:ind w:left="720" w:hanging="360"/>
      </w:pPr>
      <w:rPr>
        <w:rFonts w:ascii="Georgia Pro" w:eastAsia="Times New Roman" w:hAnsi="Georgia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965EC9"/>
    <w:multiLevelType w:val="hybridMultilevel"/>
    <w:tmpl w:val="66621A28"/>
    <w:lvl w:ilvl="0" w:tplc="65C481FE">
      <w:start w:val="1"/>
      <w:numFmt w:val="bullet"/>
      <w:lvlText w:val="-"/>
      <w:lvlJc w:val="left"/>
      <w:pPr>
        <w:ind w:left="720" w:hanging="360"/>
      </w:pPr>
      <w:rPr>
        <w:rFonts w:ascii="Georgia Pro" w:eastAsia="Times New Roman" w:hAnsi="Georgia Pro"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F077408"/>
    <w:multiLevelType w:val="hybridMultilevel"/>
    <w:tmpl w:val="2C42465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21091219"/>
    <w:multiLevelType w:val="hybridMultilevel"/>
    <w:tmpl w:val="6AC8E6F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6096B1A"/>
    <w:multiLevelType w:val="hybridMultilevel"/>
    <w:tmpl w:val="F24291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F2F695E"/>
    <w:multiLevelType w:val="hybridMultilevel"/>
    <w:tmpl w:val="0B94A5E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41842AC"/>
    <w:multiLevelType w:val="hybridMultilevel"/>
    <w:tmpl w:val="630063C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8334CA3"/>
    <w:multiLevelType w:val="hybridMultilevel"/>
    <w:tmpl w:val="36C8F97C"/>
    <w:lvl w:ilvl="0" w:tplc="EA7AEFC6">
      <w:start w:val="1"/>
      <w:numFmt w:val="bullet"/>
      <w:lvlText w:val="-"/>
      <w:lvlJc w:val="left"/>
      <w:pPr>
        <w:ind w:left="1080" w:hanging="360"/>
      </w:pPr>
      <w:rPr>
        <w:rFonts w:ascii="Georgia Pro" w:eastAsia="Times New Roman" w:hAnsi="Georgia Pro"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3F561A69"/>
    <w:multiLevelType w:val="hybridMultilevel"/>
    <w:tmpl w:val="2302680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4C627BB"/>
    <w:multiLevelType w:val="hybridMultilevel"/>
    <w:tmpl w:val="F24291E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CC8544D"/>
    <w:multiLevelType w:val="hybridMultilevel"/>
    <w:tmpl w:val="BF6AF0DA"/>
    <w:lvl w:ilvl="0" w:tplc="C924EEE8">
      <w:start w:val="1"/>
      <w:numFmt w:val="bullet"/>
      <w:lvlText w:val="−"/>
      <w:lvlJc w:val="left"/>
      <w:pPr>
        <w:ind w:left="720" w:hanging="360"/>
      </w:pPr>
      <w:rPr>
        <w:rFonts w:ascii="Calibri" w:hAnsi="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1467329"/>
    <w:multiLevelType w:val="hybridMultilevel"/>
    <w:tmpl w:val="06B01066"/>
    <w:lvl w:ilvl="0" w:tplc="C114A672">
      <w:start w:val="1"/>
      <w:numFmt w:val="upp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6D110625"/>
    <w:multiLevelType w:val="hybridMultilevel"/>
    <w:tmpl w:val="3DB84BBC"/>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70885B9C"/>
    <w:multiLevelType w:val="hybridMultilevel"/>
    <w:tmpl w:val="BCA6AA30"/>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490244809">
    <w:abstractNumId w:val="14"/>
  </w:num>
  <w:num w:numId="2" w16cid:durableId="807937434">
    <w:abstractNumId w:val="10"/>
  </w:num>
  <w:num w:numId="3" w16cid:durableId="1108623136">
    <w:abstractNumId w:val="5"/>
  </w:num>
  <w:num w:numId="4" w16cid:durableId="1352414357">
    <w:abstractNumId w:val="17"/>
  </w:num>
  <w:num w:numId="5" w16cid:durableId="1655447144">
    <w:abstractNumId w:val="11"/>
  </w:num>
  <w:num w:numId="6" w16cid:durableId="67771388">
    <w:abstractNumId w:val="4"/>
  </w:num>
  <w:num w:numId="7" w16cid:durableId="572472458">
    <w:abstractNumId w:val="12"/>
  </w:num>
  <w:num w:numId="8" w16cid:durableId="2077899467">
    <w:abstractNumId w:val="1"/>
  </w:num>
  <w:num w:numId="9" w16cid:durableId="637610516">
    <w:abstractNumId w:val="9"/>
  </w:num>
  <w:num w:numId="10" w16cid:durableId="1323924502">
    <w:abstractNumId w:val="8"/>
  </w:num>
  <w:num w:numId="11" w16cid:durableId="207887676">
    <w:abstractNumId w:val="7"/>
  </w:num>
  <w:num w:numId="12" w16cid:durableId="1638955237">
    <w:abstractNumId w:val="0"/>
  </w:num>
  <w:num w:numId="13" w16cid:durableId="664673547">
    <w:abstractNumId w:val="16"/>
  </w:num>
  <w:num w:numId="14" w16cid:durableId="2038386994">
    <w:abstractNumId w:val="6"/>
  </w:num>
  <w:num w:numId="15" w16cid:durableId="644044248">
    <w:abstractNumId w:val="2"/>
  </w:num>
  <w:num w:numId="16" w16cid:durableId="1839423594">
    <w:abstractNumId w:val="15"/>
  </w:num>
  <w:num w:numId="17" w16cid:durableId="1017578585">
    <w:abstractNumId w:val="3"/>
  </w:num>
  <w:num w:numId="18" w16cid:durableId="3710811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36"/>
    <w:rsid w:val="0000072C"/>
    <w:rsid w:val="00044B88"/>
    <w:rsid w:val="00060452"/>
    <w:rsid w:val="0009082B"/>
    <w:rsid w:val="000C0DCA"/>
    <w:rsid w:val="000F4C23"/>
    <w:rsid w:val="001258E7"/>
    <w:rsid w:val="00140B5C"/>
    <w:rsid w:val="0015606A"/>
    <w:rsid w:val="001A34E1"/>
    <w:rsid w:val="001C24D1"/>
    <w:rsid w:val="001D034F"/>
    <w:rsid w:val="001D0E06"/>
    <w:rsid w:val="001F6C05"/>
    <w:rsid w:val="00271F8E"/>
    <w:rsid w:val="00295936"/>
    <w:rsid w:val="002D1CA5"/>
    <w:rsid w:val="002E7CB7"/>
    <w:rsid w:val="00303063"/>
    <w:rsid w:val="00353C76"/>
    <w:rsid w:val="00361641"/>
    <w:rsid w:val="0036721C"/>
    <w:rsid w:val="0038126B"/>
    <w:rsid w:val="003866FF"/>
    <w:rsid w:val="003D041E"/>
    <w:rsid w:val="003F3263"/>
    <w:rsid w:val="004161C2"/>
    <w:rsid w:val="00450723"/>
    <w:rsid w:val="0045765E"/>
    <w:rsid w:val="00477552"/>
    <w:rsid w:val="004F2B83"/>
    <w:rsid w:val="00546793"/>
    <w:rsid w:val="0055007A"/>
    <w:rsid w:val="005B4EDD"/>
    <w:rsid w:val="006444F5"/>
    <w:rsid w:val="00686144"/>
    <w:rsid w:val="00697BFD"/>
    <w:rsid w:val="006D6BB2"/>
    <w:rsid w:val="007010AA"/>
    <w:rsid w:val="00756A00"/>
    <w:rsid w:val="007902F9"/>
    <w:rsid w:val="00791F65"/>
    <w:rsid w:val="007B0359"/>
    <w:rsid w:val="007B59E1"/>
    <w:rsid w:val="00860D30"/>
    <w:rsid w:val="008A1F72"/>
    <w:rsid w:val="008B299F"/>
    <w:rsid w:val="008B64BC"/>
    <w:rsid w:val="008C2062"/>
    <w:rsid w:val="008E773D"/>
    <w:rsid w:val="009040DB"/>
    <w:rsid w:val="009535B5"/>
    <w:rsid w:val="00960C03"/>
    <w:rsid w:val="009D064A"/>
    <w:rsid w:val="009E7559"/>
    <w:rsid w:val="00A11CF7"/>
    <w:rsid w:val="00A17244"/>
    <w:rsid w:val="00AC2FD9"/>
    <w:rsid w:val="00AE294F"/>
    <w:rsid w:val="00B41848"/>
    <w:rsid w:val="00BA35CA"/>
    <w:rsid w:val="00C31407"/>
    <w:rsid w:val="00C54827"/>
    <w:rsid w:val="00C57EAF"/>
    <w:rsid w:val="00CD5CFD"/>
    <w:rsid w:val="00CF3C6A"/>
    <w:rsid w:val="00CF5DC4"/>
    <w:rsid w:val="00D2289D"/>
    <w:rsid w:val="00D30037"/>
    <w:rsid w:val="00D40DA6"/>
    <w:rsid w:val="00D42F5A"/>
    <w:rsid w:val="00D941D1"/>
    <w:rsid w:val="00DA78E2"/>
    <w:rsid w:val="00DC3E8B"/>
    <w:rsid w:val="00DC63F6"/>
    <w:rsid w:val="00DC64FF"/>
    <w:rsid w:val="00DE1FEB"/>
    <w:rsid w:val="00E26A4F"/>
    <w:rsid w:val="00E32577"/>
    <w:rsid w:val="00E40D01"/>
    <w:rsid w:val="00E4146E"/>
    <w:rsid w:val="00E4535F"/>
    <w:rsid w:val="00E51074"/>
    <w:rsid w:val="00E94CE4"/>
    <w:rsid w:val="00EB2359"/>
    <w:rsid w:val="00F205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02FC1C7C"/>
  <w15:chartTrackingRefBased/>
  <w15:docId w15:val="{5795653A-AED8-4452-9218-5099F0F4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1F72"/>
    <w:rPr>
      <w:sz w:val="22"/>
    </w:rPr>
  </w:style>
  <w:style w:type="paragraph" w:styleId="Rubrik1">
    <w:name w:val="heading 1"/>
    <w:basedOn w:val="Normal"/>
    <w:next w:val="Normal"/>
    <w:qFormat/>
    <w:rsid w:val="008A1F72"/>
    <w:pPr>
      <w:keepNext/>
      <w:spacing w:before="360" w:after="120"/>
      <w:outlineLvl w:val="0"/>
    </w:pPr>
    <w:rPr>
      <w:rFonts w:ascii="Arial" w:hAnsi="Arial"/>
      <w:caps/>
      <w:kern w:val="28"/>
      <w:sz w:val="36"/>
    </w:rPr>
  </w:style>
  <w:style w:type="paragraph" w:styleId="Rubrik2">
    <w:name w:val="heading 2"/>
    <w:basedOn w:val="Normal"/>
    <w:next w:val="Normal"/>
    <w:qFormat/>
    <w:rsid w:val="008A1F72"/>
    <w:pPr>
      <w:keepNext/>
      <w:spacing w:before="240" w:after="120"/>
      <w:outlineLvl w:val="1"/>
    </w:pPr>
    <w:rPr>
      <w:rFonts w:ascii="Arial" w:hAnsi="Arial"/>
      <w:b/>
      <w:sz w:val="24"/>
      <w:szCs w:val="28"/>
    </w:rPr>
  </w:style>
  <w:style w:type="paragraph" w:styleId="Rubrik3">
    <w:name w:val="heading 3"/>
    <w:basedOn w:val="Normal"/>
    <w:next w:val="Normal"/>
    <w:qFormat/>
    <w:rsid w:val="008A1F72"/>
    <w:pPr>
      <w:keepNext/>
      <w:spacing w:line="312" w:lineRule="auto"/>
      <w:outlineLvl w:val="2"/>
    </w:pPr>
    <w:rPr>
      <w:rFonts w:ascii="Arial" w:hAnsi="Arial" w:cs="Arial"/>
      <w:bCs/>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pPr>
      <w:tabs>
        <w:tab w:val="center" w:pos="4536"/>
        <w:tab w:val="right" w:pos="9072"/>
      </w:tabs>
    </w:pPr>
  </w:style>
  <w:style w:type="paragraph" w:customStyle="1" w:styleId="Formatmall1">
    <w:name w:val="Formatmall1"/>
    <w:basedOn w:val="Normal"/>
  </w:style>
  <w:style w:type="paragraph" w:styleId="Sidfot">
    <w:name w:val="footer"/>
    <w:basedOn w:val="Normal"/>
    <w:pPr>
      <w:tabs>
        <w:tab w:val="center" w:pos="4536"/>
        <w:tab w:val="right" w:pos="9072"/>
      </w:tabs>
    </w:pPr>
  </w:style>
  <w:style w:type="character" w:styleId="Sidnummer">
    <w:name w:val="page number"/>
    <w:basedOn w:val="Standardstycketeckensnitt"/>
  </w:style>
  <w:style w:type="paragraph" w:customStyle="1" w:styleId="Figurotabelltext">
    <w:name w:val="Figur o tabelltext"/>
    <w:basedOn w:val="Normal"/>
    <w:next w:val="Normal"/>
    <w:pPr>
      <w:keepLines/>
      <w:tabs>
        <w:tab w:val="left" w:pos="1418"/>
      </w:tabs>
      <w:ind w:left="1418" w:hanging="1418"/>
    </w:pPr>
    <w:rPr>
      <w:i/>
    </w:rPr>
  </w:style>
  <w:style w:type="paragraph" w:styleId="Rubrik">
    <w:name w:val="Title"/>
    <w:basedOn w:val="Normal"/>
    <w:next w:val="Normal"/>
    <w:link w:val="RubrikChar"/>
    <w:qFormat/>
    <w:rsid w:val="0036721C"/>
    <w:pPr>
      <w:spacing w:before="480" w:after="240"/>
      <w:contextualSpacing/>
    </w:pPr>
    <w:rPr>
      <w:rFonts w:ascii="Verdana Pro SemiBold" w:eastAsiaTheme="majorEastAsia" w:hAnsi="Verdana Pro SemiBold" w:cstheme="majorBidi"/>
      <w:color w:val="3C5A44" w:themeColor="accent1"/>
      <w:spacing w:val="-10"/>
      <w:kern w:val="28"/>
      <w:sz w:val="48"/>
      <w:szCs w:val="56"/>
    </w:rPr>
  </w:style>
  <w:style w:type="character" w:customStyle="1" w:styleId="RubrikChar">
    <w:name w:val="Rubrik Char"/>
    <w:basedOn w:val="Standardstycketeckensnitt"/>
    <w:link w:val="Rubrik"/>
    <w:rsid w:val="0036721C"/>
    <w:rPr>
      <w:rFonts w:ascii="Verdana Pro SemiBold" w:eastAsiaTheme="majorEastAsia" w:hAnsi="Verdana Pro SemiBold" w:cstheme="majorBidi"/>
      <w:color w:val="3C5A44" w:themeColor="accent1"/>
      <w:spacing w:val="-10"/>
      <w:kern w:val="28"/>
      <w:sz w:val="48"/>
      <w:szCs w:val="56"/>
    </w:rPr>
  </w:style>
  <w:style w:type="paragraph" w:styleId="Underrubrik">
    <w:name w:val="Subtitle"/>
    <w:basedOn w:val="Normal"/>
    <w:next w:val="Normal"/>
    <w:link w:val="UnderrubrikChar"/>
    <w:rsid w:val="0036721C"/>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UnderrubrikChar">
    <w:name w:val="Underrubrik Char"/>
    <w:basedOn w:val="Standardstycketeckensnitt"/>
    <w:link w:val="Underrubrik"/>
    <w:rsid w:val="0036721C"/>
    <w:rPr>
      <w:rFonts w:asciiTheme="minorHAnsi" w:eastAsiaTheme="minorEastAsia" w:hAnsiTheme="minorHAnsi" w:cstheme="minorBidi"/>
      <w:color w:val="5A5A5A" w:themeColor="text1" w:themeTint="A5"/>
      <w:spacing w:val="15"/>
      <w:sz w:val="22"/>
      <w:szCs w:val="22"/>
    </w:rPr>
  </w:style>
  <w:style w:type="paragraph" w:styleId="Liststycke">
    <w:name w:val="List Paragraph"/>
    <w:basedOn w:val="Normal"/>
    <w:uiPriority w:val="34"/>
    <w:qFormat/>
    <w:rsid w:val="0036721C"/>
    <w:pPr>
      <w:ind w:left="720"/>
      <w:contextualSpacing/>
    </w:pPr>
  </w:style>
  <w:style w:type="table" w:styleId="Tabellrutnt">
    <w:name w:val="Table Grid"/>
    <w:basedOn w:val="Normaltabell"/>
    <w:rsid w:val="00697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rsid w:val="009040DB"/>
  </w:style>
  <w:style w:type="character" w:customStyle="1" w:styleId="FotnotstextChar">
    <w:name w:val="Fotnotstext Char"/>
    <w:basedOn w:val="Standardstycketeckensnitt"/>
    <w:link w:val="Fotnotstext"/>
    <w:rsid w:val="009040DB"/>
    <w:rPr>
      <w:rFonts w:ascii="Georgia Pro" w:hAnsi="Georgia Pro"/>
    </w:rPr>
  </w:style>
  <w:style w:type="character" w:styleId="Fotnotsreferens">
    <w:name w:val="footnote reference"/>
    <w:basedOn w:val="Standardstycketeckensnitt"/>
    <w:rsid w:val="009040DB"/>
    <w:rPr>
      <w:vertAlign w:val="superscript"/>
    </w:rPr>
  </w:style>
  <w:style w:type="character" w:styleId="Kommentarsreferens">
    <w:name w:val="annotation reference"/>
    <w:basedOn w:val="Standardstycketeckensnitt"/>
    <w:rsid w:val="001A34E1"/>
    <w:rPr>
      <w:sz w:val="16"/>
      <w:szCs w:val="16"/>
    </w:rPr>
  </w:style>
  <w:style w:type="paragraph" w:styleId="Kommentarer">
    <w:name w:val="annotation text"/>
    <w:basedOn w:val="Normal"/>
    <w:link w:val="KommentarerChar"/>
    <w:rsid w:val="001A34E1"/>
  </w:style>
  <w:style w:type="character" w:customStyle="1" w:styleId="KommentarerChar">
    <w:name w:val="Kommentarer Char"/>
    <w:basedOn w:val="Standardstycketeckensnitt"/>
    <w:link w:val="Kommentarer"/>
    <w:rsid w:val="001A34E1"/>
    <w:rPr>
      <w:rFonts w:ascii="Georgia Pro" w:hAnsi="Georgia Pro"/>
    </w:rPr>
  </w:style>
  <w:style w:type="paragraph" w:styleId="Kommentarsmne">
    <w:name w:val="annotation subject"/>
    <w:basedOn w:val="Kommentarer"/>
    <w:next w:val="Kommentarer"/>
    <w:link w:val="KommentarsmneChar"/>
    <w:rsid w:val="001A34E1"/>
    <w:rPr>
      <w:b/>
      <w:bCs/>
    </w:rPr>
  </w:style>
  <w:style w:type="character" w:customStyle="1" w:styleId="KommentarsmneChar">
    <w:name w:val="Kommentarsämne Char"/>
    <w:basedOn w:val="KommentarerChar"/>
    <w:link w:val="Kommentarsmne"/>
    <w:rsid w:val="001A34E1"/>
    <w:rPr>
      <w:rFonts w:ascii="Georgia Pro" w:hAnsi="Georgia Pro"/>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g\SGImallar2020\Rapporter\Teknisk%20Notis.dotx" TargetMode="External"/></Relationships>
</file>

<file path=word/theme/theme1.xml><?xml version="1.0" encoding="utf-8"?>
<a:theme xmlns:a="http://schemas.openxmlformats.org/drawingml/2006/main" name="Office-tema">
  <a:themeElements>
    <a:clrScheme name="SGI_Colors">
      <a:dk1>
        <a:sysClr val="windowText" lastClr="000000"/>
      </a:dk1>
      <a:lt1>
        <a:sysClr val="window" lastClr="FFFFFF"/>
      </a:lt1>
      <a:dk2>
        <a:srgbClr val="303D4D"/>
      </a:dk2>
      <a:lt2>
        <a:srgbClr val="F8F8F8"/>
      </a:lt2>
      <a:accent1>
        <a:srgbClr val="3C5A44"/>
      </a:accent1>
      <a:accent2>
        <a:srgbClr val="959A4B"/>
      </a:accent2>
      <a:accent3>
        <a:srgbClr val="D4A320"/>
      </a:accent3>
      <a:accent4>
        <a:srgbClr val="B46232"/>
      </a:accent4>
      <a:accent5>
        <a:srgbClr val="CCD872"/>
      </a:accent5>
      <a:accent6>
        <a:srgbClr val="32586D"/>
      </a:accent6>
      <a:hlink>
        <a:srgbClr val="5F5F5F"/>
      </a:hlink>
      <a:folHlink>
        <a:srgbClr val="919191"/>
      </a:folHlink>
    </a:clrScheme>
    <a:fontScheme name="SGI_Fonts">
      <a:majorFont>
        <a:latin typeface="Verdana Pro"/>
        <a:ea typeface=""/>
        <a:cs typeface=""/>
      </a:majorFont>
      <a:minorFont>
        <a:latin typeface="Georgia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7EE9B-B5AC-46F4-8AA2-D2F011333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Teknisk Notis</Template>
  <TotalTime>3196</TotalTime>
  <Pages>12</Pages>
  <Words>1935</Words>
  <Characters>11887</Characters>
  <Application>Microsoft Office Word</Application>
  <DocSecurity>0</DocSecurity>
  <Lines>99</Lines>
  <Paragraphs>27</Paragraphs>
  <ScaleCrop>false</ScaleCrop>
  <HeadingPairs>
    <vt:vector size="2" baseType="variant">
      <vt:variant>
        <vt:lpstr>Rubrik</vt:lpstr>
      </vt:variant>
      <vt:variant>
        <vt:i4>1</vt:i4>
      </vt:variant>
    </vt:vector>
  </HeadingPairs>
  <TitlesOfParts>
    <vt:vector size="1" baseType="lpstr">
      <vt:lpstr>PM-Mall Svensk</vt:lpstr>
    </vt:vector>
  </TitlesOfParts>
  <Company>SGI</Company>
  <LinksUpToDate>false</LinksUpToDate>
  <CharactersWithSpaces>13795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PM-Mall Svensk</dc:title>
  <dc:subject>Office Mallar</dc:subject>
  <dc:creator>Thereze Ladekrans</dc:creator>
  <cp:keywords/>
  <dc:description>Den gamla mallen var korrupt, skapade därför ny för Office 2003.</dc:description>
  <cp:lastModifiedBy>Thereze Ladekrans</cp:lastModifiedBy>
  <cp:revision>28</cp:revision>
  <cp:lastPrinted>2000-04-07T13:33:00Z</cp:lastPrinted>
  <dcterms:created xsi:type="dcterms:W3CDTF">2022-11-23T06:29:00Z</dcterms:created>
  <dcterms:modified xsi:type="dcterms:W3CDTF">2025-11-18T14:30:00Z</dcterms:modified>
</cp:coreProperties>
</file>