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DE83C" w14:textId="31801984" w:rsidR="007B1E57" w:rsidRPr="0087361B" w:rsidRDefault="00B5114B" w:rsidP="00F700F3">
      <w:pPr>
        <w:pStyle w:val="Rubrik"/>
      </w:pPr>
      <w:r w:rsidRPr="0087361B">
        <w:t xml:space="preserve">Tuffo – </w:t>
      </w:r>
      <w:r w:rsidR="00BD4FE2" w:rsidRPr="0087361B">
        <w:t>Call</w:t>
      </w:r>
      <w:r w:rsidRPr="0087361B">
        <w:t xml:space="preserve"> 20</w:t>
      </w:r>
      <w:r w:rsidR="007F4194">
        <w:t>25</w:t>
      </w:r>
    </w:p>
    <w:p w14:paraId="1C6DBD12" w14:textId="6E16D2D0" w:rsidR="00BD4FE2" w:rsidRPr="00BD4FE2" w:rsidRDefault="00BD4FE2" w:rsidP="00E32EBD">
      <w:pPr>
        <w:spacing w:after="120"/>
      </w:pPr>
      <w:r w:rsidRPr="00BD4FE2">
        <w:t xml:space="preserve">Ansökan ska skickas som </w:t>
      </w:r>
      <w:r w:rsidRPr="00964702">
        <w:rPr>
          <w:b/>
          <w:bCs/>
        </w:rPr>
        <w:t>Word-fil och PDF</w:t>
      </w:r>
      <w:r w:rsidRPr="00BD4FE2">
        <w:t xml:space="preserve"> till </w:t>
      </w:r>
      <w:r w:rsidRPr="00964702">
        <w:rPr>
          <w:rFonts w:eastAsiaTheme="minorHAnsi"/>
          <w:bCs/>
        </w:rPr>
        <w:t>sgi@</w:t>
      </w:r>
      <w:r w:rsidR="00F700F3" w:rsidRPr="00964702">
        <w:rPr>
          <w:rFonts w:eastAsiaTheme="minorHAnsi"/>
          <w:bCs/>
        </w:rPr>
        <w:t>sgi.</w:t>
      </w:r>
      <w:r w:rsidRPr="00964702">
        <w:rPr>
          <w:rFonts w:eastAsiaTheme="minorHAnsi"/>
          <w:bCs/>
        </w:rPr>
        <w:t>se</w:t>
      </w:r>
      <w:r w:rsidRPr="00BD4FE2">
        <w:t xml:space="preserve">. Ange ”Tuffo </w:t>
      </w:r>
      <w:r w:rsidRPr="007F4194">
        <w:t>20</w:t>
      </w:r>
      <w:r w:rsidR="007F4194" w:rsidRPr="007F4194">
        <w:t>25</w:t>
      </w:r>
      <w:r w:rsidRPr="00BD4FE2">
        <w:t xml:space="preserve">” i e-postens </w:t>
      </w:r>
      <w:proofErr w:type="spellStart"/>
      <w:r w:rsidRPr="00BD4FE2">
        <w:t>ämnesrad</w:t>
      </w:r>
      <w:proofErr w:type="spellEnd"/>
      <w:r w:rsidRPr="00BD4FE2">
        <w:t xml:space="preserve">. Utlysningen stänger och fullständig ansökan ska vara SGI tillhanda senast </w:t>
      </w:r>
      <w:r w:rsidR="007F4194">
        <w:br/>
      </w:r>
      <w:r w:rsidRPr="00BD4FE2">
        <w:rPr>
          <w:b/>
        </w:rPr>
        <w:t xml:space="preserve">kl. 15.00 </w:t>
      </w:r>
      <w:r w:rsidRPr="007F4194">
        <w:rPr>
          <w:b/>
        </w:rPr>
        <w:t xml:space="preserve">den </w:t>
      </w:r>
      <w:r w:rsidR="007F4194" w:rsidRPr="007F4194">
        <w:rPr>
          <w:b/>
        </w:rPr>
        <w:t xml:space="preserve">5 mars </w:t>
      </w:r>
      <w:r w:rsidRPr="007F4194">
        <w:rPr>
          <w:b/>
        </w:rPr>
        <w:t>20</w:t>
      </w:r>
      <w:r w:rsidR="007F4194" w:rsidRPr="007F4194">
        <w:rPr>
          <w:b/>
        </w:rPr>
        <w:t>2</w:t>
      </w:r>
      <w:r w:rsidR="007F4194">
        <w:rPr>
          <w:b/>
        </w:rPr>
        <w:t>6</w:t>
      </w:r>
      <w:r w:rsidRPr="007F4194">
        <w:t>.</w:t>
      </w:r>
    </w:p>
    <w:p w14:paraId="1D582F95" w14:textId="6F1B0F42" w:rsidR="00F700F3" w:rsidRPr="00F700F3" w:rsidRDefault="00BD4FE2" w:rsidP="00E32EBD">
      <w:pPr>
        <w:spacing w:after="120"/>
      </w:pPr>
      <w:r w:rsidRPr="00F700F3">
        <w:t xml:space="preserve">OBS! Signaturblankett </w:t>
      </w:r>
      <w:r w:rsidR="00F700F3" w:rsidRPr="00F700F3">
        <w:t>(</w:t>
      </w:r>
      <w:r w:rsidRPr="00F700F3">
        <w:t>Bilaga S1</w:t>
      </w:r>
      <w:r w:rsidR="00F700F3" w:rsidRPr="00F700F3">
        <w:t>)</w:t>
      </w:r>
      <w:r w:rsidRPr="00F700F3">
        <w:t>, åtagandebrev för medfinansiering och projektmedverkan</w:t>
      </w:r>
      <w:r w:rsidR="00F700F3" w:rsidRPr="00F700F3">
        <w:t xml:space="preserve"> </w:t>
      </w:r>
      <w:r w:rsidRPr="00F700F3">
        <w:t xml:space="preserve">inklusive medverkan med egen tid eller utrustning </w:t>
      </w:r>
      <w:r w:rsidR="00F700F3" w:rsidRPr="00F700F3">
        <w:t>(</w:t>
      </w:r>
      <w:r w:rsidRPr="00F700F3">
        <w:t>Bilaga S2</w:t>
      </w:r>
      <w:r w:rsidR="00F700F3" w:rsidRPr="00F700F3">
        <w:t>)</w:t>
      </w:r>
      <w:r w:rsidRPr="00F700F3">
        <w:t xml:space="preserve">, </w:t>
      </w:r>
      <w:r w:rsidR="00F700F3" w:rsidRPr="00F700F3">
        <w:t xml:space="preserve">samt modellförsäkran (bilaga S3) </w:t>
      </w:r>
      <w:r w:rsidRPr="00995E7E">
        <w:rPr>
          <w:b/>
          <w:bCs/>
        </w:rPr>
        <w:t>ska ha inkommit till SGI</w:t>
      </w:r>
      <w:r w:rsidRPr="00F700F3">
        <w:t xml:space="preserve"> </w:t>
      </w:r>
      <w:r w:rsidRPr="00995E7E">
        <w:rPr>
          <w:b/>
          <w:bCs/>
        </w:rPr>
        <w:t xml:space="preserve">inom </w:t>
      </w:r>
      <w:r w:rsidR="00CB1495">
        <w:rPr>
          <w:b/>
          <w:bCs/>
        </w:rPr>
        <w:t>tio</w:t>
      </w:r>
      <w:r w:rsidRPr="00995E7E">
        <w:rPr>
          <w:b/>
          <w:bCs/>
        </w:rPr>
        <w:t xml:space="preserve"> arbetsdagar</w:t>
      </w:r>
      <w:r w:rsidRPr="00F700F3">
        <w:t xml:space="preserve"> efter utlysningens stängning. </w:t>
      </w:r>
      <w:r w:rsidR="008F0F76" w:rsidRPr="008F0F76">
        <w:rPr>
          <w:b/>
          <w:bCs/>
        </w:rPr>
        <w:t>De laddas ned separat</w:t>
      </w:r>
      <w:r w:rsidR="008F0F76">
        <w:t xml:space="preserve"> på SGI:s webbsida för utlysningen. </w:t>
      </w:r>
      <w:r w:rsidR="009A08B8">
        <w:t xml:space="preserve">Bilagorna ska inkomma i original </w:t>
      </w:r>
      <w:r w:rsidR="0087361B">
        <w:t>och</w:t>
      </w:r>
      <w:r w:rsidR="009A08B8">
        <w:t xml:space="preserve"> skickas till ”Statens geotekniska institut, 581 93 Linköping”, märk kuvertet ”Tuffo-ansökan”. </w:t>
      </w:r>
    </w:p>
    <w:p w14:paraId="75D99FF0" w14:textId="77777777" w:rsidR="00BD4FE2" w:rsidRPr="00BD4FE2" w:rsidRDefault="00BD4FE2" w:rsidP="00E32EBD">
      <w:pPr>
        <w:spacing w:after="120"/>
      </w:pPr>
      <w:r w:rsidRPr="009A08B8">
        <w:rPr>
          <w:b/>
          <w:bCs/>
        </w:rPr>
        <w:t>Ansökan ska skrivas på engelska</w:t>
      </w:r>
      <w:r w:rsidRPr="00BD4FE2">
        <w:t xml:space="preserve"> eftersom den kommer att utvärderas av en internationell expertpanel.</w:t>
      </w:r>
    </w:p>
    <w:p w14:paraId="10FC00AB" w14:textId="3B4A0392" w:rsidR="00BD4FE2" w:rsidRPr="00BD4FE2" w:rsidRDefault="00BD4FE2" w:rsidP="00E32EBD">
      <w:pPr>
        <w:spacing w:after="120"/>
      </w:pPr>
      <w:r w:rsidRPr="00BD4FE2">
        <w:t xml:space="preserve">Projektbeskrivningen ska skrivas i denna mall med typsnitt </w:t>
      </w:r>
      <w:r w:rsidR="00D96B93">
        <w:t>Times New Roman</w:t>
      </w:r>
      <w:r w:rsidRPr="00BD4FE2">
        <w:t xml:space="preserve"> </w:t>
      </w:r>
      <w:r w:rsidR="00D96B93">
        <w:t>1</w:t>
      </w:r>
      <w:r w:rsidR="0029595D">
        <w:t>1</w:t>
      </w:r>
      <w:r w:rsidR="00D96B93">
        <w:t xml:space="preserve"> </w:t>
      </w:r>
      <w:r w:rsidRPr="00BD4FE2">
        <w:t xml:space="preserve">punkter </w:t>
      </w:r>
      <w:proofErr w:type="spellStart"/>
      <w:r w:rsidRPr="00BD4FE2">
        <w:t>regular</w:t>
      </w:r>
      <w:proofErr w:type="spellEnd"/>
      <w:r w:rsidR="00F700F3">
        <w:t xml:space="preserve"> med 1.3 i radavstånd</w:t>
      </w:r>
      <w:r w:rsidR="009A08B8">
        <w:t xml:space="preserve"> (mallens normaltext)</w:t>
      </w:r>
      <w:r w:rsidRPr="00BD4FE2">
        <w:t xml:space="preserve">. </w:t>
      </w:r>
    </w:p>
    <w:p w14:paraId="4F587D52" w14:textId="35AE1244" w:rsidR="009A08B8" w:rsidRPr="009A08B8" w:rsidRDefault="009A08B8" w:rsidP="00E32EBD">
      <w:pPr>
        <w:pStyle w:val="Liststycke"/>
        <w:numPr>
          <w:ilvl w:val="0"/>
          <w:numId w:val="11"/>
        </w:numPr>
        <w:spacing w:after="120"/>
      </w:pPr>
      <w:r>
        <w:t xml:space="preserve">Projektbeskrivning Steg 2 får vara </w:t>
      </w:r>
      <w:r w:rsidRPr="009A08B8">
        <w:rPr>
          <w:b/>
          <w:bCs/>
        </w:rPr>
        <w:t xml:space="preserve">högst </w:t>
      </w:r>
      <w:r>
        <w:rPr>
          <w:b/>
          <w:bCs/>
        </w:rPr>
        <w:t>elva</w:t>
      </w:r>
      <w:r w:rsidRPr="009A08B8">
        <w:rPr>
          <w:b/>
          <w:bCs/>
        </w:rPr>
        <w:t xml:space="preserve"> A4-sidor</w:t>
      </w:r>
    </w:p>
    <w:p w14:paraId="0C520E0F" w14:textId="6715D617" w:rsidR="009A08B8" w:rsidRDefault="009A08B8" w:rsidP="00E32EBD">
      <w:pPr>
        <w:pStyle w:val="Liststycke"/>
        <w:numPr>
          <w:ilvl w:val="0"/>
          <w:numId w:val="11"/>
        </w:numPr>
        <w:spacing w:after="120"/>
      </w:pPr>
      <w:r w:rsidRPr="009A08B8">
        <w:t>Litteratur- och referenslista får vara</w:t>
      </w:r>
      <w:r>
        <w:rPr>
          <w:b/>
          <w:bCs/>
        </w:rPr>
        <w:t xml:space="preserve"> högst en A4-sida</w:t>
      </w:r>
    </w:p>
    <w:p w14:paraId="753778A6" w14:textId="3FFD6534" w:rsidR="009A08B8" w:rsidRDefault="00BD4FE2" w:rsidP="00E32EBD">
      <w:pPr>
        <w:pStyle w:val="Liststycke"/>
        <w:numPr>
          <w:ilvl w:val="0"/>
          <w:numId w:val="11"/>
        </w:numPr>
        <w:spacing w:after="120"/>
      </w:pPr>
      <w:r w:rsidRPr="00F700F3">
        <w:t>Bilaga A</w:t>
      </w:r>
      <w:r w:rsidR="009A08B8">
        <w:t>1</w:t>
      </w:r>
      <w:r w:rsidRPr="00F700F3">
        <w:t xml:space="preserve">: </w:t>
      </w:r>
      <w:r w:rsidR="009A08B8">
        <w:t xml:space="preserve">Illustrationer får vara </w:t>
      </w:r>
      <w:r w:rsidR="009A08B8" w:rsidRPr="009A08B8">
        <w:rPr>
          <w:b/>
          <w:bCs/>
        </w:rPr>
        <w:t>högst två A4-sidor</w:t>
      </w:r>
      <w:r w:rsidR="009A08B8">
        <w:t xml:space="preserve"> </w:t>
      </w:r>
    </w:p>
    <w:p w14:paraId="2CA9F909" w14:textId="3C044F7D" w:rsidR="00F700F3" w:rsidRDefault="009A08B8" w:rsidP="00E32EBD">
      <w:pPr>
        <w:pStyle w:val="Liststycke"/>
        <w:numPr>
          <w:ilvl w:val="0"/>
          <w:numId w:val="11"/>
        </w:numPr>
        <w:spacing w:after="120"/>
      </w:pPr>
      <w:r>
        <w:t xml:space="preserve">Bilaga A2: </w:t>
      </w:r>
      <w:r w:rsidR="00BD4FE2" w:rsidRPr="00F700F3">
        <w:t>Tidplan och illustration av projektorganisationen</w:t>
      </w:r>
      <w:r>
        <w:t xml:space="preserve"> får vara </w:t>
      </w:r>
      <w:r w:rsidRPr="009A08B8">
        <w:rPr>
          <w:b/>
          <w:bCs/>
        </w:rPr>
        <w:t>högst två A4-sidor</w:t>
      </w:r>
    </w:p>
    <w:p w14:paraId="5E2981F5" w14:textId="2D255592" w:rsidR="00F700F3" w:rsidRPr="007F4194" w:rsidRDefault="00BD4FE2" w:rsidP="00E32EBD">
      <w:pPr>
        <w:pStyle w:val="Liststycke"/>
        <w:numPr>
          <w:ilvl w:val="0"/>
          <w:numId w:val="11"/>
        </w:numPr>
        <w:spacing w:after="120"/>
      </w:pPr>
      <w:r w:rsidRPr="00F700F3">
        <w:t xml:space="preserve">Bilaga B1och B2: </w:t>
      </w:r>
      <w:r w:rsidRPr="007F4194">
        <w:t>Budget och finansiering</w:t>
      </w:r>
      <w:r w:rsidR="009A08B8" w:rsidRPr="007F4194">
        <w:t xml:space="preserve"> får vara </w:t>
      </w:r>
      <w:r w:rsidR="009A08B8" w:rsidRPr="007F4194">
        <w:rPr>
          <w:b/>
          <w:bCs/>
        </w:rPr>
        <w:t xml:space="preserve">högst </w:t>
      </w:r>
      <w:r w:rsidR="00240DFE" w:rsidRPr="007F4194">
        <w:rPr>
          <w:b/>
          <w:bCs/>
        </w:rPr>
        <w:t>fem</w:t>
      </w:r>
      <w:r w:rsidR="009A08B8" w:rsidRPr="007F4194">
        <w:rPr>
          <w:b/>
          <w:bCs/>
        </w:rPr>
        <w:t xml:space="preserve"> A4-sidor</w:t>
      </w:r>
    </w:p>
    <w:p w14:paraId="2B6FD17A" w14:textId="5BE5B5EA" w:rsidR="00F700F3" w:rsidRPr="007F4194" w:rsidRDefault="00BD4FE2" w:rsidP="00E32EBD">
      <w:pPr>
        <w:pStyle w:val="Liststycke"/>
        <w:numPr>
          <w:ilvl w:val="0"/>
          <w:numId w:val="11"/>
        </w:numPr>
        <w:spacing w:after="120"/>
      </w:pPr>
      <w:r w:rsidRPr="007F4194">
        <w:t xml:space="preserve">Bilaga C: </w:t>
      </w:r>
      <w:proofErr w:type="spellStart"/>
      <w:r w:rsidRPr="007F4194">
        <w:t>CV:n</w:t>
      </w:r>
      <w:proofErr w:type="spellEnd"/>
      <w:r w:rsidR="00520F7A" w:rsidRPr="007F4194">
        <w:t xml:space="preserve"> för huvudsökande och medsökande/medfinansierande forskare</w:t>
      </w:r>
      <w:r w:rsidRPr="007F4194">
        <w:t>,</w:t>
      </w:r>
      <w:r w:rsidR="009A08B8" w:rsidRPr="007F4194">
        <w:t xml:space="preserve"> får vara </w:t>
      </w:r>
      <w:r w:rsidR="009A08B8" w:rsidRPr="007F4194">
        <w:rPr>
          <w:b/>
          <w:bCs/>
        </w:rPr>
        <w:t>högst fyra A4-sidor per person</w:t>
      </w:r>
      <w:r w:rsidRPr="007F4194">
        <w:t xml:space="preserve"> </w:t>
      </w:r>
    </w:p>
    <w:p w14:paraId="27AF55CC" w14:textId="515F7343" w:rsidR="00F700F3" w:rsidRPr="007F4194" w:rsidRDefault="00BD4FE2" w:rsidP="00E32EBD">
      <w:pPr>
        <w:pStyle w:val="Liststycke"/>
        <w:numPr>
          <w:ilvl w:val="0"/>
          <w:numId w:val="11"/>
        </w:numPr>
        <w:spacing w:after="120"/>
      </w:pPr>
      <w:r w:rsidRPr="007F4194">
        <w:t>Bilaga D: Publikationslistor</w:t>
      </w:r>
      <w:r w:rsidR="009A08B8" w:rsidRPr="007F4194">
        <w:t xml:space="preserve"> får vara </w:t>
      </w:r>
      <w:r w:rsidR="009A08B8" w:rsidRPr="007F4194">
        <w:rPr>
          <w:b/>
          <w:bCs/>
        </w:rPr>
        <w:t>högst två A4-sidor per person</w:t>
      </w:r>
      <w:r w:rsidRPr="007F4194">
        <w:t xml:space="preserve"> </w:t>
      </w:r>
    </w:p>
    <w:p w14:paraId="6FB16A0D" w14:textId="165EB885" w:rsidR="00F700F3" w:rsidRPr="007F4194" w:rsidRDefault="00BD4FE2" w:rsidP="00E32EBD">
      <w:pPr>
        <w:pStyle w:val="Liststycke"/>
        <w:numPr>
          <w:ilvl w:val="0"/>
          <w:numId w:val="11"/>
        </w:numPr>
        <w:spacing w:after="120"/>
      </w:pPr>
      <w:r w:rsidRPr="007F4194">
        <w:t xml:space="preserve">Bilaga E: Konferensbidrag </w:t>
      </w:r>
      <w:r w:rsidR="009A08B8" w:rsidRPr="007F4194">
        <w:t xml:space="preserve">får vara </w:t>
      </w:r>
      <w:r w:rsidR="009A08B8" w:rsidRPr="007F4194">
        <w:rPr>
          <w:b/>
          <w:bCs/>
        </w:rPr>
        <w:t>högst en A4-sida per person</w:t>
      </w:r>
    </w:p>
    <w:p w14:paraId="59BD20EB" w14:textId="0146C2FF" w:rsidR="00F700F3" w:rsidRPr="007F4194" w:rsidRDefault="00BD4FE2" w:rsidP="00E32EBD">
      <w:pPr>
        <w:pStyle w:val="Liststycke"/>
        <w:numPr>
          <w:ilvl w:val="0"/>
          <w:numId w:val="11"/>
        </w:numPr>
        <w:spacing w:after="120"/>
      </w:pPr>
      <w:r w:rsidRPr="007F4194">
        <w:t>Bilaga Q: Kompetens</w:t>
      </w:r>
      <w:r w:rsidR="009A08B8" w:rsidRPr="007F4194">
        <w:t xml:space="preserve">beskrivning får uppgå till </w:t>
      </w:r>
      <w:r w:rsidR="009A08B8" w:rsidRPr="007F4194">
        <w:rPr>
          <w:b/>
          <w:bCs/>
        </w:rPr>
        <w:t>högst fyra A4-sidor</w:t>
      </w:r>
    </w:p>
    <w:p w14:paraId="0B9F765A" w14:textId="1A068EC7" w:rsidR="00BD4FE2" w:rsidRPr="00BD4FE2" w:rsidRDefault="00BD4FE2" w:rsidP="00E32EBD">
      <w:pPr>
        <w:spacing w:after="120"/>
      </w:pPr>
      <w:r w:rsidRPr="007F4194">
        <w:t>Observera att för Bilagorna C, D och E ska en bilaga per huvudsökande och medsökande</w:t>
      </w:r>
      <w:r w:rsidR="00520F7A" w:rsidRPr="007F4194">
        <w:t>/medfinansierande</w:t>
      </w:r>
      <w:r w:rsidRPr="007F4194">
        <w:t xml:space="preserve"> </w:t>
      </w:r>
      <w:r w:rsidR="00520F7A" w:rsidRPr="007F4194">
        <w:t xml:space="preserve">forskare </w:t>
      </w:r>
      <w:r w:rsidRPr="007F4194">
        <w:t>bifogas.</w:t>
      </w:r>
      <w:r w:rsidR="00964702" w:rsidRPr="007F4194">
        <w:t xml:space="preserve"> Gör så många kopior av bilagorna C, D och E som behövs för antalet forskare som ingår i projektgruppen. </w:t>
      </w:r>
      <w:r w:rsidR="003B1C32" w:rsidRPr="007F4194">
        <w:t>Detta försättsblad</w:t>
      </w:r>
      <w:r w:rsidR="003B1C32">
        <w:t xml:space="preserve"> kan också raderas, om det skulle lämnas oförändrat räknas det inte in i ansökans sidantal.</w:t>
      </w:r>
    </w:p>
    <w:p w14:paraId="0AF3DAF3" w14:textId="2574A6CD" w:rsidR="009A08B8" w:rsidRDefault="009A08B8" w:rsidP="00E32EBD">
      <w:pPr>
        <w:spacing w:after="120"/>
      </w:pPr>
      <w:r w:rsidRPr="00BD4FE2">
        <w:t xml:space="preserve">All kursiv instruktionstext </w:t>
      </w:r>
      <w:r w:rsidRPr="00E32EBD">
        <w:rPr>
          <w:b/>
          <w:bCs/>
        </w:rPr>
        <w:t>får raderas</w:t>
      </w:r>
      <w:r w:rsidRPr="00BD4FE2">
        <w:t>.</w:t>
      </w:r>
    </w:p>
    <w:p w14:paraId="39BDEE88" w14:textId="44F14727" w:rsidR="00BD4FE2" w:rsidRDefault="00BD4FE2" w:rsidP="00E32EBD">
      <w:pPr>
        <w:spacing w:after="120"/>
      </w:pPr>
      <w:r w:rsidRPr="00BD4FE2">
        <w:t xml:space="preserve">I dokumentet ”Anvisningar för ansökan och utvärdering – Tuffo Steg 1 och Steg 2, </w:t>
      </w:r>
      <w:r w:rsidR="007F4194">
        <w:t>2025</w:t>
      </w:r>
      <w:r w:rsidRPr="00BD4FE2">
        <w:t xml:space="preserve"> års utlysning” finns ytterligare information om krav på projektet samt vad som behöver ingå i ansökan. </w:t>
      </w:r>
    </w:p>
    <w:p w14:paraId="06224AE3" w14:textId="79CC21A2" w:rsidR="00C01EBA" w:rsidRDefault="00BD4FE2" w:rsidP="00E32EBD">
      <w:pPr>
        <w:spacing w:after="120"/>
      </w:pPr>
      <w:r w:rsidRPr="00BD4FE2">
        <w:t xml:space="preserve">Bidrag beviljas med maximalt </w:t>
      </w:r>
      <w:r w:rsidR="00F700F3">
        <w:t>80</w:t>
      </w:r>
      <w:r w:rsidRPr="00BD4FE2">
        <w:t xml:space="preserve"> % av total projektbudge</w:t>
      </w:r>
      <w:r>
        <w:t>t.</w:t>
      </w:r>
    </w:p>
    <w:p w14:paraId="72DA6FBF" w14:textId="114CEC3B" w:rsidR="00EF58BC" w:rsidRDefault="00EF58BC">
      <w:pPr>
        <w:spacing w:line="240" w:lineRule="auto"/>
      </w:pPr>
      <w:r>
        <w:br w:type="page"/>
      </w:r>
    </w:p>
    <w:p w14:paraId="4F0F5659" w14:textId="7C265287" w:rsidR="00BD4FE2" w:rsidRPr="00EF58BC" w:rsidRDefault="00EF58BC" w:rsidP="006565A1">
      <w:pPr>
        <w:pStyle w:val="Rubrik1"/>
      </w:pPr>
      <w:r w:rsidRPr="00EF58BC">
        <w:rPr>
          <w:lang w:val="en-GB"/>
        </w:rPr>
        <w:lastRenderedPageBreak/>
        <w:t>Application Stage 2</w:t>
      </w:r>
      <w:r w:rsidR="006565A1">
        <w:rPr>
          <w:lang w:val="en-GB"/>
        </w:rPr>
        <w:t xml:space="preserve"> – Project description</w:t>
      </w:r>
    </w:p>
    <w:tbl>
      <w:tblPr>
        <w:tblStyle w:val="Tabellrutnt"/>
        <w:tblW w:w="0" w:type="auto"/>
        <w:tblLook w:val="04A0" w:firstRow="1" w:lastRow="0" w:firstColumn="1" w:lastColumn="0" w:noHBand="0" w:noVBand="1"/>
      </w:tblPr>
      <w:tblGrid>
        <w:gridCol w:w="9075"/>
      </w:tblGrid>
      <w:tr w:rsidR="00BD4FE2" w14:paraId="49CA3030" w14:textId="77777777" w:rsidTr="00785676">
        <w:tc>
          <w:tcPr>
            <w:tcW w:w="9075" w:type="dxa"/>
            <w:shd w:val="clear" w:color="auto" w:fill="EBECD9" w:themeFill="accent2" w:themeFillTint="33"/>
          </w:tcPr>
          <w:p w14:paraId="4F0D3C2B" w14:textId="0434B011" w:rsidR="00BD4FE2" w:rsidRPr="00B5114B" w:rsidRDefault="00BD4FE2" w:rsidP="00F700F3">
            <w:pPr>
              <w:pStyle w:val="Rubrik3"/>
              <w:rPr>
                <w:rFonts w:ascii="Times New Roman" w:hAnsi="Times New Roman"/>
                <w:sz w:val="24"/>
                <w:szCs w:val="24"/>
              </w:rPr>
            </w:pPr>
            <w:r w:rsidRPr="00BD4FE2">
              <w:t xml:space="preserve">Swedish </w:t>
            </w:r>
            <w:proofErr w:type="spellStart"/>
            <w:r w:rsidRPr="00BD4FE2">
              <w:t>project</w:t>
            </w:r>
            <w:proofErr w:type="spellEnd"/>
            <w:r w:rsidRPr="00BD4FE2">
              <w:t xml:space="preserve"> </w:t>
            </w:r>
            <w:proofErr w:type="spellStart"/>
            <w:r w:rsidRPr="00BD4FE2">
              <w:t>title</w:t>
            </w:r>
            <w:proofErr w:type="spellEnd"/>
          </w:p>
        </w:tc>
      </w:tr>
      <w:tr w:rsidR="00BD4FE2" w:rsidRPr="00F700F3" w14:paraId="46BEB450" w14:textId="77777777" w:rsidTr="00BD4FE2">
        <w:tc>
          <w:tcPr>
            <w:tcW w:w="9075" w:type="dxa"/>
          </w:tcPr>
          <w:p w14:paraId="0FF1B523" w14:textId="4B33C598" w:rsidR="00BD4FE2" w:rsidRPr="00F700F3" w:rsidRDefault="00BD4FE2" w:rsidP="00F700F3">
            <w:r w:rsidRPr="00F700F3">
              <w:t xml:space="preserve">(max 200 </w:t>
            </w:r>
            <w:proofErr w:type="spellStart"/>
            <w:r w:rsidRPr="00F700F3">
              <w:t>characters</w:t>
            </w:r>
            <w:proofErr w:type="spellEnd"/>
            <w:r w:rsidRPr="00F700F3">
              <w:t>)</w:t>
            </w:r>
          </w:p>
        </w:tc>
      </w:tr>
    </w:tbl>
    <w:p w14:paraId="443971FD" w14:textId="0DCD2265" w:rsidR="00BD4FE2" w:rsidRDefault="00BD4FE2" w:rsidP="00F700F3"/>
    <w:tbl>
      <w:tblPr>
        <w:tblStyle w:val="Tabellrutnt"/>
        <w:tblW w:w="0" w:type="auto"/>
        <w:tblLook w:val="04A0" w:firstRow="1" w:lastRow="0" w:firstColumn="1" w:lastColumn="0" w:noHBand="0" w:noVBand="1"/>
      </w:tblPr>
      <w:tblGrid>
        <w:gridCol w:w="9075"/>
      </w:tblGrid>
      <w:tr w:rsidR="00BD4FE2" w14:paraId="2F0809D8" w14:textId="77777777" w:rsidTr="00785676">
        <w:tc>
          <w:tcPr>
            <w:tcW w:w="9075" w:type="dxa"/>
            <w:shd w:val="clear" w:color="auto" w:fill="EBECD9" w:themeFill="accent2" w:themeFillTint="33"/>
          </w:tcPr>
          <w:p w14:paraId="3CB60C70" w14:textId="7DF65535" w:rsidR="00BD4FE2" w:rsidRPr="00B5114B" w:rsidRDefault="00BD4FE2" w:rsidP="00F700F3">
            <w:pPr>
              <w:pStyle w:val="Rubrik3"/>
              <w:rPr>
                <w:rFonts w:ascii="Times New Roman" w:hAnsi="Times New Roman"/>
                <w:sz w:val="24"/>
                <w:szCs w:val="24"/>
              </w:rPr>
            </w:pPr>
            <w:r>
              <w:t>English</w:t>
            </w:r>
            <w:r w:rsidRPr="00BD4FE2">
              <w:t xml:space="preserve"> </w:t>
            </w:r>
            <w:proofErr w:type="spellStart"/>
            <w:r w:rsidRPr="00BD4FE2">
              <w:t>project</w:t>
            </w:r>
            <w:proofErr w:type="spellEnd"/>
            <w:r w:rsidRPr="00BD4FE2">
              <w:t xml:space="preserve"> </w:t>
            </w:r>
            <w:proofErr w:type="spellStart"/>
            <w:r w:rsidRPr="00BD4FE2">
              <w:t>title</w:t>
            </w:r>
            <w:proofErr w:type="spellEnd"/>
          </w:p>
        </w:tc>
      </w:tr>
      <w:tr w:rsidR="00BD4FE2" w14:paraId="3F46855C" w14:textId="77777777" w:rsidTr="00785676">
        <w:tc>
          <w:tcPr>
            <w:tcW w:w="9075" w:type="dxa"/>
          </w:tcPr>
          <w:p w14:paraId="626E5F2F" w14:textId="49E13FC4" w:rsidR="00BD4FE2" w:rsidRPr="00B5114B" w:rsidRDefault="00BD4FE2" w:rsidP="00E32EBD">
            <w:r>
              <w:t xml:space="preserve">(max 200 </w:t>
            </w:r>
            <w:proofErr w:type="spellStart"/>
            <w:r>
              <w:t>characters</w:t>
            </w:r>
            <w:proofErr w:type="spellEnd"/>
            <w:r>
              <w:t>)</w:t>
            </w:r>
          </w:p>
        </w:tc>
      </w:tr>
    </w:tbl>
    <w:p w14:paraId="4DA90817" w14:textId="18907157" w:rsidR="00CE57FF" w:rsidRDefault="00CE57FF" w:rsidP="00F700F3">
      <w:pPr>
        <w:pStyle w:val="Formatmall8ptVnster0cmHngande26cm"/>
      </w:pPr>
    </w:p>
    <w:p w14:paraId="7858DB20" w14:textId="44D8B536" w:rsidR="00AB020A" w:rsidRPr="00BB12BC" w:rsidRDefault="00AB020A" w:rsidP="00AB020A">
      <w:pPr>
        <w:pStyle w:val="Rubrik2"/>
      </w:pPr>
      <w:r>
        <w:t>General information</w:t>
      </w:r>
    </w:p>
    <w:tbl>
      <w:tblPr>
        <w:tblStyle w:val="Tabellrutnt"/>
        <w:tblW w:w="0" w:type="auto"/>
        <w:tblLook w:val="04A0" w:firstRow="1" w:lastRow="0" w:firstColumn="1" w:lastColumn="0" w:noHBand="0" w:noVBand="1"/>
      </w:tblPr>
      <w:tblGrid>
        <w:gridCol w:w="4673"/>
        <w:gridCol w:w="4402"/>
      </w:tblGrid>
      <w:tr w:rsidR="00B5114B" w:rsidRPr="00576ED3" w14:paraId="62F49E65" w14:textId="77777777" w:rsidTr="00AB020A">
        <w:tc>
          <w:tcPr>
            <w:tcW w:w="4673" w:type="dxa"/>
            <w:shd w:val="clear" w:color="auto" w:fill="EBECD9" w:themeFill="accent2" w:themeFillTint="33"/>
          </w:tcPr>
          <w:p w14:paraId="72A60A41" w14:textId="7865FC90" w:rsidR="00BD4FE2" w:rsidRPr="007E4B1B" w:rsidRDefault="00BD4FE2" w:rsidP="00AB020A">
            <w:pPr>
              <w:pStyle w:val="Rubrik3"/>
              <w:rPr>
                <w:lang w:val="en-GB"/>
              </w:rPr>
            </w:pPr>
            <w:r w:rsidRPr="007E4B1B">
              <w:rPr>
                <w:lang w:val="en-GB"/>
              </w:rPr>
              <w:t>Name of main applicant</w:t>
            </w:r>
            <w:r w:rsidR="00B5114B" w:rsidRPr="007E4B1B">
              <w:rPr>
                <w:lang w:val="en-GB"/>
              </w:rPr>
              <w:t>:</w:t>
            </w:r>
          </w:p>
        </w:tc>
        <w:tc>
          <w:tcPr>
            <w:tcW w:w="4402" w:type="dxa"/>
          </w:tcPr>
          <w:p w14:paraId="66E4649C" w14:textId="77777777" w:rsidR="00B5114B" w:rsidRPr="007E4B1B" w:rsidRDefault="00B5114B" w:rsidP="00F700F3">
            <w:pPr>
              <w:rPr>
                <w:lang w:val="en-GB"/>
              </w:rPr>
            </w:pPr>
          </w:p>
        </w:tc>
      </w:tr>
      <w:tr w:rsidR="00474623" w:rsidRPr="007F4194" w14:paraId="55133B2A" w14:textId="77777777" w:rsidTr="001D6F2D">
        <w:tc>
          <w:tcPr>
            <w:tcW w:w="4673" w:type="dxa"/>
            <w:shd w:val="clear" w:color="auto" w:fill="EBECD9" w:themeFill="accent2" w:themeFillTint="33"/>
          </w:tcPr>
          <w:p w14:paraId="0FEC7BCF" w14:textId="77777777" w:rsidR="00474623" w:rsidRPr="007E4B1B" w:rsidRDefault="00474623" w:rsidP="001D6F2D">
            <w:pPr>
              <w:pStyle w:val="Rubrik3"/>
              <w:rPr>
                <w:lang w:val="en-GB"/>
              </w:rPr>
            </w:pPr>
            <w:r w:rsidRPr="007E4B1B">
              <w:rPr>
                <w:lang w:val="en-GB"/>
              </w:rPr>
              <w:t>Email address</w:t>
            </w:r>
            <w:r>
              <w:rPr>
                <w:lang w:val="en-GB"/>
              </w:rPr>
              <w:t xml:space="preserve"> to main applicant</w:t>
            </w:r>
            <w:r w:rsidRPr="007E4B1B">
              <w:rPr>
                <w:lang w:val="en-GB"/>
              </w:rPr>
              <w:t>:</w:t>
            </w:r>
          </w:p>
        </w:tc>
        <w:tc>
          <w:tcPr>
            <w:tcW w:w="4402" w:type="dxa"/>
          </w:tcPr>
          <w:p w14:paraId="7E566FFD" w14:textId="77777777" w:rsidR="00474623" w:rsidRPr="007E4B1B" w:rsidRDefault="00474623" w:rsidP="001D6F2D">
            <w:pPr>
              <w:rPr>
                <w:lang w:val="en-GB"/>
              </w:rPr>
            </w:pPr>
          </w:p>
        </w:tc>
      </w:tr>
      <w:tr w:rsidR="00474623" w:rsidRPr="00576ED3" w14:paraId="5AB959C9" w14:textId="77777777" w:rsidTr="001D6F2D">
        <w:tc>
          <w:tcPr>
            <w:tcW w:w="4673" w:type="dxa"/>
            <w:shd w:val="clear" w:color="auto" w:fill="EBECD9" w:themeFill="accent2" w:themeFillTint="33"/>
          </w:tcPr>
          <w:p w14:paraId="5DD196A5" w14:textId="77777777" w:rsidR="00474623" w:rsidRPr="007E4B1B" w:rsidRDefault="00474623" w:rsidP="001D6F2D">
            <w:pPr>
              <w:pStyle w:val="Rubrik3"/>
              <w:rPr>
                <w:lang w:val="en-GB"/>
              </w:rPr>
            </w:pPr>
            <w:proofErr w:type="spellStart"/>
            <w:r w:rsidRPr="007E4B1B">
              <w:rPr>
                <w:lang w:val="en-GB"/>
              </w:rPr>
              <w:t>OrcID</w:t>
            </w:r>
            <w:proofErr w:type="spellEnd"/>
            <w:r>
              <w:rPr>
                <w:lang w:val="en-GB"/>
              </w:rPr>
              <w:t>, main applicant</w:t>
            </w:r>
            <w:r w:rsidRPr="007E4B1B">
              <w:rPr>
                <w:lang w:val="en-GB"/>
              </w:rPr>
              <w:t>:</w:t>
            </w:r>
          </w:p>
        </w:tc>
        <w:tc>
          <w:tcPr>
            <w:tcW w:w="4402" w:type="dxa"/>
          </w:tcPr>
          <w:p w14:paraId="4C8D105B" w14:textId="77777777" w:rsidR="00474623" w:rsidRPr="007E4B1B" w:rsidRDefault="00474623" w:rsidP="001D6F2D">
            <w:pPr>
              <w:rPr>
                <w:lang w:val="en-GB"/>
              </w:rPr>
            </w:pPr>
          </w:p>
        </w:tc>
      </w:tr>
      <w:tr w:rsidR="00AB020A" w:rsidRPr="00576ED3" w14:paraId="4BF53842" w14:textId="77777777" w:rsidTr="00AB020A">
        <w:tc>
          <w:tcPr>
            <w:tcW w:w="4673" w:type="dxa"/>
            <w:shd w:val="clear" w:color="auto" w:fill="EBECD9" w:themeFill="accent2" w:themeFillTint="33"/>
          </w:tcPr>
          <w:p w14:paraId="5FD4B5FA" w14:textId="7B971E7D" w:rsidR="00AB020A" w:rsidRPr="007E4B1B" w:rsidRDefault="00AB020A" w:rsidP="00F700F3">
            <w:pPr>
              <w:pStyle w:val="Rubrik3"/>
              <w:rPr>
                <w:lang w:val="en-GB"/>
              </w:rPr>
            </w:pPr>
            <w:r w:rsidRPr="007E4B1B">
              <w:rPr>
                <w:lang w:val="en-GB"/>
              </w:rPr>
              <w:t>Administrating organisation:</w:t>
            </w:r>
          </w:p>
        </w:tc>
        <w:tc>
          <w:tcPr>
            <w:tcW w:w="4402" w:type="dxa"/>
          </w:tcPr>
          <w:p w14:paraId="7E563326" w14:textId="77777777" w:rsidR="00AB020A" w:rsidRPr="007E4B1B" w:rsidRDefault="00AB020A" w:rsidP="00F700F3">
            <w:pPr>
              <w:rPr>
                <w:lang w:val="en-GB"/>
              </w:rPr>
            </w:pPr>
          </w:p>
        </w:tc>
      </w:tr>
      <w:tr w:rsidR="00AB020A" w:rsidRPr="007F4194" w14:paraId="393D6E29" w14:textId="77777777" w:rsidTr="00AB020A">
        <w:tc>
          <w:tcPr>
            <w:tcW w:w="4673" w:type="dxa"/>
            <w:shd w:val="clear" w:color="auto" w:fill="EBECD9" w:themeFill="accent2" w:themeFillTint="33"/>
          </w:tcPr>
          <w:p w14:paraId="48723081" w14:textId="7D62839E" w:rsidR="00AB020A" w:rsidRPr="007E4B1B" w:rsidRDefault="00AB020A" w:rsidP="00F700F3">
            <w:pPr>
              <w:pStyle w:val="Rubrik3"/>
              <w:rPr>
                <w:lang w:val="en-GB"/>
              </w:rPr>
            </w:pPr>
            <w:r w:rsidRPr="007E4B1B">
              <w:rPr>
                <w:lang w:val="en-GB"/>
              </w:rPr>
              <w:t>Postal address</w:t>
            </w:r>
            <w:r w:rsidR="00474623">
              <w:rPr>
                <w:lang w:val="en-GB"/>
              </w:rPr>
              <w:t xml:space="preserve"> to administrating organisation</w:t>
            </w:r>
            <w:r w:rsidRPr="007E4B1B">
              <w:rPr>
                <w:lang w:val="en-GB"/>
              </w:rPr>
              <w:t>:</w:t>
            </w:r>
          </w:p>
        </w:tc>
        <w:tc>
          <w:tcPr>
            <w:tcW w:w="4402" w:type="dxa"/>
          </w:tcPr>
          <w:p w14:paraId="5FBB8DD8" w14:textId="77777777" w:rsidR="00AB020A" w:rsidRPr="007E4B1B" w:rsidRDefault="00AB020A" w:rsidP="00F700F3">
            <w:pPr>
              <w:rPr>
                <w:lang w:val="en-GB"/>
              </w:rPr>
            </w:pPr>
          </w:p>
        </w:tc>
      </w:tr>
    </w:tbl>
    <w:p w14:paraId="038A8FDB" w14:textId="5F5671BD" w:rsidR="00474623" w:rsidRDefault="00474623">
      <w:pPr>
        <w:rPr>
          <w:lang w:val="en-GB"/>
        </w:rPr>
      </w:pPr>
    </w:p>
    <w:tbl>
      <w:tblPr>
        <w:tblStyle w:val="Tabellrutnt"/>
        <w:tblW w:w="0" w:type="auto"/>
        <w:tblLook w:val="04A0" w:firstRow="1" w:lastRow="0" w:firstColumn="1" w:lastColumn="0" w:noHBand="0" w:noVBand="1"/>
      </w:tblPr>
      <w:tblGrid>
        <w:gridCol w:w="4673"/>
        <w:gridCol w:w="4402"/>
      </w:tblGrid>
      <w:tr w:rsidR="0066114D" w:rsidRPr="007F4194" w14:paraId="1FB842F3" w14:textId="77777777" w:rsidTr="004524DC">
        <w:trPr>
          <w:trHeight w:val="562"/>
        </w:trPr>
        <w:tc>
          <w:tcPr>
            <w:tcW w:w="4673" w:type="dxa"/>
            <w:shd w:val="clear" w:color="auto" w:fill="EBECD9" w:themeFill="accent2" w:themeFillTint="33"/>
          </w:tcPr>
          <w:p w14:paraId="540DFBE8" w14:textId="77777777" w:rsidR="0066114D" w:rsidRPr="008C0294" w:rsidRDefault="0066114D" w:rsidP="004524DC">
            <w:pPr>
              <w:pStyle w:val="Rubrik3"/>
              <w:rPr>
                <w:lang w:val="en-GB"/>
              </w:rPr>
            </w:pPr>
            <w:r w:rsidRPr="008C0294">
              <w:rPr>
                <w:lang w:val="en-GB"/>
              </w:rPr>
              <w:t xml:space="preserve">Mark </w:t>
            </w:r>
            <w:r>
              <w:rPr>
                <w:lang w:val="en-GB"/>
              </w:rPr>
              <w:t>type of research study</w:t>
            </w:r>
            <w:r w:rsidRPr="008C0294">
              <w:rPr>
                <w:lang w:val="en-GB"/>
              </w:rPr>
              <w:t>:</w:t>
            </w:r>
          </w:p>
        </w:tc>
        <w:tc>
          <w:tcPr>
            <w:tcW w:w="4402" w:type="dxa"/>
            <w:vAlign w:val="center"/>
          </w:tcPr>
          <w:p w14:paraId="3785E759" w14:textId="7AD4745B" w:rsidR="0066114D" w:rsidRPr="00474623" w:rsidRDefault="00294CCC" w:rsidP="004524DC">
            <w:pPr>
              <w:rPr>
                <w:lang w:val="en-GB"/>
              </w:rPr>
            </w:pPr>
            <w:sdt>
              <w:sdtPr>
                <w:rPr>
                  <w:lang w:val="en-GB"/>
                </w:rPr>
                <w:id w:val="1758173956"/>
                <w14:checkbox>
                  <w14:checked w14:val="0"/>
                  <w14:checkedState w14:val="2612" w14:font="MS Gothic"/>
                  <w14:uncheckedState w14:val="2610" w14:font="MS Gothic"/>
                </w14:checkbox>
              </w:sdtPr>
              <w:sdtEndPr/>
              <w:sdtContent>
                <w:r w:rsidR="0066114D" w:rsidRPr="00474623">
                  <w:rPr>
                    <w:rFonts w:ascii="MS Gothic" w:eastAsia="MS Gothic" w:hAnsi="MS Gothic" w:hint="eastAsia"/>
                    <w:lang w:val="en-GB"/>
                  </w:rPr>
                  <w:t>☐</w:t>
                </w:r>
              </w:sdtContent>
            </w:sdt>
            <w:r w:rsidR="0066114D" w:rsidRPr="00474623">
              <w:rPr>
                <w:lang w:val="en-GB"/>
              </w:rPr>
              <w:t xml:space="preserve"> Feas</w:t>
            </w:r>
            <w:r w:rsidR="00946757">
              <w:rPr>
                <w:lang w:val="en-GB"/>
              </w:rPr>
              <w:t>i</w:t>
            </w:r>
            <w:r w:rsidR="0066114D" w:rsidRPr="00474623">
              <w:rPr>
                <w:lang w:val="en-GB"/>
              </w:rPr>
              <w:t>bility study</w:t>
            </w:r>
          </w:p>
          <w:p w14:paraId="270902AC" w14:textId="77777777" w:rsidR="0066114D" w:rsidRPr="00474623" w:rsidRDefault="00294CCC" w:rsidP="004524DC">
            <w:pPr>
              <w:rPr>
                <w:lang w:val="en-GB"/>
              </w:rPr>
            </w:pPr>
            <w:sdt>
              <w:sdtPr>
                <w:rPr>
                  <w:lang w:val="en-GB"/>
                </w:rPr>
                <w:id w:val="1472332346"/>
                <w14:checkbox>
                  <w14:checked w14:val="0"/>
                  <w14:checkedState w14:val="2612" w14:font="MS Gothic"/>
                  <w14:uncheckedState w14:val="2610" w14:font="MS Gothic"/>
                </w14:checkbox>
              </w:sdtPr>
              <w:sdtEndPr/>
              <w:sdtContent>
                <w:r w:rsidR="0066114D" w:rsidRPr="00474623">
                  <w:rPr>
                    <w:rFonts w:ascii="MS Gothic" w:eastAsia="MS Gothic" w:hAnsi="MS Gothic" w:hint="eastAsia"/>
                    <w:lang w:val="en-GB"/>
                  </w:rPr>
                  <w:t>☐</w:t>
                </w:r>
              </w:sdtContent>
            </w:sdt>
            <w:r w:rsidR="0066114D" w:rsidRPr="00474623">
              <w:rPr>
                <w:lang w:val="en-GB"/>
              </w:rPr>
              <w:t xml:space="preserve"> Full scale s</w:t>
            </w:r>
            <w:r w:rsidR="0066114D">
              <w:rPr>
                <w:lang w:val="en-GB"/>
              </w:rPr>
              <w:t>tudy</w:t>
            </w:r>
          </w:p>
        </w:tc>
      </w:tr>
      <w:tr w:rsidR="0066114D" w:rsidRPr="007F4194" w14:paraId="4CBF1808" w14:textId="77777777" w:rsidTr="004524DC">
        <w:tc>
          <w:tcPr>
            <w:tcW w:w="4673" w:type="dxa"/>
            <w:shd w:val="clear" w:color="auto" w:fill="EBECD9" w:themeFill="accent2" w:themeFillTint="33"/>
          </w:tcPr>
          <w:p w14:paraId="7AED1C2C" w14:textId="77777777" w:rsidR="0066114D" w:rsidRPr="007E4B1B" w:rsidRDefault="0066114D" w:rsidP="004524DC">
            <w:pPr>
              <w:pStyle w:val="Rubrik3"/>
              <w:rPr>
                <w:lang w:val="en-GB"/>
              </w:rPr>
            </w:pPr>
            <w:r w:rsidRPr="007E4B1B">
              <w:rPr>
                <w:lang w:val="en-GB"/>
              </w:rPr>
              <w:t>Funding period (start date – end date):</w:t>
            </w:r>
          </w:p>
        </w:tc>
        <w:tc>
          <w:tcPr>
            <w:tcW w:w="4402" w:type="dxa"/>
          </w:tcPr>
          <w:p w14:paraId="755EB127" w14:textId="77777777" w:rsidR="0066114D" w:rsidRPr="007E4B1B" w:rsidRDefault="0066114D" w:rsidP="004524DC">
            <w:pPr>
              <w:rPr>
                <w:lang w:val="en-GB"/>
              </w:rPr>
            </w:pPr>
          </w:p>
        </w:tc>
      </w:tr>
      <w:tr w:rsidR="0066114D" w:rsidRPr="007F4194" w14:paraId="0F9ED442" w14:textId="77777777" w:rsidTr="004524DC">
        <w:tc>
          <w:tcPr>
            <w:tcW w:w="4673" w:type="dxa"/>
            <w:shd w:val="clear" w:color="auto" w:fill="EBECD9" w:themeFill="accent2" w:themeFillTint="33"/>
          </w:tcPr>
          <w:p w14:paraId="5A09D647" w14:textId="30F2D20C" w:rsidR="0066114D" w:rsidRPr="007E4B1B" w:rsidRDefault="0066114D" w:rsidP="004524DC">
            <w:pPr>
              <w:pStyle w:val="Rubrik3"/>
              <w:rPr>
                <w:lang w:val="en-GB"/>
              </w:rPr>
            </w:pPr>
            <w:r w:rsidRPr="007E4B1B">
              <w:rPr>
                <w:lang w:val="en-GB"/>
              </w:rPr>
              <w:t>Total cost applied for</w:t>
            </w:r>
            <w:r w:rsidR="00D83CFA">
              <w:rPr>
                <w:lang w:val="en-GB"/>
              </w:rPr>
              <w:t xml:space="preserve"> from TUFFO</w:t>
            </w:r>
            <w:r w:rsidRPr="007E4B1B">
              <w:rPr>
                <w:lang w:val="en-GB"/>
              </w:rPr>
              <w:t xml:space="preserve"> (</w:t>
            </w:r>
            <w:proofErr w:type="spellStart"/>
            <w:r w:rsidRPr="007E4B1B">
              <w:rPr>
                <w:lang w:val="en-GB"/>
              </w:rPr>
              <w:t>kSEK</w:t>
            </w:r>
            <w:proofErr w:type="spellEnd"/>
            <w:r w:rsidRPr="007E4B1B">
              <w:rPr>
                <w:lang w:val="en-GB"/>
              </w:rPr>
              <w:t>):</w:t>
            </w:r>
          </w:p>
        </w:tc>
        <w:tc>
          <w:tcPr>
            <w:tcW w:w="4402" w:type="dxa"/>
          </w:tcPr>
          <w:p w14:paraId="466E46CC" w14:textId="77777777" w:rsidR="0066114D" w:rsidRPr="007E4B1B" w:rsidRDefault="0066114D" w:rsidP="004524DC">
            <w:pPr>
              <w:rPr>
                <w:lang w:val="en-GB"/>
              </w:rPr>
            </w:pPr>
          </w:p>
        </w:tc>
      </w:tr>
      <w:tr w:rsidR="0066114D" w:rsidRPr="00576ED3" w14:paraId="4B2E85F0" w14:textId="77777777" w:rsidTr="004524DC">
        <w:tc>
          <w:tcPr>
            <w:tcW w:w="4673" w:type="dxa"/>
            <w:shd w:val="clear" w:color="auto" w:fill="EBECD9" w:themeFill="accent2" w:themeFillTint="33"/>
          </w:tcPr>
          <w:p w14:paraId="5B419AC7" w14:textId="77777777" w:rsidR="0066114D" w:rsidRPr="007E4B1B" w:rsidRDefault="0066114D" w:rsidP="004524DC">
            <w:pPr>
              <w:pStyle w:val="Rubrik3"/>
              <w:rPr>
                <w:lang w:val="en-GB"/>
              </w:rPr>
            </w:pPr>
            <w:r w:rsidRPr="007E4B1B">
              <w:rPr>
                <w:lang w:val="en-GB"/>
              </w:rPr>
              <w:t>Total project budget (</w:t>
            </w:r>
            <w:proofErr w:type="spellStart"/>
            <w:r w:rsidRPr="007E4B1B">
              <w:rPr>
                <w:lang w:val="en-GB"/>
              </w:rPr>
              <w:t>kSEK</w:t>
            </w:r>
            <w:proofErr w:type="spellEnd"/>
            <w:r w:rsidRPr="007E4B1B">
              <w:rPr>
                <w:lang w:val="en-GB"/>
              </w:rPr>
              <w:t>):</w:t>
            </w:r>
          </w:p>
        </w:tc>
        <w:tc>
          <w:tcPr>
            <w:tcW w:w="4402" w:type="dxa"/>
          </w:tcPr>
          <w:p w14:paraId="7EDBA3F9" w14:textId="77777777" w:rsidR="0066114D" w:rsidRPr="007E4B1B" w:rsidRDefault="0066114D" w:rsidP="004524DC">
            <w:pPr>
              <w:rPr>
                <w:lang w:val="en-GB"/>
              </w:rPr>
            </w:pPr>
          </w:p>
        </w:tc>
      </w:tr>
    </w:tbl>
    <w:p w14:paraId="1BBD4F12" w14:textId="77777777" w:rsidR="0066114D" w:rsidRPr="005345EE" w:rsidRDefault="0066114D">
      <w:pPr>
        <w:rPr>
          <w:lang w:val="en-GB"/>
        </w:rPr>
      </w:pPr>
    </w:p>
    <w:tbl>
      <w:tblPr>
        <w:tblStyle w:val="Tabellrutnt"/>
        <w:tblW w:w="0" w:type="auto"/>
        <w:tblLook w:val="04A0" w:firstRow="1" w:lastRow="0" w:firstColumn="1" w:lastColumn="0" w:noHBand="0" w:noVBand="1"/>
      </w:tblPr>
      <w:tblGrid>
        <w:gridCol w:w="4673"/>
        <w:gridCol w:w="4402"/>
      </w:tblGrid>
      <w:tr w:rsidR="00474623" w:rsidRPr="00B5114B" w14:paraId="3D4F3C46" w14:textId="77777777" w:rsidTr="006F0850">
        <w:trPr>
          <w:trHeight w:val="562"/>
        </w:trPr>
        <w:tc>
          <w:tcPr>
            <w:tcW w:w="4673" w:type="dxa"/>
            <w:shd w:val="clear" w:color="auto" w:fill="EBECD9" w:themeFill="accent2" w:themeFillTint="33"/>
          </w:tcPr>
          <w:p w14:paraId="4C172482" w14:textId="77777777" w:rsidR="00474623" w:rsidRPr="008C0294" w:rsidRDefault="00474623" w:rsidP="006F0850">
            <w:pPr>
              <w:pStyle w:val="Rubrik3"/>
              <w:rPr>
                <w:lang w:val="en-GB"/>
              </w:rPr>
            </w:pPr>
            <w:bookmarkStart w:id="0" w:name="_Hlk110955299"/>
            <w:r w:rsidRPr="008C0294">
              <w:rPr>
                <w:lang w:val="en-GB"/>
              </w:rPr>
              <w:t>Mark the research category* of proposed project:</w:t>
            </w:r>
          </w:p>
        </w:tc>
        <w:tc>
          <w:tcPr>
            <w:tcW w:w="4402" w:type="dxa"/>
            <w:vAlign w:val="center"/>
          </w:tcPr>
          <w:p w14:paraId="2EE06FE3" w14:textId="77777777" w:rsidR="00474623" w:rsidRPr="00B5114B" w:rsidRDefault="00294CCC" w:rsidP="006F0850">
            <w:sdt>
              <w:sdtPr>
                <w:id w:val="-873919838"/>
                <w14:checkbox>
                  <w14:checked w14:val="0"/>
                  <w14:checkedState w14:val="2612" w14:font="MS Gothic"/>
                  <w14:uncheckedState w14:val="2610" w14:font="MS Gothic"/>
                </w14:checkbox>
              </w:sdtPr>
              <w:sdtEndPr/>
              <w:sdtContent>
                <w:r w:rsidR="00474623">
                  <w:rPr>
                    <w:rFonts w:ascii="MS Gothic" w:eastAsia="MS Gothic" w:hAnsi="MS Gothic" w:hint="eastAsia"/>
                  </w:rPr>
                  <w:t>☐</w:t>
                </w:r>
              </w:sdtContent>
            </w:sdt>
            <w:r w:rsidR="00474623">
              <w:t xml:space="preserve"> Industrial research</w:t>
            </w:r>
          </w:p>
          <w:p w14:paraId="73311713" w14:textId="77777777" w:rsidR="00474623" w:rsidRPr="00B5114B" w:rsidRDefault="00294CCC" w:rsidP="006F0850">
            <w:sdt>
              <w:sdtPr>
                <w:id w:val="718872120"/>
                <w14:checkbox>
                  <w14:checked w14:val="0"/>
                  <w14:checkedState w14:val="2612" w14:font="MS Gothic"/>
                  <w14:uncheckedState w14:val="2610" w14:font="MS Gothic"/>
                </w14:checkbox>
              </w:sdtPr>
              <w:sdtEndPr/>
              <w:sdtContent>
                <w:r w:rsidR="00474623">
                  <w:rPr>
                    <w:rFonts w:ascii="MS Gothic" w:eastAsia="MS Gothic" w:hAnsi="MS Gothic" w:hint="eastAsia"/>
                  </w:rPr>
                  <w:t>☐</w:t>
                </w:r>
              </w:sdtContent>
            </w:sdt>
            <w:r w:rsidR="00474623">
              <w:t xml:space="preserve"> Experimental </w:t>
            </w:r>
            <w:proofErr w:type="spellStart"/>
            <w:r w:rsidR="00474623">
              <w:t>development</w:t>
            </w:r>
            <w:proofErr w:type="spellEnd"/>
          </w:p>
        </w:tc>
      </w:tr>
      <w:tr w:rsidR="00474623" w:rsidRPr="007F4194" w14:paraId="072D7E3C" w14:textId="77777777" w:rsidTr="006F0850">
        <w:trPr>
          <w:trHeight w:val="562"/>
        </w:trPr>
        <w:tc>
          <w:tcPr>
            <w:tcW w:w="4673" w:type="dxa"/>
            <w:shd w:val="clear" w:color="auto" w:fill="EBECD9" w:themeFill="accent2" w:themeFillTint="33"/>
          </w:tcPr>
          <w:p w14:paraId="23C81363" w14:textId="77777777" w:rsidR="00474623" w:rsidRPr="008C0294" w:rsidRDefault="00474623" w:rsidP="006F0850">
            <w:pPr>
              <w:pStyle w:val="Rubrik3"/>
              <w:rPr>
                <w:lang w:val="en-GB"/>
              </w:rPr>
            </w:pPr>
            <w:r w:rsidRPr="008C0294">
              <w:rPr>
                <w:lang w:val="en-GB"/>
              </w:rPr>
              <w:t>Justify the choice of category (max 700 char)</w:t>
            </w:r>
          </w:p>
        </w:tc>
        <w:tc>
          <w:tcPr>
            <w:tcW w:w="4402" w:type="dxa"/>
            <w:vAlign w:val="center"/>
          </w:tcPr>
          <w:p w14:paraId="4D9C7B28" w14:textId="77777777" w:rsidR="00474623" w:rsidRPr="008C0294" w:rsidRDefault="00474623" w:rsidP="006F0850">
            <w:pPr>
              <w:rPr>
                <w:lang w:val="en-GB"/>
              </w:rPr>
            </w:pPr>
          </w:p>
        </w:tc>
      </w:tr>
    </w:tbl>
    <w:bookmarkEnd w:id="0"/>
    <w:p w14:paraId="775068F5" w14:textId="77777777" w:rsidR="00474623" w:rsidRPr="008C0294" w:rsidRDefault="00474623" w:rsidP="00474623">
      <w:pPr>
        <w:pStyle w:val="Formatmall8ptVnster0cmHngande26cm"/>
        <w:ind w:left="0" w:firstLine="0"/>
        <w:rPr>
          <w:rFonts w:ascii="Arial" w:hAnsi="Arial" w:cs="Arial"/>
          <w:lang w:val="en-GB"/>
        </w:rPr>
      </w:pPr>
      <w:r w:rsidRPr="008C0294">
        <w:rPr>
          <w:rFonts w:ascii="Arial" w:hAnsi="Arial" w:cs="Arial"/>
          <w:lang w:val="en-GB"/>
        </w:rPr>
        <w:t xml:space="preserve">* Research categories are defined in Commission Regulation (EU) No 651/2014, of 17 June 2014 and in </w:t>
      </w:r>
      <w:proofErr w:type="gramStart"/>
      <w:r w:rsidRPr="008C0294">
        <w:rPr>
          <w:rFonts w:ascii="Arial" w:hAnsi="Arial" w:cs="Arial"/>
          <w:lang w:val="en-GB"/>
        </w:rPr>
        <w:t>SGI:s</w:t>
      </w:r>
      <w:proofErr w:type="gramEnd"/>
      <w:r w:rsidRPr="008C0294">
        <w:rPr>
          <w:rFonts w:ascii="Arial" w:hAnsi="Arial" w:cs="Arial"/>
          <w:lang w:val="en-GB"/>
        </w:rPr>
        <w:t xml:space="preserve"> appendix 1 (Bilaga 1) to </w:t>
      </w:r>
      <w:proofErr w:type="gramStart"/>
      <w:r w:rsidRPr="008C0294">
        <w:rPr>
          <w:rFonts w:ascii="Arial" w:hAnsi="Arial" w:cs="Arial"/>
          <w:lang w:val="en-GB"/>
        </w:rPr>
        <w:t>document ”</w:t>
      </w:r>
      <w:proofErr w:type="spellStart"/>
      <w:r w:rsidRPr="008C0294">
        <w:rPr>
          <w:rFonts w:ascii="Arial" w:hAnsi="Arial" w:cs="Arial"/>
          <w:lang w:val="en-GB"/>
        </w:rPr>
        <w:t>Anvisningar</w:t>
      </w:r>
      <w:proofErr w:type="spellEnd"/>
      <w:proofErr w:type="gramEnd"/>
      <w:r w:rsidRPr="008C0294">
        <w:rPr>
          <w:rFonts w:ascii="Arial" w:hAnsi="Arial" w:cs="Arial"/>
          <w:lang w:val="en-GB"/>
        </w:rPr>
        <w:t xml:space="preserve"> </w:t>
      </w:r>
      <w:proofErr w:type="spellStart"/>
      <w:r w:rsidRPr="008C0294">
        <w:rPr>
          <w:rFonts w:ascii="Arial" w:hAnsi="Arial" w:cs="Arial"/>
          <w:lang w:val="en-GB"/>
        </w:rPr>
        <w:t>och</w:t>
      </w:r>
      <w:proofErr w:type="spellEnd"/>
      <w:r w:rsidRPr="008C0294">
        <w:rPr>
          <w:rFonts w:ascii="Arial" w:hAnsi="Arial" w:cs="Arial"/>
          <w:lang w:val="en-GB"/>
        </w:rPr>
        <w:t xml:space="preserve"> </w:t>
      </w:r>
      <w:proofErr w:type="spellStart"/>
      <w:r w:rsidRPr="008C0294">
        <w:rPr>
          <w:rFonts w:ascii="Arial" w:hAnsi="Arial" w:cs="Arial"/>
          <w:lang w:val="en-GB"/>
        </w:rPr>
        <w:t>ansökan</w:t>
      </w:r>
      <w:proofErr w:type="spellEnd"/>
      <w:r w:rsidRPr="008C0294">
        <w:rPr>
          <w:rFonts w:ascii="Arial" w:hAnsi="Arial" w:cs="Arial"/>
          <w:lang w:val="en-GB"/>
        </w:rPr>
        <w:t xml:space="preserve"> </w:t>
      </w:r>
      <w:proofErr w:type="spellStart"/>
      <w:r w:rsidRPr="008C0294">
        <w:rPr>
          <w:rFonts w:ascii="Arial" w:hAnsi="Arial" w:cs="Arial"/>
          <w:lang w:val="en-GB"/>
        </w:rPr>
        <w:t>och</w:t>
      </w:r>
      <w:proofErr w:type="spellEnd"/>
      <w:r w:rsidRPr="008C0294">
        <w:rPr>
          <w:rFonts w:ascii="Arial" w:hAnsi="Arial" w:cs="Arial"/>
          <w:lang w:val="en-GB"/>
        </w:rPr>
        <w:t xml:space="preserve"> </w:t>
      </w:r>
      <w:proofErr w:type="spellStart"/>
      <w:r w:rsidRPr="008C0294">
        <w:rPr>
          <w:rFonts w:ascii="Arial" w:hAnsi="Arial" w:cs="Arial"/>
          <w:lang w:val="en-GB"/>
        </w:rPr>
        <w:t>utvärdering</w:t>
      </w:r>
      <w:proofErr w:type="spellEnd"/>
      <w:r w:rsidRPr="008C0294">
        <w:rPr>
          <w:rFonts w:ascii="Arial" w:hAnsi="Arial" w:cs="Arial"/>
          <w:lang w:val="en-GB"/>
        </w:rPr>
        <w:t xml:space="preserve">”. </w:t>
      </w:r>
    </w:p>
    <w:p w14:paraId="62D782CD" w14:textId="77777777" w:rsidR="00474623" w:rsidRPr="008C0294" w:rsidRDefault="00474623" w:rsidP="00474623">
      <w:pPr>
        <w:pStyle w:val="Formatmall8ptVnster0cmHngande26cm"/>
        <w:rPr>
          <w:lang w:val="en-GB"/>
        </w:rPr>
      </w:pPr>
    </w:p>
    <w:tbl>
      <w:tblPr>
        <w:tblStyle w:val="Tabellrutnt"/>
        <w:tblW w:w="0" w:type="auto"/>
        <w:tblLook w:val="04A0" w:firstRow="1" w:lastRow="0" w:firstColumn="1" w:lastColumn="0" w:noHBand="0" w:noVBand="1"/>
      </w:tblPr>
      <w:tblGrid>
        <w:gridCol w:w="4673"/>
        <w:gridCol w:w="425"/>
        <w:gridCol w:w="3977"/>
      </w:tblGrid>
      <w:tr w:rsidR="00474623" w:rsidRPr="00B5114B" w14:paraId="41063962" w14:textId="77777777" w:rsidTr="006F0850">
        <w:trPr>
          <w:trHeight w:val="555"/>
        </w:trPr>
        <w:tc>
          <w:tcPr>
            <w:tcW w:w="4673" w:type="dxa"/>
            <w:vMerge w:val="restart"/>
            <w:shd w:val="clear" w:color="auto" w:fill="EBECD9" w:themeFill="accent2" w:themeFillTint="33"/>
          </w:tcPr>
          <w:p w14:paraId="00C1DFCC" w14:textId="77777777" w:rsidR="00474623" w:rsidRPr="008C0294" w:rsidRDefault="00474623" w:rsidP="006F0850">
            <w:pPr>
              <w:pStyle w:val="Rubrik3"/>
              <w:rPr>
                <w:lang w:val="en-GB"/>
              </w:rPr>
            </w:pPr>
            <w:r w:rsidRPr="008C0294">
              <w:rPr>
                <w:lang w:val="en-GB"/>
              </w:rPr>
              <w:t>State three (3) Agenda 2030 and UNs global sustainability goals** of which the project is expected to contribute to:</w:t>
            </w:r>
          </w:p>
        </w:tc>
        <w:tc>
          <w:tcPr>
            <w:tcW w:w="425" w:type="dxa"/>
            <w:vAlign w:val="center"/>
          </w:tcPr>
          <w:p w14:paraId="28B3491D" w14:textId="77777777" w:rsidR="00474623" w:rsidRPr="002D5732" w:rsidRDefault="00474623" w:rsidP="006F0850">
            <w:pPr>
              <w:jc w:val="center"/>
              <w:rPr>
                <w:sz w:val="24"/>
                <w:szCs w:val="24"/>
              </w:rPr>
            </w:pPr>
            <w:r>
              <w:rPr>
                <w:sz w:val="24"/>
                <w:szCs w:val="24"/>
              </w:rPr>
              <w:t>1</w:t>
            </w:r>
          </w:p>
        </w:tc>
        <w:tc>
          <w:tcPr>
            <w:tcW w:w="3977" w:type="dxa"/>
          </w:tcPr>
          <w:p w14:paraId="01089344" w14:textId="77777777" w:rsidR="00474623" w:rsidRPr="002D5732" w:rsidRDefault="00474623" w:rsidP="006F0850">
            <w:pPr>
              <w:rPr>
                <w:sz w:val="24"/>
                <w:szCs w:val="24"/>
              </w:rPr>
            </w:pPr>
          </w:p>
        </w:tc>
      </w:tr>
      <w:tr w:rsidR="00474623" w:rsidRPr="00B5114B" w14:paraId="0477E156" w14:textId="77777777" w:rsidTr="006F0850">
        <w:trPr>
          <w:trHeight w:val="555"/>
        </w:trPr>
        <w:tc>
          <w:tcPr>
            <w:tcW w:w="4673" w:type="dxa"/>
            <w:vMerge/>
            <w:shd w:val="clear" w:color="auto" w:fill="EBECD9" w:themeFill="accent2" w:themeFillTint="33"/>
          </w:tcPr>
          <w:p w14:paraId="26D4441A" w14:textId="77777777" w:rsidR="00474623" w:rsidRDefault="00474623" w:rsidP="006F0850">
            <w:pPr>
              <w:pStyle w:val="Rubrik3"/>
            </w:pPr>
          </w:p>
        </w:tc>
        <w:tc>
          <w:tcPr>
            <w:tcW w:w="425" w:type="dxa"/>
            <w:vAlign w:val="center"/>
          </w:tcPr>
          <w:p w14:paraId="38455876" w14:textId="77777777" w:rsidR="00474623" w:rsidRPr="002D5732" w:rsidRDefault="00474623" w:rsidP="006F0850">
            <w:pPr>
              <w:jc w:val="center"/>
              <w:rPr>
                <w:sz w:val="24"/>
                <w:szCs w:val="24"/>
              </w:rPr>
            </w:pPr>
            <w:r>
              <w:rPr>
                <w:sz w:val="24"/>
                <w:szCs w:val="24"/>
              </w:rPr>
              <w:t>2</w:t>
            </w:r>
          </w:p>
        </w:tc>
        <w:tc>
          <w:tcPr>
            <w:tcW w:w="3977" w:type="dxa"/>
          </w:tcPr>
          <w:p w14:paraId="575F777D" w14:textId="77777777" w:rsidR="00474623" w:rsidRPr="002D5732" w:rsidRDefault="00474623" w:rsidP="006F0850">
            <w:pPr>
              <w:rPr>
                <w:sz w:val="24"/>
                <w:szCs w:val="24"/>
              </w:rPr>
            </w:pPr>
          </w:p>
        </w:tc>
      </w:tr>
      <w:tr w:rsidR="00474623" w:rsidRPr="00B5114B" w14:paraId="0A2EE315" w14:textId="77777777" w:rsidTr="006F0850">
        <w:trPr>
          <w:trHeight w:val="555"/>
        </w:trPr>
        <w:tc>
          <w:tcPr>
            <w:tcW w:w="4673" w:type="dxa"/>
            <w:vMerge/>
            <w:shd w:val="clear" w:color="auto" w:fill="EBECD9" w:themeFill="accent2" w:themeFillTint="33"/>
          </w:tcPr>
          <w:p w14:paraId="060C5B70" w14:textId="77777777" w:rsidR="00474623" w:rsidRDefault="00474623" w:rsidP="006F0850">
            <w:pPr>
              <w:pStyle w:val="Rubrik3"/>
            </w:pPr>
          </w:p>
        </w:tc>
        <w:tc>
          <w:tcPr>
            <w:tcW w:w="425" w:type="dxa"/>
            <w:vAlign w:val="center"/>
          </w:tcPr>
          <w:p w14:paraId="231C9E32" w14:textId="77777777" w:rsidR="00474623" w:rsidRPr="002D5732" w:rsidRDefault="00474623" w:rsidP="006F0850">
            <w:pPr>
              <w:jc w:val="center"/>
              <w:rPr>
                <w:sz w:val="24"/>
                <w:szCs w:val="24"/>
              </w:rPr>
            </w:pPr>
            <w:r>
              <w:rPr>
                <w:sz w:val="24"/>
                <w:szCs w:val="24"/>
              </w:rPr>
              <w:t>3</w:t>
            </w:r>
          </w:p>
        </w:tc>
        <w:tc>
          <w:tcPr>
            <w:tcW w:w="3977" w:type="dxa"/>
          </w:tcPr>
          <w:p w14:paraId="1BEDBB15" w14:textId="77777777" w:rsidR="00474623" w:rsidRPr="002D5732" w:rsidRDefault="00474623" w:rsidP="006F0850">
            <w:pPr>
              <w:rPr>
                <w:sz w:val="24"/>
                <w:szCs w:val="24"/>
              </w:rPr>
            </w:pPr>
          </w:p>
        </w:tc>
      </w:tr>
    </w:tbl>
    <w:p w14:paraId="43CA56EC" w14:textId="77777777" w:rsidR="00474623" w:rsidRPr="008C0294" w:rsidRDefault="00474623" w:rsidP="00474623">
      <w:pPr>
        <w:pStyle w:val="Formatmall8ptVnster0cmHngande26cm"/>
        <w:rPr>
          <w:rFonts w:ascii="Arial" w:hAnsi="Arial" w:cs="Arial"/>
          <w:lang w:val="en-GB"/>
        </w:rPr>
      </w:pPr>
      <w:r w:rsidRPr="008C0294">
        <w:rPr>
          <w:rFonts w:ascii="Arial" w:hAnsi="Arial" w:cs="Arial"/>
          <w:lang w:val="en-GB"/>
        </w:rPr>
        <w:t>**Read more about the 17 global sustainability goals: https://www.globalamalen.se/om-globala-malen/</w:t>
      </w:r>
    </w:p>
    <w:p w14:paraId="2BE8DB84" w14:textId="0E6B18F4" w:rsidR="000B3616" w:rsidRDefault="000B3616" w:rsidP="000B3616">
      <w:pPr>
        <w:pStyle w:val="Rubrik2"/>
      </w:pPr>
      <w:bookmarkStart w:id="1" w:name="_Hlk167967634"/>
      <w:proofErr w:type="spellStart"/>
      <w:r>
        <w:t>About</w:t>
      </w:r>
      <w:proofErr w:type="spellEnd"/>
      <w:r>
        <w:t xml:space="preserve"> the </w:t>
      </w:r>
      <w:proofErr w:type="spellStart"/>
      <w:r>
        <w:t>project</w:t>
      </w:r>
      <w:proofErr w:type="spellEnd"/>
    </w:p>
    <w:tbl>
      <w:tblPr>
        <w:tblStyle w:val="Tabellrutnt"/>
        <w:tblW w:w="0" w:type="auto"/>
        <w:tblLook w:val="04A0" w:firstRow="1" w:lastRow="0" w:firstColumn="1" w:lastColumn="0" w:noHBand="0" w:noVBand="1"/>
      </w:tblPr>
      <w:tblGrid>
        <w:gridCol w:w="9075"/>
      </w:tblGrid>
      <w:tr w:rsidR="00B5114B" w14:paraId="130C076E" w14:textId="77777777" w:rsidTr="00785676">
        <w:tc>
          <w:tcPr>
            <w:tcW w:w="9075" w:type="dxa"/>
            <w:shd w:val="clear" w:color="auto" w:fill="EBECD9" w:themeFill="accent2" w:themeFillTint="33"/>
          </w:tcPr>
          <w:bookmarkEnd w:id="1"/>
          <w:p w14:paraId="179039F4" w14:textId="70D47418" w:rsidR="00B5114B" w:rsidRPr="00B5114B" w:rsidRDefault="00B5114B" w:rsidP="00E32EBD">
            <w:pPr>
              <w:pStyle w:val="Rubrik3"/>
              <w:rPr>
                <w:rFonts w:ascii="Times New Roman" w:hAnsi="Times New Roman"/>
                <w:sz w:val="24"/>
                <w:szCs w:val="24"/>
              </w:rPr>
            </w:pPr>
            <w:r>
              <w:t xml:space="preserve">1. </w:t>
            </w:r>
            <w:r w:rsidR="0032289A">
              <w:t xml:space="preserve">Research </w:t>
            </w:r>
            <w:proofErr w:type="spellStart"/>
            <w:r w:rsidR="0032289A">
              <w:t>questions</w:t>
            </w:r>
            <w:proofErr w:type="spellEnd"/>
          </w:p>
        </w:tc>
      </w:tr>
      <w:tr w:rsidR="00B5114B" w14:paraId="5B114C8B" w14:textId="77777777" w:rsidTr="00B5114B">
        <w:tc>
          <w:tcPr>
            <w:tcW w:w="9075" w:type="dxa"/>
          </w:tcPr>
          <w:p w14:paraId="4F85CCDE" w14:textId="36B54898" w:rsidR="00B5114B" w:rsidRPr="00E32EBD" w:rsidRDefault="0032289A" w:rsidP="00E32EBD">
            <w:pPr>
              <w:rPr>
                <w:i/>
                <w:iCs/>
                <w:szCs w:val="24"/>
              </w:rPr>
            </w:pPr>
            <w:r w:rsidRPr="00E32EBD">
              <w:rPr>
                <w:i/>
                <w:iCs/>
                <w:lang w:val="en-GB"/>
              </w:rPr>
              <w:t>Describe the problem that should be solved. (max 2500 char)</w:t>
            </w:r>
          </w:p>
        </w:tc>
      </w:tr>
    </w:tbl>
    <w:p w14:paraId="41B25FEA" w14:textId="77777777" w:rsidR="00B85D02" w:rsidRDefault="00B85D02" w:rsidP="00F700F3">
      <w:pPr>
        <w:pStyle w:val="Formatmall8ptVnster0cmHngande26cm"/>
      </w:pPr>
    </w:p>
    <w:tbl>
      <w:tblPr>
        <w:tblStyle w:val="Tabellrutnt"/>
        <w:tblW w:w="0" w:type="auto"/>
        <w:tblLook w:val="04A0" w:firstRow="1" w:lastRow="0" w:firstColumn="1" w:lastColumn="0" w:noHBand="0" w:noVBand="1"/>
      </w:tblPr>
      <w:tblGrid>
        <w:gridCol w:w="9075"/>
      </w:tblGrid>
      <w:tr w:rsidR="00F03E65" w:rsidRPr="007F4194" w14:paraId="3F1388E9" w14:textId="77777777" w:rsidTr="00785676">
        <w:tc>
          <w:tcPr>
            <w:tcW w:w="9075" w:type="dxa"/>
            <w:shd w:val="clear" w:color="auto" w:fill="EBECD9" w:themeFill="accent2" w:themeFillTint="33"/>
          </w:tcPr>
          <w:p w14:paraId="731671AA" w14:textId="77565DCB" w:rsidR="00F03E65" w:rsidRPr="007E4B1B" w:rsidRDefault="00F03E65" w:rsidP="00E32EBD">
            <w:pPr>
              <w:pStyle w:val="Rubrik3"/>
              <w:rPr>
                <w:rFonts w:ascii="Times New Roman" w:hAnsi="Times New Roman"/>
                <w:sz w:val="24"/>
                <w:szCs w:val="24"/>
                <w:lang w:val="en-GB"/>
              </w:rPr>
            </w:pPr>
            <w:r w:rsidRPr="007E4B1B">
              <w:rPr>
                <w:lang w:val="en-GB"/>
              </w:rPr>
              <w:t xml:space="preserve">2. </w:t>
            </w:r>
            <w:r w:rsidR="0032289A" w:rsidRPr="007E4B1B">
              <w:rPr>
                <w:lang w:val="en-GB"/>
              </w:rPr>
              <w:t>Popular scientific description in Swedish</w:t>
            </w:r>
          </w:p>
        </w:tc>
      </w:tr>
      <w:tr w:rsidR="00F03E65" w:rsidRPr="007F4194" w14:paraId="7980C30C" w14:textId="77777777" w:rsidTr="00785676">
        <w:tc>
          <w:tcPr>
            <w:tcW w:w="9075" w:type="dxa"/>
          </w:tcPr>
          <w:p w14:paraId="6B7819C0" w14:textId="07EFD3C3" w:rsidR="00F03E65" w:rsidRPr="007E4B1B" w:rsidRDefault="0032289A" w:rsidP="00E32EBD">
            <w:pPr>
              <w:rPr>
                <w:i/>
                <w:iCs/>
                <w:sz w:val="24"/>
                <w:lang w:val="en-GB"/>
              </w:rPr>
            </w:pPr>
            <w:r w:rsidRPr="00E32EBD">
              <w:rPr>
                <w:b/>
                <w:i/>
                <w:iCs/>
                <w:lang w:val="en"/>
              </w:rPr>
              <w:lastRenderedPageBreak/>
              <w:t>Describe the project in such a way that a person who is not familiar with the subject can understand it.</w:t>
            </w:r>
            <w:r w:rsidRPr="00E32EBD">
              <w:rPr>
                <w:i/>
                <w:iCs/>
                <w:lang w:val="en"/>
              </w:rPr>
              <w:t xml:space="preserve"> </w:t>
            </w:r>
            <w:r w:rsidRPr="00E32EBD">
              <w:rPr>
                <w:i/>
                <w:iCs/>
                <w:lang w:val="en-US"/>
              </w:rPr>
              <w:t xml:space="preserve">The text should </w:t>
            </w:r>
            <w:r w:rsidRPr="00E32EBD">
              <w:rPr>
                <w:i/>
                <w:iCs/>
                <w:lang w:val="en"/>
              </w:rPr>
              <w:t xml:space="preserve">answer the following questions: Project period? What will be done in the project? Why is it important? What are the targets and deliveries? Who performs the project? What are the expected impacts? </w:t>
            </w:r>
            <w:r w:rsidRPr="00E32EBD">
              <w:rPr>
                <w:i/>
                <w:iCs/>
                <w:lang w:val="en-US"/>
              </w:rPr>
              <w:t>(max 4500 char)</w:t>
            </w:r>
            <w:r w:rsidR="00F03E65" w:rsidRPr="007E4B1B">
              <w:rPr>
                <w:i/>
                <w:iCs/>
                <w:sz w:val="24"/>
                <w:lang w:val="en-GB"/>
              </w:rPr>
              <w:t>.</w:t>
            </w:r>
          </w:p>
        </w:tc>
      </w:tr>
    </w:tbl>
    <w:p w14:paraId="5BC79D91" w14:textId="01A8605F" w:rsidR="00B85D02" w:rsidRPr="007E4B1B" w:rsidRDefault="00B85D02" w:rsidP="00F700F3">
      <w:pPr>
        <w:pStyle w:val="Formatmall8ptVnster0cmHngande26cm"/>
        <w:rPr>
          <w:lang w:val="en-GB"/>
        </w:rPr>
      </w:pPr>
    </w:p>
    <w:p w14:paraId="3385CE7D" w14:textId="7051FB22" w:rsidR="0032289A" w:rsidRPr="0032289A" w:rsidRDefault="0032289A" w:rsidP="00F700F3">
      <w:pPr>
        <w:pStyle w:val="Rubrik2"/>
      </w:pPr>
      <w:proofErr w:type="spellStart"/>
      <w:r>
        <w:t>Societal</w:t>
      </w:r>
      <w:proofErr w:type="spellEnd"/>
      <w:r>
        <w:t xml:space="preserve"> </w:t>
      </w:r>
      <w:proofErr w:type="spellStart"/>
      <w:r>
        <w:t>value</w:t>
      </w:r>
      <w:proofErr w:type="spellEnd"/>
    </w:p>
    <w:tbl>
      <w:tblPr>
        <w:tblStyle w:val="Tabellrutnt"/>
        <w:tblW w:w="0" w:type="auto"/>
        <w:tblLook w:val="04A0" w:firstRow="1" w:lastRow="0" w:firstColumn="1" w:lastColumn="0" w:noHBand="0" w:noVBand="1"/>
      </w:tblPr>
      <w:tblGrid>
        <w:gridCol w:w="9075"/>
      </w:tblGrid>
      <w:tr w:rsidR="00F03E65" w14:paraId="2BC7118E" w14:textId="77777777" w:rsidTr="00785676">
        <w:tc>
          <w:tcPr>
            <w:tcW w:w="9075" w:type="dxa"/>
            <w:shd w:val="clear" w:color="auto" w:fill="EBECD9" w:themeFill="accent2" w:themeFillTint="33"/>
          </w:tcPr>
          <w:p w14:paraId="13F4A769" w14:textId="57BA1650" w:rsidR="00F03E65" w:rsidRPr="00B5114B" w:rsidRDefault="00F03E65" w:rsidP="00E32EBD">
            <w:pPr>
              <w:pStyle w:val="Rubrik3"/>
              <w:rPr>
                <w:rFonts w:ascii="Times New Roman" w:hAnsi="Times New Roman"/>
                <w:sz w:val="24"/>
                <w:szCs w:val="24"/>
              </w:rPr>
            </w:pPr>
            <w:r>
              <w:t xml:space="preserve">3. </w:t>
            </w:r>
            <w:proofErr w:type="spellStart"/>
            <w:r>
              <w:t>Relev</w:t>
            </w:r>
            <w:r w:rsidR="0032289A">
              <w:t>ance</w:t>
            </w:r>
            <w:proofErr w:type="spellEnd"/>
            <w:r w:rsidR="0032289A">
              <w:t xml:space="preserve"> – Tuffo </w:t>
            </w:r>
          </w:p>
        </w:tc>
      </w:tr>
      <w:tr w:rsidR="00F03E65" w:rsidRPr="007F4194" w14:paraId="0C28C9F2" w14:textId="77777777" w:rsidTr="00785676">
        <w:tc>
          <w:tcPr>
            <w:tcW w:w="9075" w:type="dxa"/>
          </w:tcPr>
          <w:p w14:paraId="0EF94716" w14:textId="1E07C9C2" w:rsidR="00F03E65" w:rsidRPr="007E4B1B" w:rsidRDefault="0032289A" w:rsidP="00F700F3">
            <w:pPr>
              <w:rPr>
                <w:i/>
                <w:iCs/>
                <w:lang w:val="en-GB"/>
              </w:rPr>
            </w:pPr>
            <w:r w:rsidRPr="00E32EBD">
              <w:rPr>
                <w:i/>
                <w:iCs/>
                <w:lang w:val="en-GB"/>
              </w:rPr>
              <w:t xml:space="preserve">Describe and explain in what context the proposed project is important for the objectives of Tuffo and the questions in the Tuffo call. Describe and explain </w:t>
            </w:r>
            <w:r w:rsidRPr="00E32EBD">
              <w:rPr>
                <w:i/>
                <w:iCs/>
                <w:lang w:val="en-US"/>
              </w:rPr>
              <w:t>and how the project fulfils Tuffos requirements (chapter 4.5, “</w:t>
            </w:r>
            <w:proofErr w:type="spellStart"/>
            <w:r w:rsidRPr="00E32EBD">
              <w:rPr>
                <w:i/>
                <w:iCs/>
                <w:lang w:val="en-US"/>
              </w:rPr>
              <w:t>Anvisningar</w:t>
            </w:r>
            <w:proofErr w:type="spellEnd"/>
            <w:r w:rsidRPr="00E32EBD">
              <w:rPr>
                <w:i/>
                <w:iCs/>
                <w:lang w:val="en-US"/>
              </w:rPr>
              <w:t xml:space="preserve"> för </w:t>
            </w:r>
            <w:proofErr w:type="spellStart"/>
            <w:r w:rsidRPr="00E32EBD">
              <w:rPr>
                <w:i/>
                <w:iCs/>
                <w:lang w:val="en-US"/>
              </w:rPr>
              <w:t>ansökan</w:t>
            </w:r>
            <w:proofErr w:type="spellEnd"/>
            <w:r w:rsidRPr="00E32EBD">
              <w:rPr>
                <w:i/>
                <w:iCs/>
                <w:lang w:val="en-US"/>
              </w:rPr>
              <w:t xml:space="preserve"> </w:t>
            </w:r>
            <w:proofErr w:type="spellStart"/>
            <w:r w:rsidRPr="00E32EBD">
              <w:rPr>
                <w:i/>
                <w:iCs/>
                <w:lang w:val="en-US"/>
              </w:rPr>
              <w:t>och</w:t>
            </w:r>
            <w:proofErr w:type="spellEnd"/>
            <w:r w:rsidRPr="00E32EBD">
              <w:rPr>
                <w:i/>
                <w:iCs/>
                <w:lang w:val="en-US"/>
              </w:rPr>
              <w:t xml:space="preserve"> </w:t>
            </w:r>
            <w:proofErr w:type="spellStart"/>
            <w:r w:rsidRPr="00E32EBD">
              <w:rPr>
                <w:i/>
                <w:iCs/>
                <w:lang w:val="en-US"/>
              </w:rPr>
              <w:t>utvärdering</w:t>
            </w:r>
            <w:proofErr w:type="spellEnd"/>
            <w:r w:rsidRPr="00E32EBD">
              <w:rPr>
                <w:i/>
                <w:iCs/>
                <w:lang w:val="en-US"/>
              </w:rPr>
              <w:t xml:space="preserve"> – Tuffo Steg 1 </w:t>
            </w:r>
            <w:proofErr w:type="spellStart"/>
            <w:r w:rsidRPr="00E32EBD">
              <w:rPr>
                <w:i/>
                <w:iCs/>
                <w:lang w:val="en-US"/>
              </w:rPr>
              <w:t>och</w:t>
            </w:r>
            <w:proofErr w:type="spellEnd"/>
            <w:r w:rsidRPr="00E32EBD">
              <w:rPr>
                <w:i/>
                <w:iCs/>
                <w:lang w:val="en-US"/>
              </w:rPr>
              <w:t xml:space="preserve"> Steg 2, </w:t>
            </w:r>
            <w:r w:rsidR="007F4194">
              <w:rPr>
                <w:i/>
                <w:iCs/>
                <w:lang w:val="en-US"/>
              </w:rPr>
              <w:t>2025</w:t>
            </w:r>
            <w:r w:rsidRPr="00E32EBD">
              <w:rPr>
                <w:i/>
                <w:iCs/>
                <w:lang w:val="en-US"/>
              </w:rPr>
              <w:t>).</w:t>
            </w:r>
          </w:p>
        </w:tc>
      </w:tr>
    </w:tbl>
    <w:p w14:paraId="13D8102D" w14:textId="77777777" w:rsidR="00B85D02" w:rsidRPr="007E4B1B" w:rsidRDefault="00B85D02"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F03E65" w14:paraId="5AF8BE86" w14:textId="77777777" w:rsidTr="00785676">
        <w:tc>
          <w:tcPr>
            <w:tcW w:w="9075" w:type="dxa"/>
            <w:shd w:val="clear" w:color="auto" w:fill="EBECD9" w:themeFill="accent2" w:themeFillTint="33"/>
          </w:tcPr>
          <w:p w14:paraId="62F137DB" w14:textId="4DD53BAE" w:rsidR="00F03E65" w:rsidRPr="00B5114B" w:rsidRDefault="00F03E65" w:rsidP="00E32EBD">
            <w:pPr>
              <w:pStyle w:val="Rubrik3"/>
              <w:rPr>
                <w:rFonts w:ascii="Times New Roman" w:hAnsi="Times New Roman"/>
                <w:sz w:val="24"/>
                <w:szCs w:val="24"/>
              </w:rPr>
            </w:pPr>
            <w:r>
              <w:t xml:space="preserve">4. </w:t>
            </w:r>
            <w:proofErr w:type="spellStart"/>
            <w:r w:rsidR="0032289A">
              <w:t>Expected</w:t>
            </w:r>
            <w:proofErr w:type="spellEnd"/>
            <w:r w:rsidR="0032289A">
              <w:t xml:space="preserve"> </w:t>
            </w:r>
            <w:proofErr w:type="spellStart"/>
            <w:r w:rsidR="0032289A">
              <w:t>impact</w:t>
            </w:r>
            <w:proofErr w:type="spellEnd"/>
          </w:p>
        </w:tc>
      </w:tr>
      <w:tr w:rsidR="00F03E65" w:rsidRPr="007F4194" w14:paraId="2E93B1C1" w14:textId="77777777" w:rsidTr="00785676">
        <w:tc>
          <w:tcPr>
            <w:tcW w:w="9075" w:type="dxa"/>
          </w:tcPr>
          <w:p w14:paraId="13B1FF16" w14:textId="54FCF29A" w:rsidR="00F03E65" w:rsidRPr="007E4B1B" w:rsidRDefault="0032289A" w:rsidP="00F700F3">
            <w:pPr>
              <w:rPr>
                <w:i/>
                <w:iCs/>
                <w:szCs w:val="24"/>
                <w:lang w:val="en-GB"/>
              </w:rPr>
            </w:pPr>
            <w:r w:rsidRPr="00E32EBD">
              <w:rPr>
                <w:i/>
                <w:iCs/>
                <w:lang w:val="en-GB"/>
              </w:rPr>
              <w:t xml:space="preserve">Define suitable indicators for evaluation of the project success. </w:t>
            </w:r>
            <w:r w:rsidRPr="00E32EBD">
              <w:rPr>
                <w:i/>
                <w:iCs/>
                <w:lang w:val="en"/>
              </w:rPr>
              <w:t xml:space="preserve">Describe how the expected results can make a difference in the short- and long-term for the treatment of contaminated areas in Sweden. </w:t>
            </w:r>
            <w:r w:rsidRPr="00E32EBD">
              <w:rPr>
                <w:i/>
                <w:iCs/>
                <w:lang w:val="en-GB"/>
              </w:rPr>
              <w:t>Define suitable indicators for the evaluation that the expected deliveries fulfil the objectives, research call and requirements of Tuffo.</w:t>
            </w:r>
          </w:p>
        </w:tc>
      </w:tr>
    </w:tbl>
    <w:p w14:paraId="73170CE1" w14:textId="77777777" w:rsidR="00F03E65" w:rsidRPr="007E4B1B" w:rsidRDefault="00F03E65"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F03E65" w14:paraId="3FB51162" w14:textId="77777777" w:rsidTr="00785676">
        <w:tc>
          <w:tcPr>
            <w:tcW w:w="9075" w:type="dxa"/>
            <w:shd w:val="clear" w:color="auto" w:fill="EBECD9" w:themeFill="accent2" w:themeFillTint="33"/>
          </w:tcPr>
          <w:p w14:paraId="565616C9" w14:textId="31EC1611" w:rsidR="00F03E65" w:rsidRPr="00B5114B" w:rsidRDefault="00F03E65" w:rsidP="00E32EBD">
            <w:pPr>
              <w:pStyle w:val="Rubrik3"/>
              <w:rPr>
                <w:rFonts w:ascii="Times New Roman" w:hAnsi="Times New Roman"/>
                <w:sz w:val="24"/>
                <w:szCs w:val="24"/>
              </w:rPr>
            </w:pPr>
            <w:r>
              <w:t xml:space="preserve">5. </w:t>
            </w:r>
            <w:proofErr w:type="spellStart"/>
            <w:r w:rsidR="0032289A">
              <w:t>Expected</w:t>
            </w:r>
            <w:proofErr w:type="spellEnd"/>
            <w:r w:rsidR="0032289A">
              <w:t xml:space="preserve"> </w:t>
            </w:r>
            <w:proofErr w:type="spellStart"/>
            <w:r w:rsidR="0032289A">
              <w:t>applicability</w:t>
            </w:r>
            <w:proofErr w:type="spellEnd"/>
            <w:r w:rsidR="0032289A">
              <w:t xml:space="preserve"> and </w:t>
            </w:r>
            <w:proofErr w:type="spellStart"/>
            <w:r w:rsidR="0032289A">
              <w:t>universality</w:t>
            </w:r>
            <w:proofErr w:type="spellEnd"/>
          </w:p>
        </w:tc>
      </w:tr>
      <w:tr w:rsidR="00F03E65" w:rsidRPr="007F4194" w14:paraId="6CAD38E7" w14:textId="77777777" w:rsidTr="00785676">
        <w:tc>
          <w:tcPr>
            <w:tcW w:w="9075" w:type="dxa"/>
          </w:tcPr>
          <w:p w14:paraId="2068B9D1" w14:textId="046A47B8" w:rsidR="00F03E65" w:rsidRPr="007E4B1B" w:rsidRDefault="00F5104A" w:rsidP="00F700F3">
            <w:pPr>
              <w:rPr>
                <w:i/>
                <w:iCs/>
                <w:szCs w:val="24"/>
                <w:lang w:val="en-GB"/>
              </w:rPr>
            </w:pPr>
            <w:r w:rsidRPr="00E32EBD">
              <w:rPr>
                <w:i/>
                <w:iCs/>
                <w:lang w:val="en-GB"/>
              </w:rPr>
              <w:t xml:space="preserve">Define the target groups. </w:t>
            </w:r>
            <w:r w:rsidRPr="00E32EBD">
              <w:rPr>
                <w:i/>
                <w:iCs/>
                <w:szCs w:val="24"/>
                <w:lang w:val="en-GB"/>
              </w:rPr>
              <w:t xml:space="preserve">Describe and explain </w:t>
            </w:r>
            <w:r w:rsidRPr="00E32EBD">
              <w:rPr>
                <w:i/>
                <w:iCs/>
                <w:lang w:val="en-GB"/>
              </w:rPr>
              <w:t xml:space="preserve">how the results will </w:t>
            </w:r>
            <w:r w:rsidRPr="00E32EBD">
              <w:rPr>
                <w:i/>
                <w:iCs/>
                <w:color w:val="212121"/>
                <w:shd w:val="clear" w:color="auto" w:fill="FFFFFF"/>
                <w:lang w:val="en-US"/>
              </w:rPr>
              <w:t xml:space="preserve">reach the target groups and become applicable and used in practice. </w:t>
            </w:r>
            <w:r w:rsidRPr="00E32EBD">
              <w:rPr>
                <w:i/>
                <w:iCs/>
                <w:lang w:val="en-GB"/>
              </w:rPr>
              <w:t>Define the universality of the results, how it can be used in several treatment projects in addition to the specific project to which the application relates.</w:t>
            </w:r>
          </w:p>
        </w:tc>
      </w:tr>
    </w:tbl>
    <w:p w14:paraId="4C6CD5AD" w14:textId="77777777" w:rsidR="00F03E65" w:rsidRPr="007E4B1B" w:rsidRDefault="00F03E65"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F03E65" w:rsidRPr="007F4194" w14:paraId="0024534D" w14:textId="77777777" w:rsidTr="00785676">
        <w:tc>
          <w:tcPr>
            <w:tcW w:w="9075" w:type="dxa"/>
            <w:shd w:val="clear" w:color="auto" w:fill="EBECD9" w:themeFill="accent2" w:themeFillTint="33"/>
          </w:tcPr>
          <w:p w14:paraId="064E2D16" w14:textId="3AD81CE8" w:rsidR="00F03E65" w:rsidRPr="007E4B1B" w:rsidRDefault="00F03E65" w:rsidP="00E32EBD">
            <w:pPr>
              <w:pStyle w:val="Rubrik3"/>
              <w:rPr>
                <w:rFonts w:ascii="Times New Roman" w:hAnsi="Times New Roman"/>
                <w:sz w:val="24"/>
                <w:szCs w:val="24"/>
                <w:lang w:val="en-GB"/>
              </w:rPr>
            </w:pPr>
            <w:r w:rsidRPr="007E4B1B">
              <w:rPr>
                <w:lang w:val="en-GB"/>
              </w:rPr>
              <w:t xml:space="preserve">6. </w:t>
            </w:r>
            <w:r w:rsidR="00F5104A" w:rsidRPr="007E4B1B">
              <w:rPr>
                <w:lang w:val="en-GB"/>
              </w:rPr>
              <w:t>Cooperation and dissemination of results</w:t>
            </w:r>
          </w:p>
        </w:tc>
      </w:tr>
      <w:tr w:rsidR="00F03E65" w:rsidRPr="007F4194" w14:paraId="683C10A3" w14:textId="77777777" w:rsidTr="00785676">
        <w:tc>
          <w:tcPr>
            <w:tcW w:w="9075" w:type="dxa"/>
          </w:tcPr>
          <w:p w14:paraId="0C9C6E31" w14:textId="27EB92CC" w:rsidR="00F03E65" w:rsidRPr="007E4B1B" w:rsidRDefault="00F5104A" w:rsidP="00F700F3">
            <w:pPr>
              <w:rPr>
                <w:i/>
                <w:iCs/>
                <w:szCs w:val="24"/>
                <w:lang w:val="en-GB"/>
              </w:rPr>
            </w:pPr>
            <w:r w:rsidRPr="00E32EBD">
              <w:rPr>
                <w:i/>
                <w:iCs/>
                <w:lang w:val="en-GB"/>
              </w:rPr>
              <w:t xml:space="preserve">Define relevant stakeholders/end users to communicate with, to ensure the needs, relevance, applicability and impact of the results. </w:t>
            </w:r>
            <w:r w:rsidRPr="00E32EBD">
              <w:rPr>
                <w:i/>
                <w:iCs/>
                <w:lang w:val="en-US"/>
              </w:rPr>
              <w:t>Describe how stakeholders/end users will be involved. Specify the plan of dissemination and implementation of results, both to the target groups and the national/international scientific community.</w:t>
            </w:r>
          </w:p>
        </w:tc>
      </w:tr>
    </w:tbl>
    <w:p w14:paraId="63572654" w14:textId="77777777" w:rsidR="00F03E65" w:rsidRPr="007E4B1B" w:rsidRDefault="00F03E65"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F03E65" w:rsidRPr="007F4194" w14:paraId="6CFF7D5F" w14:textId="77777777" w:rsidTr="00785676">
        <w:tc>
          <w:tcPr>
            <w:tcW w:w="9075" w:type="dxa"/>
            <w:shd w:val="clear" w:color="auto" w:fill="EBECD9" w:themeFill="accent2" w:themeFillTint="33"/>
          </w:tcPr>
          <w:p w14:paraId="21664F5E" w14:textId="4AA8AF22" w:rsidR="00F03E65" w:rsidRPr="007E4B1B" w:rsidRDefault="00F03E65" w:rsidP="00E32EBD">
            <w:pPr>
              <w:pStyle w:val="Rubrik3"/>
              <w:rPr>
                <w:rFonts w:ascii="Times New Roman" w:hAnsi="Times New Roman"/>
                <w:sz w:val="24"/>
                <w:szCs w:val="24"/>
                <w:lang w:val="en-GB"/>
              </w:rPr>
            </w:pPr>
            <w:r w:rsidRPr="007E4B1B">
              <w:rPr>
                <w:lang w:val="en-GB"/>
              </w:rPr>
              <w:t xml:space="preserve">7. </w:t>
            </w:r>
            <w:r w:rsidR="00F5104A" w:rsidRPr="007E4B1B">
              <w:rPr>
                <w:lang w:val="en-GB"/>
              </w:rPr>
              <w:t>Description of the remediation object connected to the Tuffo project</w:t>
            </w:r>
          </w:p>
        </w:tc>
      </w:tr>
      <w:tr w:rsidR="00F03E65" w:rsidRPr="007F4194" w14:paraId="738FA967" w14:textId="77777777" w:rsidTr="00785676">
        <w:tc>
          <w:tcPr>
            <w:tcW w:w="9075" w:type="dxa"/>
          </w:tcPr>
          <w:p w14:paraId="20799681" w14:textId="2FAFBDD1" w:rsidR="00F03E65" w:rsidRPr="007E4B1B" w:rsidRDefault="00F5104A" w:rsidP="00F700F3">
            <w:pPr>
              <w:rPr>
                <w:i/>
                <w:iCs/>
                <w:lang w:val="en-GB"/>
              </w:rPr>
            </w:pPr>
            <w:r w:rsidRPr="00E32EBD">
              <w:rPr>
                <w:i/>
                <w:iCs/>
                <w:lang w:val="en-GB"/>
              </w:rPr>
              <w:t>Define in bullets: Name and location of the object, Principal, Investigation phase, Contamination situation and Planned start of remediation</w:t>
            </w:r>
            <w:r w:rsidR="00F03E65" w:rsidRPr="007E4B1B">
              <w:rPr>
                <w:i/>
                <w:iCs/>
                <w:lang w:val="en-GB"/>
              </w:rPr>
              <w:t>.</w:t>
            </w:r>
          </w:p>
        </w:tc>
      </w:tr>
    </w:tbl>
    <w:p w14:paraId="6962CCC0" w14:textId="0A2C4223" w:rsidR="00F03E65" w:rsidRPr="007E4B1B" w:rsidRDefault="00F03E65" w:rsidP="00F700F3">
      <w:pPr>
        <w:pStyle w:val="Formatmall8ptVnster0cmHngande26cm"/>
        <w:rPr>
          <w:lang w:val="en-GB"/>
        </w:rPr>
      </w:pPr>
    </w:p>
    <w:p w14:paraId="5EF1EF30" w14:textId="3140714C" w:rsidR="0015686A" w:rsidRDefault="0015686A" w:rsidP="00F700F3">
      <w:pPr>
        <w:pStyle w:val="Rubrik2"/>
      </w:pPr>
      <w:r>
        <w:t>Quality</w:t>
      </w:r>
    </w:p>
    <w:tbl>
      <w:tblPr>
        <w:tblStyle w:val="Tabellrutnt"/>
        <w:tblW w:w="0" w:type="auto"/>
        <w:tblLook w:val="04A0" w:firstRow="1" w:lastRow="0" w:firstColumn="1" w:lastColumn="0" w:noHBand="0" w:noVBand="1"/>
      </w:tblPr>
      <w:tblGrid>
        <w:gridCol w:w="9075"/>
      </w:tblGrid>
      <w:tr w:rsidR="00F03E65" w14:paraId="0E2C31F0" w14:textId="77777777" w:rsidTr="00785676">
        <w:tc>
          <w:tcPr>
            <w:tcW w:w="9075" w:type="dxa"/>
            <w:shd w:val="clear" w:color="auto" w:fill="EBECD9" w:themeFill="accent2" w:themeFillTint="33"/>
          </w:tcPr>
          <w:p w14:paraId="0E55D72A" w14:textId="2426368B" w:rsidR="00F03E65" w:rsidRPr="00B5114B" w:rsidRDefault="00BB12BC" w:rsidP="00E32EBD">
            <w:pPr>
              <w:pStyle w:val="Rubrik3"/>
              <w:rPr>
                <w:rFonts w:ascii="Times New Roman" w:hAnsi="Times New Roman"/>
                <w:sz w:val="24"/>
                <w:szCs w:val="24"/>
              </w:rPr>
            </w:pPr>
            <w:r>
              <w:t>8</w:t>
            </w:r>
            <w:r w:rsidR="00F03E65">
              <w:t xml:space="preserve">. </w:t>
            </w:r>
            <w:r w:rsidR="0015686A">
              <w:t>State of the art</w:t>
            </w:r>
          </w:p>
        </w:tc>
      </w:tr>
      <w:tr w:rsidR="00F03E65" w:rsidRPr="007F4194" w14:paraId="1DCA7059" w14:textId="77777777" w:rsidTr="00785676">
        <w:tc>
          <w:tcPr>
            <w:tcW w:w="9075" w:type="dxa"/>
          </w:tcPr>
          <w:p w14:paraId="01F136A8" w14:textId="40550AA4" w:rsidR="00F03E65" w:rsidRPr="007E4B1B" w:rsidRDefault="0015686A" w:rsidP="00F700F3">
            <w:pPr>
              <w:rPr>
                <w:i/>
                <w:iCs/>
                <w:szCs w:val="24"/>
                <w:lang w:val="en-GB"/>
              </w:rPr>
            </w:pPr>
            <w:r w:rsidRPr="00E32EBD">
              <w:rPr>
                <w:i/>
                <w:iCs/>
                <w:lang w:val="en-GB"/>
              </w:rPr>
              <w:t>Give an overview of the current research area covered by the project, including key references. Describe how the project relates to previous research in the area.</w:t>
            </w:r>
          </w:p>
        </w:tc>
      </w:tr>
    </w:tbl>
    <w:p w14:paraId="7A44CB57" w14:textId="77777777" w:rsidR="00F03E65" w:rsidRPr="007E4B1B" w:rsidRDefault="00F03E65"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F03E65" w:rsidRPr="0015686A" w14:paraId="0F388631" w14:textId="77777777" w:rsidTr="00785676">
        <w:tc>
          <w:tcPr>
            <w:tcW w:w="9075" w:type="dxa"/>
            <w:shd w:val="clear" w:color="auto" w:fill="EBECD9" w:themeFill="accent2" w:themeFillTint="33"/>
          </w:tcPr>
          <w:p w14:paraId="3C39C49D" w14:textId="575A3713" w:rsidR="00F03E65" w:rsidRPr="0015686A" w:rsidRDefault="0015686A" w:rsidP="00E32EBD">
            <w:pPr>
              <w:pStyle w:val="Rubrik3"/>
            </w:pPr>
            <w:r w:rsidRPr="0015686A">
              <w:t xml:space="preserve">9. Challenges </w:t>
            </w:r>
            <w:proofErr w:type="spellStart"/>
            <w:r w:rsidRPr="0015686A">
              <w:t>addressed</w:t>
            </w:r>
            <w:proofErr w:type="spellEnd"/>
          </w:p>
        </w:tc>
      </w:tr>
      <w:tr w:rsidR="00F03E65" w:rsidRPr="007F4194" w14:paraId="1461BE2F" w14:textId="77777777" w:rsidTr="00785676">
        <w:tc>
          <w:tcPr>
            <w:tcW w:w="9075" w:type="dxa"/>
          </w:tcPr>
          <w:p w14:paraId="0680C066" w14:textId="224EAE17" w:rsidR="00F03E65" w:rsidRPr="007E4B1B" w:rsidRDefault="0015686A" w:rsidP="00F700F3">
            <w:pPr>
              <w:rPr>
                <w:i/>
                <w:iCs/>
                <w:szCs w:val="24"/>
                <w:lang w:val="en-GB"/>
              </w:rPr>
            </w:pPr>
            <w:r w:rsidRPr="00E32EBD">
              <w:rPr>
                <w:i/>
                <w:iCs/>
                <w:lang w:val="en-GB"/>
              </w:rPr>
              <w:t>Describe the challenges addressed and specify how the project innovates the current research area.</w:t>
            </w:r>
          </w:p>
        </w:tc>
      </w:tr>
    </w:tbl>
    <w:p w14:paraId="04C9BC3D" w14:textId="21F4DB83" w:rsidR="00F03E65" w:rsidRPr="007E4B1B" w:rsidRDefault="00F03E65"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15686A" w:rsidRPr="0015686A" w14:paraId="1FA48A94" w14:textId="77777777" w:rsidTr="00785676">
        <w:tc>
          <w:tcPr>
            <w:tcW w:w="9075" w:type="dxa"/>
            <w:shd w:val="clear" w:color="auto" w:fill="EBECD9" w:themeFill="accent2" w:themeFillTint="33"/>
          </w:tcPr>
          <w:p w14:paraId="194C4FF8" w14:textId="1239AC19" w:rsidR="0015686A" w:rsidRPr="0015686A" w:rsidRDefault="0015686A" w:rsidP="00E32EBD">
            <w:pPr>
              <w:pStyle w:val="Rubrik3"/>
            </w:pPr>
            <w:r>
              <w:lastRenderedPageBreak/>
              <w:t>10</w:t>
            </w:r>
            <w:r w:rsidRPr="0015686A">
              <w:t xml:space="preserve">. </w:t>
            </w:r>
            <w:proofErr w:type="spellStart"/>
            <w:r>
              <w:t>Relevance</w:t>
            </w:r>
            <w:proofErr w:type="spellEnd"/>
            <w:r>
              <w:t xml:space="preserve"> – Research </w:t>
            </w:r>
            <w:proofErr w:type="spellStart"/>
            <w:r>
              <w:t>question</w:t>
            </w:r>
            <w:proofErr w:type="spellEnd"/>
          </w:p>
        </w:tc>
      </w:tr>
      <w:tr w:rsidR="0015686A" w:rsidRPr="007F4194" w14:paraId="6DB2C240" w14:textId="77777777" w:rsidTr="00785676">
        <w:tc>
          <w:tcPr>
            <w:tcW w:w="9075" w:type="dxa"/>
          </w:tcPr>
          <w:p w14:paraId="06650D10" w14:textId="451AA5F4" w:rsidR="0015686A" w:rsidRPr="007E4B1B" w:rsidRDefault="0015686A" w:rsidP="00F700F3">
            <w:pPr>
              <w:rPr>
                <w:i/>
                <w:iCs/>
                <w:lang w:val="en-GB"/>
              </w:rPr>
            </w:pPr>
            <w:r w:rsidRPr="00E32EBD">
              <w:rPr>
                <w:i/>
                <w:iCs/>
                <w:lang w:val="en-GB"/>
              </w:rPr>
              <w:t>Describe and explain why the research question is relevant and important to fulfil. In what context is the specific research question important for the objectives of Tuffo and for the questions in the Tuffo call?</w:t>
            </w:r>
          </w:p>
        </w:tc>
      </w:tr>
    </w:tbl>
    <w:p w14:paraId="4995F7B2" w14:textId="7DD30E3A" w:rsidR="0015686A" w:rsidRPr="007E4B1B" w:rsidRDefault="0015686A" w:rsidP="00F700F3">
      <w:pPr>
        <w:pStyle w:val="Formatmall8ptVnster0cmHngande26cm"/>
        <w:rPr>
          <w:lang w:val="en-GB"/>
        </w:rPr>
      </w:pPr>
    </w:p>
    <w:tbl>
      <w:tblPr>
        <w:tblStyle w:val="Tabellrutnt"/>
        <w:tblW w:w="0" w:type="auto"/>
        <w:tblLook w:val="04A0" w:firstRow="1" w:lastRow="0" w:firstColumn="1" w:lastColumn="0" w:noHBand="0" w:noVBand="1"/>
      </w:tblPr>
      <w:tblGrid>
        <w:gridCol w:w="9075"/>
      </w:tblGrid>
      <w:tr w:rsidR="0015686A" w:rsidRPr="0015686A" w14:paraId="75BC9A04" w14:textId="77777777" w:rsidTr="00785676">
        <w:tc>
          <w:tcPr>
            <w:tcW w:w="9075" w:type="dxa"/>
            <w:shd w:val="clear" w:color="auto" w:fill="EBECD9" w:themeFill="accent2" w:themeFillTint="33"/>
          </w:tcPr>
          <w:p w14:paraId="38281BBB" w14:textId="1444BE5D" w:rsidR="0015686A" w:rsidRPr="0015686A" w:rsidRDefault="0015686A" w:rsidP="00E32EBD">
            <w:pPr>
              <w:pStyle w:val="Rubrik3"/>
            </w:pPr>
            <w:r>
              <w:t>11</w:t>
            </w:r>
            <w:r w:rsidRPr="0015686A">
              <w:t xml:space="preserve">. </w:t>
            </w:r>
            <w:proofErr w:type="spellStart"/>
            <w:r>
              <w:t>Method</w:t>
            </w:r>
            <w:proofErr w:type="spellEnd"/>
            <w:r>
              <w:t xml:space="preserve"> and </w:t>
            </w:r>
            <w:proofErr w:type="spellStart"/>
            <w:r>
              <w:t>performance</w:t>
            </w:r>
            <w:proofErr w:type="spellEnd"/>
          </w:p>
        </w:tc>
      </w:tr>
      <w:tr w:rsidR="0015686A" w:rsidRPr="007F4194" w14:paraId="058B60B3" w14:textId="77777777" w:rsidTr="00785676">
        <w:tc>
          <w:tcPr>
            <w:tcW w:w="9075" w:type="dxa"/>
          </w:tcPr>
          <w:p w14:paraId="5F6D776C" w14:textId="2F903F02" w:rsidR="0015686A" w:rsidRPr="007E4B1B" w:rsidRDefault="0015686A" w:rsidP="00F700F3">
            <w:pPr>
              <w:rPr>
                <w:i/>
                <w:iCs/>
                <w:szCs w:val="24"/>
                <w:lang w:val="en-GB"/>
              </w:rPr>
            </w:pPr>
            <w:r w:rsidRPr="00E32EBD">
              <w:rPr>
                <w:i/>
                <w:iCs/>
                <w:lang w:val="en-US"/>
              </w:rPr>
              <w:t>Describe the scientific theories/methods which will be used, specify the innovativeness. Give a summary of the project’s structure and work/time plan (an illustration can be included in Appendix A.)</w:t>
            </w:r>
          </w:p>
        </w:tc>
      </w:tr>
    </w:tbl>
    <w:p w14:paraId="37AE0907" w14:textId="5E42A897" w:rsidR="0015686A" w:rsidRPr="007E4B1B" w:rsidRDefault="0015686A" w:rsidP="006565A1">
      <w:pPr>
        <w:pStyle w:val="Formatmall8ptVnster0cmHngande26cm"/>
        <w:ind w:left="0" w:firstLine="0"/>
        <w:rPr>
          <w:lang w:val="en-GB"/>
        </w:rPr>
      </w:pPr>
    </w:p>
    <w:tbl>
      <w:tblPr>
        <w:tblStyle w:val="Tabellrutnt"/>
        <w:tblW w:w="0" w:type="auto"/>
        <w:tblLook w:val="04A0" w:firstRow="1" w:lastRow="0" w:firstColumn="1" w:lastColumn="0" w:noHBand="0" w:noVBand="1"/>
      </w:tblPr>
      <w:tblGrid>
        <w:gridCol w:w="9075"/>
      </w:tblGrid>
      <w:tr w:rsidR="0015686A" w:rsidRPr="0015686A" w14:paraId="53470FFA" w14:textId="77777777" w:rsidTr="00785676">
        <w:tc>
          <w:tcPr>
            <w:tcW w:w="9075" w:type="dxa"/>
            <w:shd w:val="clear" w:color="auto" w:fill="EBECD9" w:themeFill="accent2" w:themeFillTint="33"/>
          </w:tcPr>
          <w:p w14:paraId="4B95F78F" w14:textId="099AA810" w:rsidR="0015686A" w:rsidRPr="0015686A" w:rsidRDefault="0015686A" w:rsidP="00E32EBD">
            <w:pPr>
              <w:pStyle w:val="Rubrik3"/>
            </w:pPr>
            <w:r>
              <w:t>1</w:t>
            </w:r>
            <w:r w:rsidR="006565A1">
              <w:t>2</w:t>
            </w:r>
            <w:r w:rsidRPr="0015686A">
              <w:t xml:space="preserve">. </w:t>
            </w:r>
            <w:r>
              <w:t>Project risks</w:t>
            </w:r>
          </w:p>
        </w:tc>
      </w:tr>
      <w:tr w:rsidR="0015686A" w:rsidRPr="007F4194" w14:paraId="7CC3AC3B" w14:textId="77777777" w:rsidTr="00785676">
        <w:tc>
          <w:tcPr>
            <w:tcW w:w="9075" w:type="dxa"/>
          </w:tcPr>
          <w:p w14:paraId="683CBA4B" w14:textId="6D77D8B8" w:rsidR="0015686A" w:rsidRPr="007E4B1B" w:rsidRDefault="0015686A" w:rsidP="00F700F3">
            <w:pPr>
              <w:rPr>
                <w:i/>
                <w:iCs/>
                <w:szCs w:val="24"/>
                <w:lang w:val="en-GB"/>
              </w:rPr>
            </w:pPr>
            <w:r w:rsidRPr="00E32EBD">
              <w:rPr>
                <w:i/>
                <w:iCs/>
                <w:lang w:val="en-GB"/>
              </w:rPr>
              <w:t>Define potential risks with the proposed project and describe how they will be managed.</w:t>
            </w:r>
          </w:p>
        </w:tc>
      </w:tr>
    </w:tbl>
    <w:p w14:paraId="3E4A8325" w14:textId="79B33D3B" w:rsidR="0015686A" w:rsidRDefault="0015686A" w:rsidP="00F700F3">
      <w:pPr>
        <w:pStyle w:val="Formatmall8ptVnster0cmHngande26cm"/>
        <w:rPr>
          <w:lang w:val="en-GB"/>
        </w:rPr>
      </w:pPr>
    </w:p>
    <w:p w14:paraId="74E64C45" w14:textId="4208DFA3" w:rsidR="00CB1495" w:rsidRDefault="00CB1495">
      <w:pPr>
        <w:spacing w:line="240" w:lineRule="auto"/>
        <w:rPr>
          <w:sz w:val="16"/>
          <w:lang w:val="en-GB"/>
        </w:rPr>
      </w:pPr>
      <w:r>
        <w:rPr>
          <w:lang w:val="en-GB"/>
        </w:rPr>
        <w:br w:type="page"/>
      </w:r>
    </w:p>
    <w:p w14:paraId="697851B2" w14:textId="6C8E5668" w:rsidR="00CB1495" w:rsidRPr="00964702" w:rsidRDefault="00CB1495" w:rsidP="006565A1">
      <w:pPr>
        <w:pStyle w:val="Rubrik1"/>
        <w:rPr>
          <w:lang w:val="en-GB"/>
        </w:rPr>
      </w:pPr>
      <w:r w:rsidRPr="00964702">
        <w:rPr>
          <w:lang w:val="en-GB"/>
        </w:rPr>
        <w:lastRenderedPageBreak/>
        <w:t>Literature and reference list</w:t>
      </w:r>
    </w:p>
    <w:p w14:paraId="2D5CC305" w14:textId="3AB2C54A" w:rsidR="00CB1495" w:rsidRDefault="00CB1495" w:rsidP="00CB1495">
      <w:pPr>
        <w:rPr>
          <w:lang w:val="en-GB"/>
        </w:rPr>
      </w:pPr>
      <w:r w:rsidRPr="00CB1495">
        <w:rPr>
          <w:lang w:val="en-GB"/>
        </w:rPr>
        <w:t>The literature and reference list must be written in this template, in Swedish in Times New Roman 10 point regular with 1.3 line spacing. The bibliography and reference list may not exceed one A4 page.</w:t>
      </w:r>
    </w:p>
    <w:p w14:paraId="487641B7" w14:textId="77777777" w:rsidR="00CB1495" w:rsidRPr="00CB1495" w:rsidRDefault="00CB1495" w:rsidP="00CB1495">
      <w:pPr>
        <w:rPr>
          <w:lang w:val="en-GB"/>
        </w:rPr>
      </w:pPr>
    </w:p>
    <w:tbl>
      <w:tblPr>
        <w:tblStyle w:val="Tabellrutnt"/>
        <w:tblW w:w="0" w:type="auto"/>
        <w:tblLook w:val="04A0" w:firstRow="1" w:lastRow="0" w:firstColumn="1" w:lastColumn="0" w:noHBand="0" w:noVBand="1"/>
      </w:tblPr>
      <w:tblGrid>
        <w:gridCol w:w="9075"/>
      </w:tblGrid>
      <w:tr w:rsidR="0015686A" w:rsidRPr="00044638" w14:paraId="093F691B" w14:textId="77777777" w:rsidTr="00785676">
        <w:tc>
          <w:tcPr>
            <w:tcW w:w="9075" w:type="dxa"/>
            <w:shd w:val="clear" w:color="auto" w:fill="EBECD9" w:themeFill="accent2" w:themeFillTint="33"/>
          </w:tcPr>
          <w:p w14:paraId="11BFE1A0" w14:textId="75B34D7C" w:rsidR="0015686A" w:rsidRPr="007E4B1B" w:rsidRDefault="004270C9" w:rsidP="00E32EBD">
            <w:pPr>
              <w:pStyle w:val="Rubrik3"/>
              <w:rPr>
                <w:lang w:val="en-GB"/>
              </w:rPr>
            </w:pPr>
            <w:r w:rsidRPr="007E4B1B">
              <w:rPr>
                <w:lang w:val="en-GB"/>
              </w:rPr>
              <w:t>Literature and reference list</w:t>
            </w:r>
          </w:p>
        </w:tc>
      </w:tr>
      <w:tr w:rsidR="0015686A" w:rsidRPr="007F4194" w14:paraId="57B8ABF9" w14:textId="77777777" w:rsidTr="00785676">
        <w:tc>
          <w:tcPr>
            <w:tcW w:w="9075" w:type="dxa"/>
          </w:tcPr>
          <w:p w14:paraId="5AD5E923" w14:textId="07BB213C" w:rsidR="004270C9" w:rsidRPr="00E37AB6" w:rsidRDefault="004270C9" w:rsidP="00E37AB6">
            <w:pPr>
              <w:pStyle w:val="Liststycke"/>
              <w:numPr>
                <w:ilvl w:val="0"/>
                <w:numId w:val="6"/>
              </w:numPr>
              <w:ind w:left="447" w:hanging="447"/>
              <w:rPr>
                <w:i/>
                <w:iCs/>
                <w:sz w:val="20"/>
                <w:szCs w:val="18"/>
                <w:lang w:val="en-US"/>
              </w:rPr>
            </w:pPr>
            <w:r w:rsidRPr="00E37AB6">
              <w:rPr>
                <w:i/>
                <w:iCs/>
                <w:sz w:val="20"/>
                <w:szCs w:val="18"/>
                <w:lang w:val="en-US"/>
              </w:rPr>
              <w:t>Last name, initial first name, (Year in Bold</w:t>
            </w:r>
            <w:r w:rsidR="00713309">
              <w:rPr>
                <w:i/>
                <w:iCs/>
                <w:sz w:val="20"/>
                <w:szCs w:val="18"/>
                <w:lang w:val="en-US"/>
              </w:rPr>
              <w:t xml:space="preserve">). </w:t>
            </w:r>
            <w:proofErr w:type="spellStart"/>
            <w:r w:rsidR="00044638">
              <w:rPr>
                <w:i/>
                <w:iCs/>
                <w:sz w:val="20"/>
                <w:szCs w:val="18"/>
                <w:lang w:val="en-US"/>
              </w:rPr>
              <w:t>Litterature</w:t>
            </w:r>
            <w:proofErr w:type="spellEnd"/>
            <w:r w:rsidR="00044638">
              <w:rPr>
                <w:i/>
                <w:iCs/>
                <w:sz w:val="20"/>
                <w:szCs w:val="18"/>
                <w:lang w:val="en-US"/>
              </w:rPr>
              <w:t xml:space="preserve">/Article title, </w:t>
            </w:r>
            <w:r w:rsidRPr="00E37AB6">
              <w:rPr>
                <w:i/>
                <w:iCs/>
                <w:sz w:val="20"/>
                <w:szCs w:val="18"/>
                <w:lang w:val="en-US"/>
              </w:rPr>
              <w:t>Journal name in Italics, Volume, Pages.</w:t>
            </w:r>
          </w:p>
          <w:p w14:paraId="5B5DC93E" w14:textId="77777777" w:rsidR="004270C9" w:rsidRPr="00E37AB6" w:rsidRDefault="004270C9" w:rsidP="00F700F3">
            <w:pPr>
              <w:rPr>
                <w:i/>
                <w:iCs/>
                <w:sz w:val="20"/>
                <w:szCs w:val="18"/>
                <w:lang w:val="en-US"/>
              </w:rPr>
            </w:pPr>
            <w:r w:rsidRPr="00E37AB6">
              <w:rPr>
                <w:i/>
                <w:iCs/>
                <w:sz w:val="20"/>
                <w:szCs w:val="18"/>
                <w:lang w:val="en-US"/>
              </w:rPr>
              <w:t>Example:</w:t>
            </w:r>
          </w:p>
          <w:p w14:paraId="2D3ABE50" w14:textId="04CEC216" w:rsidR="004270C9" w:rsidRPr="00E37AB6" w:rsidRDefault="004270C9" w:rsidP="00F700F3">
            <w:pPr>
              <w:pStyle w:val="Liststycke"/>
              <w:numPr>
                <w:ilvl w:val="0"/>
                <w:numId w:val="7"/>
              </w:numPr>
              <w:rPr>
                <w:i/>
                <w:iCs/>
                <w:szCs w:val="22"/>
                <w:lang w:val="en-US"/>
              </w:rPr>
            </w:pPr>
            <w:r w:rsidRPr="00E37AB6">
              <w:rPr>
                <w:i/>
                <w:iCs/>
                <w:sz w:val="20"/>
                <w:szCs w:val="18"/>
                <w:lang w:val="en-US"/>
              </w:rPr>
              <w:t>Andersson, A., Karlsson, M. and Smith, A.-J., (</w:t>
            </w:r>
            <w:r w:rsidRPr="00E37AB6">
              <w:rPr>
                <w:b/>
                <w:i/>
                <w:iCs/>
                <w:sz w:val="20"/>
                <w:szCs w:val="18"/>
                <w:lang w:val="en-US"/>
              </w:rPr>
              <w:t>2019</w:t>
            </w:r>
            <w:r w:rsidRPr="00E37AB6">
              <w:rPr>
                <w:i/>
                <w:iCs/>
                <w:sz w:val="20"/>
                <w:szCs w:val="18"/>
                <w:lang w:val="en-US"/>
              </w:rPr>
              <w:t xml:space="preserve">). </w:t>
            </w:r>
            <w:r w:rsidR="00044638">
              <w:rPr>
                <w:i/>
                <w:iCs/>
                <w:sz w:val="20"/>
                <w:szCs w:val="18"/>
                <w:lang w:val="en-US"/>
              </w:rPr>
              <w:t xml:space="preserve">Remediation of contaminated areas. </w:t>
            </w:r>
            <w:r w:rsidRPr="00E37AB6">
              <w:rPr>
                <w:i/>
                <w:iCs/>
                <w:sz w:val="20"/>
                <w:szCs w:val="18"/>
                <w:lang w:val="en-US"/>
              </w:rPr>
              <w:t>Journal of Contaminant Hydrology, 180, 53-85.</w:t>
            </w:r>
          </w:p>
          <w:p w14:paraId="60AFEA34" w14:textId="41A3BF01" w:rsidR="0015686A" w:rsidRPr="007E4B1B" w:rsidRDefault="004270C9" w:rsidP="00F700F3">
            <w:pPr>
              <w:rPr>
                <w:i/>
                <w:iCs/>
                <w:sz w:val="24"/>
                <w:szCs w:val="24"/>
                <w:lang w:val="en-GB"/>
              </w:rPr>
            </w:pPr>
            <w:r w:rsidRPr="00E37AB6">
              <w:rPr>
                <w:i/>
                <w:iCs/>
                <w:sz w:val="20"/>
                <w:szCs w:val="18"/>
                <w:u w:val="single"/>
                <w:lang w:val="en-US"/>
              </w:rPr>
              <w:t xml:space="preserve">(Example of in text citation: </w:t>
            </w:r>
            <w:r w:rsidRPr="00E37AB6">
              <w:rPr>
                <w:i/>
                <w:iCs/>
                <w:sz w:val="20"/>
                <w:szCs w:val="18"/>
                <w:lang w:val="en-US"/>
              </w:rPr>
              <w:t>Their small size lends these materials high reactivity explaining rapid transformation of contaminants in controlled laboratory experiments</w:t>
            </w:r>
            <w:r w:rsidRPr="00E37AB6">
              <w:rPr>
                <w:i/>
                <w:iCs/>
                <w:sz w:val="20"/>
                <w:szCs w:val="18"/>
                <w:vertAlign w:val="superscript"/>
                <w:lang w:val="en-US"/>
              </w:rPr>
              <w:t>1</w:t>
            </w:r>
            <w:r w:rsidRPr="00E37AB6">
              <w:rPr>
                <w:i/>
                <w:iCs/>
                <w:sz w:val="20"/>
                <w:szCs w:val="18"/>
                <w:lang w:val="en-US"/>
              </w:rPr>
              <w:t>.)</w:t>
            </w:r>
          </w:p>
        </w:tc>
      </w:tr>
    </w:tbl>
    <w:p w14:paraId="6C40EC8E" w14:textId="77777777" w:rsidR="0015686A" w:rsidRPr="007E4B1B" w:rsidRDefault="0015686A" w:rsidP="00F700F3">
      <w:pPr>
        <w:pStyle w:val="Formatmall8ptVnster0cmHngande26cm"/>
        <w:rPr>
          <w:lang w:val="en-GB"/>
        </w:rPr>
      </w:pPr>
    </w:p>
    <w:p w14:paraId="4A471540" w14:textId="47936E96" w:rsidR="00BB12BC" w:rsidRPr="00964702" w:rsidRDefault="00EF58BC" w:rsidP="00964702">
      <w:pPr>
        <w:spacing w:line="240" w:lineRule="auto"/>
        <w:rPr>
          <w:rFonts w:ascii="Arial" w:hAnsi="Arial"/>
          <w:b/>
          <w:sz w:val="24"/>
          <w:lang w:val="en-GB"/>
        </w:rPr>
      </w:pPr>
      <w:r>
        <w:rPr>
          <w:lang w:val="en-GB"/>
        </w:rPr>
        <w:br w:type="page"/>
      </w:r>
    </w:p>
    <w:p w14:paraId="0F049369" w14:textId="6A68BF01" w:rsidR="004270C9" w:rsidRPr="00EF58BC" w:rsidRDefault="004270C9" w:rsidP="006565A1">
      <w:pPr>
        <w:pStyle w:val="Rubrik1"/>
        <w:rPr>
          <w:lang w:val="en-GB"/>
        </w:rPr>
      </w:pPr>
      <w:r w:rsidRPr="00EF58BC">
        <w:rPr>
          <w:lang w:val="en-GB"/>
        </w:rPr>
        <w:lastRenderedPageBreak/>
        <w:t>Appendix A</w:t>
      </w:r>
      <w:r w:rsidR="00EF58BC">
        <w:rPr>
          <w:lang w:val="en-GB"/>
        </w:rPr>
        <w:t>1</w:t>
      </w:r>
      <w:r w:rsidRPr="00EF58BC">
        <w:rPr>
          <w:lang w:val="en-GB"/>
        </w:rPr>
        <w:t xml:space="preserve">: </w:t>
      </w:r>
      <w:r w:rsidR="00964702">
        <w:rPr>
          <w:lang w:val="en-GB"/>
        </w:rPr>
        <w:t>Illustrations</w:t>
      </w:r>
    </w:p>
    <w:tbl>
      <w:tblPr>
        <w:tblStyle w:val="Tabellrutnt"/>
        <w:tblW w:w="9057" w:type="dxa"/>
        <w:tblLook w:val="04A0" w:firstRow="1" w:lastRow="0" w:firstColumn="1" w:lastColumn="0" w:noHBand="0" w:noVBand="1"/>
      </w:tblPr>
      <w:tblGrid>
        <w:gridCol w:w="9057"/>
      </w:tblGrid>
      <w:tr w:rsidR="004270C9" w:rsidRPr="0015686A" w14:paraId="04620B54" w14:textId="77777777" w:rsidTr="00727854">
        <w:trPr>
          <w:trHeight w:val="273"/>
        </w:trPr>
        <w:tc>
          <w:tcPr>
            <w:tcW w:w="9057" w:type="dxa"/>
            <w:shd w:val="clear" w:color="auto" w:fill="EBECD9" w:themeFill="accent2" w:themeFillTint="33"/>
          </w:tcPr>
          <w:p w14:paraId="3D97D20D" w14:textId="4ECB61EE" w:rsidR="004270C9" w:rsidRPr="0015686A" w:rsidRDefault="00964702" w:rsidP="00AB020A">
            <w:pPr>
              <w:pStyle w:val="Rubrik3"/>
            </w:pPr>
            <w:r>
              <w:t>Illustrations</w:t>
            </w:r>
          </w:p>
        </w:tc>
      </w:tr>
      <w:tr w:rsidR="004270C9" w:rsidRPr="007F4194" w14:paraId="39AE8856" w14:textId="77777777" w:rsidTr="00AB020A">
        <w:trPr>
          <w:trHeight w:val="11685"/>
        </w:trPr>
        <w:tc>
          <w:tcPr>
            <w:tcW w:w="9057" w:type="dxa"/>
          </w:tcPr>
          <w:p w14:paraId="40593762" w14:textId="097A798C" w:rsidR="004270C9" w:rsidRPr="00964702" w:rsidRDefault="004270C9" w:rsidP="00F700F3">
            <w:pPr>
              <w:rPr>
                <w:i/>
                <w:iCs/>
                <w:lang w:val="en-GB"/>
              </w:rPr>
            </w:pPr>
            <w:r w:rsidRPr="00964702">
              <w:rPr>
                <w:i/>
                <w:iCs/>
                <w:lang w:val="en-GB"/>
              </w:rPr>
              <w:t>Include illustration</w:t>
            </w:r>
            <w:r w:rsidR="00BF3D9A">
              <w:rPr>
                <w:i/>
                <w:iCs/>
                <w:lang w:val="en-GB"/>
              </w:rPr>
              <w:t>s</w:t>
            </w:r>
            <w:r w:rsidRPr="00964702">
              <w:rPr>
                <w:i/>
                <w:iCs/>
                <w:lang w:val="en-GB"/>
              </w:rPr>
              <w:t xml:space="preserve"> </w:t>
            </w:r>
            <w:r w:rsidR="00240DFE">
              <w:rPr>
                <w:i/>
                <w:iCs/>
                <w:lang w:val="en-GB"/>
              </w:rPr>
              <w:t xml:space="preserve">such as picture, </w:t>
            </w:r>
            <w:proofErr w:type="spellStart"/>
            <w:r w:rsidR="00240DFE">
              <w:rPr>
                <w:i/>
                <w:iCs/>
                <w:lang w:val="en-GB"/>
              </w:rPr>
              <w:t>diagrammes</w:t>
            </w:r>
            <w:proofErr w:type="spellEnd"/>
            <w:r w:rsidR="00240DFE">
              <w:rPr>
                <w:i/>
                <w:iCs/>
                <w:lang w:val="en-GB"/>
              </w:rPr>
              <w:t xml:space="preserve"> or similar objects, if relevant</w:t>
            </w:r>
            <w:r w:rsidRPr="00964702">
              <w:rPr>
                <w:i/>
                <w:iCs/>
                <w:lang w:val="en-GB"/>
              </w:rPr>
              <w:t>.</w:t>
            </w:r>
          </w:p>
        </w:tc>
      </w:tr>
    </w:tbl>
    <w:p w14:paraId="54B401FD" w14:textId="77777777" w:rsidR="00EF58BC" w:rsidRDefault="00EF58BC" w:rsidP="00EF58BC">
      <w:pPr>
        <w:pStyle w:val="Rubrik"/>
        <w:rPr>
          <w:sz w:val="44"/>
          <w:szCs w:val="48"/>
          <w:lang w:val="en-GB"/>
        </w:rPr>
      </w:pPr>
    </w:p>
    <w:p w14:paraId="2CFB195E" w14:textId="2A257CDB" w:rsidR="00EF58BC" w:rsidRPr="00EF58BC" w:rsidRDefault="00EF58BC" w:rsidP="006565A1">
      <w:pPr>
        <w:pStyle w:val="Rubrik1"/>
        <w:rPr>
          <w:lang w:val="en-GB"/>
        </w:rPr>
      </w:pPr>
      <w:r w:rsidRPr="00EF58BC">
        <w:rPr>
          <w:lang w:val="en-GB"/>
        </w:rPr>
        <w:lastRenderedPageBreak/>
        <w:t>Appendix A</w:t>
      </w:r>
      <w:r>
        <w:rPr>
          <w:lang w:val="en-GB"/>
        </w:rPr>
        <w:t>2</w:t>
      </w:r>
      <w:r w:rsidRPr="00EF58BC">
        <w:rPr>
          <w:lang w:val="en-GB"/>
        </w:rPr>
        <w:t>: Time and action plan</w:t>
      </w:r>
    </w:p>
    <w:tbl>
      <w:tblPr>
        <w:tblStyle w:val="Tabellrutnt"/>
        <w:tblW w:w="9057" w:type="dxa"/>
        <w:tblLook w:val="04A0" w:firstRow="1" w:lastRow="0" w:firstColumn="1" w:lastColumn="0" w:noHBand="0" w:noVBand="1"/>
      </w:tblPr>
      <w:tblGrid>
        <w:gridCol w:w="9057"/>
      </w:tblGrid>
      <w:tr w:rsidR="00EF58BC" w:rsidRPr="0015686A" w14:paraId="4DB22857" w14:textId="77777777" w:rsidTr="007A289C">
        <w:trPr>
          <w:trHeight w:val="273"/>
        </w:trPr>
        <w:tc>
          <w:tcPr>
            <w:tcW w:w="9057" w:type="dxa"/>
            <w:shd w:val="clear" w:color="auto" w:fill="EBECD9" w:themeFill="accent2" w:themeFillTint="33"/>
          </w:tcPr>
          <w:p w14:paraId="3809092F" w14:textId="77777777" w:rsidR="00EF58BC" w:rsidRPr="0015686A" w:rsidRDefault="00EF58BC" w:rsidP="007A289C">
            <w:pPr>
              <w:pStyle w:val="Rubrik3"/>
            </w:pPr>
            <w:proofErr w:type="spellStart"/>
            <w:r>
              <w:t>Time</w:t>
            </w:r>
            <w:proofErr w:type="spellEnd"/>
            <w:r>
              <w:t xml:space="preserve"> and action plan</w:t>
            </w:r>
          </w:p>
        </w:tc>
      </w:tr>
      <w:tr w:rsidR="00EF58BC" w:rsidRPr="007F4194" w14:paraId="2B7887E6" w14:textId="77777777" w:rsidTr="007A289C">
        <w:trPr>
          <w:trHeight w:val="11685"/>
        </w:trPr>
        <w:tc>
          <w:tcPr>
            <w:tcW w:w="9057" w:type="dxa"/>
          </w:tcPr>
          <w:p w14:paraId="46C26A65" w14:textId="77777777" w:rsidR="00EF58BC" w:rsidRPr="00240DFE" w:rsidRDefault="00EF58BC" w:rsidP="007A289C">
            <w:pPr>
              <w:rPr>
                <w:i/>
                <w:iCs/>
                <w:lang w:val="en-GB"/>
              </w:rPr>
            </w:pPr>
            <w:r w:rsidRPr="00240DFE">
              <w:rPr>
                <w:i/>
                <w:iCs/>
                <w:lang w:val="en-GB"/>
              </w:rPr>
              <w:t>Include an illustration of the project structure and work plan, if relevant.</w:t>
            </w:r>
          </w:p>
        </w:tc>
      </w:tr>
    </w:tbl>
    <w:p w14:paraId="4A97776B" w14:textId="77777777" w:rsidR="00EF58BC" w:rsidRDefault="00EF58BC">
      <w:pPr>
        <w:spacing w:line="240" w:lineRule="auto"/>
        <w:rPr>
          <w:rFonts w:ascii="Arial" w:hAnsi="Arial"/>
          <w:b/>
          <w:sz w:val="28"/>
          <w:lang w:val="en-GB"/>
        </w:rPr>
      </w:pPr>
      <w:r>
        <w:rPr>
          <w:lang w:val="en-GB"/>
        </w:rPr>
        <w:br w:type="page"/>
      </w:r>
    </w:p>
    <w:p w14:paraId="59F4E475" w14:textId="519B36F0" w:rsidR="00727854" w:rsidRPr="007E4B1B" w:rsidRDefault="00727854" w:rsidP="00F700F3">
      <w:pPr>
        <w:pStyle w:val="Rubrik1"/>
        <w:rPr>
          <w:lang w:val="en-GB"/>
        </w:rPr>
      </w:pPr>
      <w:r w:rsidRPr="007E4B1B">
        <w:rPr>
          <w:lang w:val="en-GB"/>
        </w:rPr>
        <w:lastRenderedPageBreak/>
        <w:t>Appendix B1: Cost applied for from Tuffo</w:t>
      </w:r>
    </w:p>
    <w:p w14:paraId="6C442132" w14:textId="77777777" w:rsidR="00727854" w:rsidRPr="001B178D" w:rsidRDefault="00727854" w:rsidP="00F700F3">
      <w:pPr>
        <w:rPr>
          <w:rFonts w:cs="Arial"/>
          <w:lang w:val="en-US"/>
        </w:rPr>
      </w:pPr>
      <w:r w:rsidRPr="001B178D">
        <w:rPr>
          <w:lang w:val="en-US"/>
        </w:rPr>
        <w:t>Guideline</w:t>
      </w:r>
    </w:p>
    <w:p w14:paraId="66051A62" w14:textId="35E43C3A" w:rsidR="00727854" w:rsidRPr="00E32EBD" w:rsidRDefault="005345EE" w:rsidP="00F700F3">
      <w:pPr>
        <w:pStyle w:val="Liststycke"/>
        <w:numPr>
          <w:ilvl w:val="0"/>
          <w:numId w:val="9"/>
        </w:numPr>
        <w:rPr>
          <w:b/>
          <w:bCs/>
          <w:lang w:val="en-US"/>
        </w:rPr>
      </w:pPr>
      <w:r>
        <w:rPr>
          <w:lang w:val="en-US"/>
        </w:rPr>
        <w:t>F</w:t>
      </w:r>
      <w:r w:rsidR="00727854" w:rsidRPr="00F700F3">
        <w:rPr>
          <w:lang w:val="en-US"/>
        </w:rPr>
        <w:t>ill in the requested information</w:t>
      </w:r>
      <w:r>
        <w:rPr>
          <w:lang w:val="en-US"/>
        </w:rPr>
        <w:t xml:space="preserve"> in the table 1</w:t>
      </w:r>
      <w:r w:rsidR="00727854" w:rsidRPr="00F700F3">
        <w:rPr>
          <w:lang w:val="en-US"/>
        </w:rPr>
        <w:t>.</w:t>
      </w:r>
    </w:p>
    <w:p w14:paraId="51B2ECAD" w14:textId="284628DD" w:rsidR="00727854" w:rsidRPr="00E32EBD" w:rsidRDefault="00727854" w:rsidP="00F700F3">
      <w:pPr>
        <w:pStyle w:val="Liststycke"/>
        <w:numPr>
          <w:ilvl w:val="0"/>
          <w:numId w:val="9"/>
        </w:numPr>
        <w:rPr>
          <w:b/>
          <w:bCs/>
          <w:lang w:val="en-US"/>
        </w:rPr>
      </w:pPr>
      <w:r w:rsidRPr="00F700F3">
        <w:rPr>
          <w:lang w:val="en-US"/>
        </w:rPr>
        <w:t xml:space="preserve">Fill in all direct </w:t>
      </w:r>
      <w:proofErr w:type="gramStart"/>
      <w:r w:rsidRPr="00F700F3">
        <w:rPr>
          <w:lang w:val="en-US"/>
        </w:rPr>
        <w:t>costs</w:t>
      </w:r>
      <w:proofErr w:type="gramEnd"/>
      <w:r w:rsidRPr="00F700F3">
        <w:rPr>
          <w:lang w:val="en-US"/>
        </w:rPr>
        <w:t xml:space="preserve"> items applied for, excluding VAT/moms. If needed, more rows can be inserted into </w:t>
      </w:r>
      <w:r w:rsidR="005345EE">
        <w:rPr>
          <w:lang w:val="en-US"/>
        </w:rPr>
        <w:t>table 1</w:t>
      </w:r>
      <w:r w:rsidRPr="00F700F3">
        <w:rPr>
          <w:lang w:val="en-US"/>
        </w:rPr>
        <w:t>.</w:t>
      </w:r>
    </w:p>
    <w:p w14:paraId="0AA633A2" w14:textId="485BF9E7" w:rsidR="00727854" w:rsidRPr="00E32EBD" w:rsidRDefault="00727854" w:rsidP="00F700F3">
      <w:pPr>
        <w:pStyle w:val="Liststycke"/>
        <w:numPr>
          <w:ilvl w:val="0"/>
          <w:numId w:val="9"/>
        </w:numPr>
        <w:rPr>
          <w:b/>
          <w:bCs/>
          <w:lang w:val="en-US"/>
        </w:rPr>
      </w:pPr>
      <w:r w:rsidRPr="00F700F3">
        <w:rPr>
          <w:lang w:val="en-US"/>
        </w:rPr>
        <w:t xml:space="preserve">Divide costs into the four categories 1.) Salaries, 2.) Running costs, 3.) Equipment depreciation costs and 4.) Premises costs. (see </w:t>
      </w:r>
      <w:r w:rsidR="00CA0409">
        <w:rPr>
          <w:lang w:val="en-US"/>
        </w:rPr>
        <w:t xml:space="preserve">guide to </w:t>
      </w:r>
      <w:r w:rsidRPr="00F700F3">
        <w:rPr>
          <w:lang w:val="en-US"/>
        </w:rPr>
        <w:t>SUHF</w:t>
      </w:r>
      <w:r w:rsidR="00CA0409">
        <w:rPr>
          <w:lang w:val="en-US"/>
        </w:rPr>
        <w:t>-model “</w:t>
      </w:r>
      <w:proofErr w:type="spellStart"/>
      <w:r w:rsidR="00CA0409">
        <w:rPr>
          <w:lang w:val="en-US"/>
        </w:rPr>
        <w:t>Handledning</w:t>
      </w:r>
      <w:proofErr w:type="spellEnd"/>
      <w:r w:rsidR="00CA0409">
        <w:rPr>
          <w:lang w:val="en-US"/>
        </w:rPr>
        <w:t xml:space="preserve"> till SUHF-</w:t>
      </w:r>
      <w:proofErr w:type="spellStart"/>
      <w:r w:rsidR="00CA0409">
        <w:rPr>
          <w:lang w:val="en-US"/>
        </w:rPr>
        <w:t>modellen</w:t>
      </w:r>
      <w:proofErr w:type="spellEnd"/>
      <w:r w:rsidR="00CA0409">
        <w:rPr>
          <w:lang w:val="en-US"/>
        </w:rPr>
        <w:t xml:space="preserve">, </w:t>
      </w:r>
      <w:proofErr w:type="spellStart"/>
      <w:r w:rsidR="00CA0409">
        <w:rPr>
          <w:lang w:val="en-US"/>
        </w:rPr>
        <w:t>reviderad</w:t>
      </w:r>
      <w:proofErr w:type="spellEnd"/>
      <w:r w:rsidR="00CA0409">
        <w:rPr>
          <w:lang w:val="en-US"/>
        </w:rPr>
        <w:t xml:space="preserve"> </w:t>
      </w:r>
      <w:proofErr w:type="spellStart"/>
      <w:r w:rsidR="00CA0409">
        <w:rPr>
          <w:lang w:val="en-US"/>
        </w:rPr>
        <w:t>okt</w:t>
      </w:r>
      <w:proofErr w:type="spellEnd"/>
      <w:r w:rsidR="00CA0409">
        <w:rPr>
          <w:lang w:val="en-US"/>
        </w:rPr>
        <w:t xml:space="preserve"> 2012” amongst documents at SUHFs</w:t>
      </w:r>
      <w:r w:rsidR="00601232">
        <w:rPr>
          <w:lang w:val="en-US"/>
        </w:rPr>
        <w:t xml:space="preserve"> </w:t>
      </w:r>
      <w:r w:rsidR="00CA0409">
        <w:rPr>
          <w:lang w:val="en-US"/>
        </w:rPr>
        <w:t>webpage</w:t>
      </w:r>
      <w:r w:rsidR="00C643C9" w:rsidRPr="00C643C9">
        <w:rPr>
          <w:lang w:val="en-US"/>
        </w:rPr>
        <w:t xml:space="preserve"> </w:t>
      </w:r>
      <w:hyperlink r:id="rId7" w:history="1">
        <w:r w:rsidR="00C643C9" w:rsidRPr="00E73235">
          <w:rPr>
            <w:rStyle w:val="Hyperlnk"/>
            <w:lang w:val="en-US"/>
          </w:rPr>
          <w:t>https://suhf.se/arbetsgrupper/suhf-modellen-full-kostnadstackning</w:t>
        </w:r>
      </w:hyperlink>
      <w:r w:rsidR="00C643C9">
        <w:rPr>
          <w:lang w:val="en-US"/>
        </w:rPr>
        <w:t>)</w:t>
      </w:r>
    </w:p>
    <w:p w14:paraId="4A49549C" w14:textId="520FFD92" w:rsidR="00727854" w:rsidRPr="006565A1" w:rsidRDefault="00727854" w:rsidP="00F700F3">
      <w:pPr>
        <w:pStyle w:val="Liststycke"/>
        <w:numPr>
          <w:ilvl w:val="0"/>
          <w:numId w:val="9"/>
        </w:numPr>
        <w:rPr>
          <w:b/>
          <w:bCs/>
          <w:lang w:val="en-US"/>
        </w:rPr>
      </w:pPr>
      <w:r w:rsidRPr="00F700F3">
        <w:rPr>
          <w:lang w:val="en-US"/>
        </w:rPr>
        <w:t>The OH percentage rate and the direct cost categories on which the percentage rate should be added (on Salaries OR on Salaries + Running costs) depends on where the cost belongs (which institution/department</w:t>
      </w:r>
      <w:r w:rsidR="00150712">
        <w:rPr>
          <w:lang w:val="en-US"/>
        </w:rPr>
        <w:t>/enterprise</w:t>
      </w:r>
      <w:r w:rsidRPr="00F700F3">
        <w:rPr>
          <w:lang w:val="en-US"/>
        </w:rPr>
        <w:t>). The practice of each institution/department needs to be followed</w:t>
      </w:r>
      <w:r w:rsidR="00150712">
        <w:rPr>
          <w:lang w:val="en-US"/>
        </w:rPr>
        <w:t xml:space="preserve"> and for an enterprise an OH maximum of 30% can be applied (</w:t>
      </w:r>
      <w:r w:rsidR="002E0467">
        <w:rPr>
          <w:lang w:val="en-US"/>
        </w:rPr>
        <w:t>actual cost</w:t>
      </w:r>
      <w:r w:rsidR="00150712">
        <w:rPr>
          <w:lang w:val="en-US"/>
        </w:rPr>
        <w:t>)</w:t>
      </w:r>
      <w:r w:rsidRPr="00F700F3">
        <w:rPr>
          <w:lang w:val="en-US"/>
        </w:rPr>
        <w:t>.</w:t>
      </w:r>
    </w:p>
    <w:p w14:paraId="36837B10" w14:textId="08D1B49D" w:rsidR="006565A1" w:rsidRPr="00E32EBD" w:rsidRDefault="006565A1" w:rsidP="00F700F3">
      <w:pPr>
        <w:pStyle w:val="Liststycke"/>
        <w:numPr>
          <w:ilvl w:val="0"/>
          <w:numId w:val="9"/>
        </w:numPr>
        <w:rPr>
          <w:b/>
          <w:bCs/>
          <w:lang w:val="en-US"/>
        </w:rPr>
      </w:pPr>
      <w:r>
        <w:rPr>
          <w:lang w:val="en-US"/>
        </w:rPr>
        <w:t>Additional lines may be added in all the tables.</w:t>
      </w:r>
    </w:p>
    <w:p w14:paraId="7A3FCDA5" w14:textId="77777777" w:rsidR="00727854" w:rsidRPr="001B178D" w:rsidRDefault="00727854" w:rsidP="00F700F3">
      <w:pPr>
        <w:rPr>
          <w:lang w:val="en-US"/>
        </w:rPr>
      </w:pPr>
    </w:p>
    <w:p w14:paraId="68AAC306" w14:textId="77777777" w:rsidR="00601232" w:rsidRDefault="00727854" w:rsidP="00F700F3">
      <w:pPr>
        <w:rPr>
          <w:lang w:val="en-US"/>
        </w:rPr>
      </w:pPr>
      <w:r w:rsidRPr="006F18B1">
        <w:rPr>
          <w:b/>
          <w:bCs/>
          <w:lang w:val="en-US"/>
        </w:rPr>
        <w:t>Note</w:t>
      </w:r>
      <w:r w:rsidR="006F18B1" w:rsidRPr="006F18B1">
        <w:rPr>
          <w:b/>
          <w:bCs/>
          <w:lang w:val="en-US"/>
        </w:rPr>
        <w:t>:</w:t>
      </w:r>
      <w:r w:rsidRPr="001B178D">
        <w:rPr>
          <w:lang w:val="en-US"/>
        </w:rPr>
        <w:t xml:space="preserve"> The applicant is responsible for checking that the actual sums of costs applied for are correct</w:t>
      </w:r>
      <w:r w:rsidR="00601232">
        <w:rPr>
          <w:lang w:val="en-US"/>
        </w:rPr>
        <w:t>.</w:t>
      </w:r>
    </w:p>
    <w:p w14:paraId="7CC11F22" w14:textId="6268C718" w:rsidR="00727854" w:rsidRPr="00847610" w:rsidRDefault="00610BEE" w:rsidP="00F700F3">
      <w:pPr>
        <w:rPr>
          <w:lang w:val="en-GB"/>
        </w:rPr>
      </w:pPr>
      <w:r>
        <w:rPr>
          <w:lang w:val="en-US"/>
        </w:rPr>
        <w:t xml:space="preserve"> </w:t>
      </w:r>
    </w:p>
    <w:p w14:paraId="17D466A5" w14:textId="049971FA" w:rsidR="00727854" w:rsidRPr="00727854" w:rsidRDefault="00727854" w:rsidP="00AB020A">
      <w:pPr>
        <w:rPr>
          <w:sz w:val="24"/>
          <w:szCs w:val="24"/>
          <w:lang w:val="en-GB"/>
        </w:rPr>
      </w:pPr>
      <w:r w:rsidRPr="006F18B1">
        <w:rPr>
          <w:b/>
          <w:bCs/>
          <w:lang w:val="en-US"/>
        </w:rPr>
        <w:t>Note</w:t>
      </w:r>
      <w:r w:rsidR="006F18B1" w:rsidRPr="006F18B1">
        <w:rPr>
          <w:b/>
          <w:bCs/>
          <w:lang w:val="en-US"/>
        </w:rPr>
        <w:t>:</w:t>
      </w:r>
      <w:r w:rsidRPr="001B178D">
        <w:rPr>
          <w:lang w:val="en-US"/>
        </w:rPr>
        <w:t xml:space="preserve"> The total budget including funding from other sources</w:t>
      </w:r>
      <w:r w:rsidR="00610BEE">
        <w:rPr>
          <w:lang w:val="en-US"/>
        </w:rPr>
        <w:t xml:space="preserve"> (co-funding)</w:t>
      </w:r>
      <w:r w:rsidRPr="001B178D">
        <w:rPr>
          <w:lang w:val="en-US"/>
        </w:rPr>
        <w:t xml:space="preserve">, should be described </w:t>
      </w:r>
      <w:r w:rsidR="00610BEE">
        <w:rPr>
          <w:lang w:val="en-US"/>
        </w:rPr>
        <w:t>for the applicant and co-</w:t>
      </w:r>
      <w:proofErr w:type="spellStart"/>
      <w:r w:rsidR="00610BEE">
        <w:rPr>
          <w:lang w:val="en-US"/>
        </w:rPr>
        <w:t>funding</w:t>
      </w:r>
      <w:proofErr w:type="spellEnd"/>
      <w:r w:rsidR="00610BEE">
        <w:rPr>
          <w:lang w:val="en-US"/>
        </w:rPr>
        <w:t xml:space="preserve"> partners for all years of the project </w:t>
      </w:r>
      <w:r w:rsidRPr="001B178D">
        <w:rPr>
          <w:lang w:val="en-US"/>
        </w:rPr>
        <w:t xml:space="preserve">in </w:t>
      </w:r>
      <w:r w:rsidR="005512D3">
        <w:rPr>
          <w:lang w:val="en-US"/>
        </w:rPr>
        <w:t>Table 3 in</w:t>
      </w:r>
      <w:r w:rsidRPr="001B178D">
        <w:rPr>
          <w:lang w:val="en-US"/>
        </w:rPr>
        <w:t xml:space="preserve"> </w:t>
      </w:r>
      <w:r w:rsidRPr="007742B9">
        <w:rPr>
          <w:szCs w:val="22"/>
          <w:lang w:val="en-US"/>
        </w:rPr>
        <w:t>“</w:t>
      </w:r>
      <w:r w:rsidRPr="007742B9">
        <w:rPr>
          <w:szCs w:val="22"/>
          <w:lang w:val="en-GB"/>
        </w:rPr>
        <w:t>Appendix B2: Total project costs &amp; funding”.</w:t>
      </w:r>
      <w:r w:rsidR="00150712" w:rsidRPr="007742B9">
        <w:rPr>
          <w:szCs w:val="22"/>
          <w:lang w:val="en-GB"/>
        </w:rPr>
        <w:t xml:space="preserve"> </w:t>
      </w:r>
      <w:r w:rsidR="00150712" w:rsidRPr="008C0294">
        <w:rPr>
          <w:lang w:val="en-GB"/>
        </w:rPr>
        <w:t>The funding (aid) intensity for every partner applying for funding from Tuffo should be reported in Table 4</w:t>
      </w:r>
      <w:r w:rsidR="00FC6582">
        <w:rPr>
          <w:lang w:val="en-GB"/>
        </w:rPr>
        <w:t xml:space="preserve"> in </w:t>
      </w:r>
      <w:r w:rsidR="00FC6582" w:rsidRPr="007742B9">
        <w:rPr>
          <w:szCs w:val="22"/>
          <w:lang w:val="en-US"/>
        </w:rPr>
        <w:t>“</w:t>
      </w:r>
      <w:r w:rsidR="00FC6582" w:rsidRPr="007742B9">
        <w:rPr>
          <w:szCs w:val="22"/>
          <w:lang w:val="en-GB"/>
        </w:rPr>
        <w:t>Appendix B2: Total project costs &amp; funding”</w:t>
      </w:r>
      <w:r w:rsidR="00150712" w:rsidRPr="008C0294">
        <w:rPr>
          <w:lang w:val="en-GB"/>
        </w:rPr>
        <w:t>.</w:t>
      </w:r>
      <w:r w:rsidR="00150712">
        <w:rPr>
          <w:sz w:val="24"/>
          <w:szCs w:val="24"/>
          <w:lang w:val="en-GB"/>
        </w:rPr>
        <w:t xml:space="preserve">  </w:t>
      </w:r>
    </w:p>
    <w:p w14:paraId="66920271" w14:textId="0B167E24" w:rsidR="00E32EBD" w:rsidRPr="007E4B1B" w:rsidRDefault="00E32EBD">
      <w:pPr>
        <w:spacing w:line="240" w:lineRule="auto"/>
        <w:rPr>
          <w:rFonts w:ascii="Verdana Pro" w:hAnsi="Verdana Pro"/>
          <w:b/>
          <w:sz w:val="28"/>
          <w:lang w:val="en-GB"/>
        </w:rPr>
      </w:pPr>
      <w:r w:rsidRPr="007E4B1B">
        <w:rPr>
          <w:lang w:val="en-GB"/>
        </w:rPr>
        <w:br w:type="page"/>
      </w:r>
    </w:p>
    <w:p w14:paraId="78F1F2DB" w14:textId="2D875CC7" w:rsidR="00727854" w:rsidRPr="007E4B1B" w:rsidRDefault="005345EE" w:rsidP="006565A1">
      <w:pPr>
        <w:pStyle w:val="Rubrik2"/>
        <w:rPr>
          <w:lang w:val="en-GB"/>
        </w:rPr>
      </w:pPr>
      <w:r>
        <w:rPr>
          <w:lang w:val="en-GB"/>
        </w:rPr>
        <w:lastRenderedPageBreak/>
        <w:t xml:space="preserve">Table 1. </w:t>
      </w:r>
      <w:r w:rsidR="001806B1">
        <w:rPr>
          <w:lang w:val="en-GB"/>
        </w:rPr>
        <w:t>Budget of</w:t>
      </w:r>
      <w:r>
        <w:rPr>
          <w:lang w:val="en-GB"/>
        </w:rPr>
        <w:t xml:space="preserve"> the project.</w:t>
      </w:r>
    </w:p>
    <w:tbl>
      <w:tblPr>
        <w:tblStyle w:val="Tabellrutnt"/>
        <w:tblW w:w="9269" w:type="dxa"/>
        <w:tblLook w:val="04A0" w:firstRow="1" w:lastRow="0" w:firstColumn="1" w:lastColumn="0" w:noHBand="0" w:noVBand="1"/>
      </w:tblPr>
      <w:tblGrid>
        <w:gridCol w:w="3061"/>
        <w:gridCol w:w="916"/>
        <w:gridCol w:w="848"/>
        <w:gridCol w:w="916"/>
        <w:gridCol w:w="848"/>
        <w:gridCol w:w="916"/>
        <w:gridCol w:w="848"/>
        <w:gridCol w:w="916"/>
      </w:tblGrid>
      <w:tr w:rsidR="00D24B93" w:rsidRPr="00D24B93" w14:paraId="147219D5" w14:textId="77777777" w:rsidTr="00785676">
        <w:tc>
          <w:tcPr>
            <w:tcW w:w="3061" w:type="dxa"/>
          </w:tcPr>
          <w:p w14:paraId="51EE5236" w14:textId="77777777" w:rsidR="00D24B93" w:rsidRPr="007E4B1B" w:rsidRDefault="00D24B93" w:rsidP="00E32EBD">
            <w:pPr>
              <w:rPr>
                <w:lang w:val="en-GB"/>
              </w:rPr>
            </w:pPr>
          </w:p>
        </w:tc>
        <w:tc>
          <w:tcPr>
            <w:tcW w:w="916" w:type="dxa"/>
          </w:tcPr>
          <w:p w14:paraId="3ED4D335" w14:textId="77777777" w:rsidR="00D24B93" w:rsidRPr="007E4B1B" w:rsidRDefault="00D24B93" w:rsidP="00E32EBD">
            <w:pPr>
              <w:rPr>
                <w:lang w:val="en-GB"/>
              </w:rPr>
            </w:pPr>
          </w:p>
        </w:tc>
        <w:tc>
          <w:tcPr>
            <w:tcW w:w="1764" w:type="dxa"/>
            <w:gridSpan w:val="2"/>
            <w:shd w:val="clear" w:color="auto" w:fill="959A4B" w:themeFill="accent2"/>
          </w:tcPr>
          <w:p w14:paraId="6BBD3C13" w14:textId="5D4511EC" w:rsidR="00D24B93" w:rsidRPr="00D84472" w:rsidRDefault="00D24B93" w:rsidP="00E32EBD">
            <w:proofErr w:type="spellStart"/>
            <w:r w:rsidRPr="00D84472">
              <w:t>Year</w:t>
            </w:r>
            <w:proofErr w:type="spellEnd"/>
            <w:r w:rsidRPr="00D84472">
              <w:t xml:space="preserve"> 1</w:t>
            </w:r>
          </w:p>
        </w:tc>
        <w:tc>
          <w:tcPr>
            <w:tcW w:w="1764" w:type="dxa"/>
            <w:gridSpan w:val="2"/>
            <w:shd w:val="clear" w:color="auto" w:fill="959A4B" w:themeFill="accent2"/>
          </w:tcPr>
          <w:p w14:paraId="59B81C43" w14:textId="1D748C37" w:rsidR="00D24B93" w:rsidRPr="00D84472" w:rsidRDefault="00D24B93" w:rsidP="00E32EBD">
            <w:proofErr w:type="spellStart"/>
            <w:r w:rsidRPr="00D84472">
              <w:t>Year</w:t>
            </w:r>
            <w:proofErr w:type="spellEnd"/>
            <w:r w:rsidRPr="00D84472">
              <w:t xml:space="preserve"> 2</w:t>
            </w:r>
          </w:p>
        </w:tc>
        <w:tc>
          <w:tcPr>
            <w:tcW w:w="1764" w:type="dxa"/>
            <w:gridSpan w:val="2"/>
            <w:shd w:val="clear" w:color="auto" w:fill="959A4B" w:themeFill="accent2"/>
          </w:tcPr>
          <w:p w14:paraId="1DA9C187" w14:textId="1A2F8964" w:rsidR="00D24B93" w:rsidRPr="00D84472" w:rsidRDefault="00D24B93" w:rsidP="00E32EBD">
            <w:proofErr w:type="spellStart"/>
            <w:r w:rsidRPr="00D84472">
              <w:t>Year</w:t>
            </w:r>
            <w:proofErr w:type="spellEnd"/>
            <w:r w:rsidRPr="00D84472">
              <w:t xml:space="preserve"> 3</w:t>
            </w:r>
          </w:p>
        </w:tc>
      </w:tr>
      <w:tr w:rsidR="00D84472" w:rsidRPr="00D24B93" w14:paraId="61197B6B" w14:textId="77777777" w:rsidTr="00785676">
        <w:tc>
          <w:tcPr>
            <w:tcW w:w="3061" w:type="dxa"/>
            <w:shd w:val="clear" w:color="auto" w:fill="D7DAB3" w:themeFill="accent2" w:themeFillTint="66"/>
          </w:tcPr>
          <w:p w14:paraId="7855C649" w14:textId="1E2A2A8C" w:rsidR="00727854" w:rsidRPr="00601232" w:rsidRDefault="00727854" w:rsidP="00E32EBD">
            <w:pPr>
              <w:rPr>
                <w:sz w:val="18"/>
                <w:szCs w:val="18"/>
              </w:rPr>
            </w:pPr>
            <w:proofErr w:type="spellStart"/>
            <w:r w:rsidRPr="00601232">
              <w:rPr>
                <w:sz w:val="18"/>
                <w:szCs w:val="18"/>
              </w:rPr>
              <w:t>Specification</w:t>
            </w:r>
            <w:proofErr w:type="spellEnd"/>
            <w:r w:rsidRPr="00601232">
              <w:rPr>
                <w:sz w:val="18"/>
                <w:szCs w:val="18"/>
              </w:rPr>
              <w:t xml:space="preserve"> </w:t>
            </w:r>
            <w:proofErr w:type="spellStart"/>
            <w:r w:rsidRPr="00601232">
              <w:rPr>
                <w:sz w:val="18"/>
                <w:szCs w:val="18"/>
              </w:rPr>
              <w:t>direct</w:t>
            </w:r>
            <w:proofErr w:type="spellEnd"/>
            <w:r w:rsidRPr="00601232">
              <w:rPr>
                <w:sz w:val="18"/>
                <w:szCs w:val="18"/>
              </w:rPr>
              <w:t xml:space="preserve"> </w:t>
            </w:r>
            <w:proofErr w:type="spellStart"/>
            <w:r w:rsidRPr="00601232">
              <w:rPr>
                <w:sz w:val="18"/>
                <w:szCs w:val="18"/>
              </w:rPr>
              <w:t>costs</w:t>
            </w:r>
            <w:proofErr w:type="spellEnd"/>
          </w:p>
        </w:tc>
        <w:tc>
          <w:tcPr>
            <w:tcW w:w="916" w:type="dxa"/>
            <w:shd w:val="clear" w:color="auto" w:fill="D7DAB3" w:themeFill="accent2" w:themeFillTint="66"/>
          </w:tcPr>
          <w:p w14:paraId="0DA4CA6B" w14:textId="1DA655E1" w:rsidR="00727854" w:rsidRPr="00601232" w:rsidRDefault="00727854" w:rsidP="00601232">
            <w:pPr>
              <w:rPr>
                <w:sz w:val="18"/>
                <w:szCs w:val="18"/>
              </w:rPr>
            </w:pPr>
            <w:proofErr w:type="spellStart"/>
            <w:r w:rsidRPr="00601232">
              <w:rPr>
                <w:sz w:val="18"/>
                <w:szCs w:val="18"/>
              </w:rPr>
              <w:t>Indirect</w:t>
            </w:r>
            <w:proofErr w:type="spellEnd"/>
            <w:r w:rsidRPr="00601232">
              <w:rPr>
                <w:sz w:val="18"/>
                <w:szCs w:val="18"/>
              </w:rPr>
              <w:t xml:space="preserve"> </w:t>
            </w:r>
            <w:proofErr w:type="spellStart"/>
            <w:r w:rsidRPr="00601232">
              <w:rPr>
                <w:sz w:val="18"/>
                <w:szCs w:val="18"/>
              </w:rPr>
              <w:t>costs</w:t>
            </w:r>
            <w:proofErr w:type="spellEnd"/>
            <w:r w:rsidRPr="00601232">
              <w:rPr>
                <w:sz w:val="18"/>
                <w:szCs w:val="18"/>
              </w:rPr>
              <w:t xml:space="preserve"> (OH)</w:t>
            </w:r>
          </w:p>
        </w:tc>
        <w:tc>
          <w:tcPr>
            <w:tcW w:w="848" w:type="dxa"/>
            <w:shd w:val="clear" w:color="auto" w:fill="D7DAB3" w:themeFill="accent2" w:themeFillTint="66"/>
          </w:tcPr>
          <w:p w14:paraId="05F633EE" w14:textId="012AB69D"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w:t>
            </w:r>
            <w:proofErr w:type="spellStart"/>
            <w:r w:rsidRPr="00601232">
              <w:rPr>
                <w:sz w:val="18"/>
                <w:szCs w:val="18"/>
              </w:rPr>
              <w:t>costs</w:t>
            </w:r>
            <w:proofErr w:type="spellEnd"/>
          </w:p>
        </w:tc>
        <w:tc>
          <w:tcPr>
            <w:tcW w:w="916" w:type="dxa"/>
            <w:shd w:val="clear" w:color="auto" w:fill="D7DAB3" w:themeFill="accent2" w:themeFillTint="66"/>
          </w:tcPr>
          <w:p w14:paraId="5132E8C2" w14:textId="3996844E"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 </w:t>
            </w:r>
            <w:proofErr w:type="spellStart"/>
            <w:r w:rsidRPr="00601232">
              <w:rPr>
                <w:sz w:val="18"/>
                <w:szCs w:val="18"/>
              </w:rPr>
              <w:t>Indirect</w:t>
            </w:r>
            <w:proofErr w:type="spellEnd"/>
            <w:r w:rsidRPr="00601232">
              <w:rPr>
                <w:sz w:val="18"/>
                <w:szCs w:val="18"/>
              </w:rPr>
              <w:t xml:space="preserve"> </w:t>
            </w:r>
            <w:proofErr w:type="spellStart"/>
            <w:r w:rsidRPr="00601232">
              <w:rPr>
                <w:sz w:val="18"/>
                <w:szCs w:val="18"/>
              </w:rPr>
              <w:t>costs</w:t>
            </w:r>
            <w:proofErr w:type="spellEnd"/>
          </w:p>
        </w:tc>
        <w:tc>
          <w:tcPr>
            <w:tcW w:w="848" w:type="dxa"/>
            <w:shd w:val="clear" w:color="auto" w:fill="D7DAB3" w:themeFill="accent2" w:themeFillTint="66"/>
          </w:tcPr>
          <w:p w14:paraId="29183644" w14:textId="2B8525D3"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w:t>
            </w:r>
            <w:proofErr w:type="spellStart"/>
            <w:r w:rsidRPr="00601232">
              <w:rPr>
                <w:sz w:val="18"/>
                <w:szCs w:val="18"/>
              </w:rPr>
              <w:t>costs</w:t>
            </w:r>
            <w:proofErr w:type="spellEnd"/>
          </w:p>
        </w:tc>
        <w:tc>
          <w:tcPr>
            <w:tcW w:w="916" w:type="dxa"/>
            <w:shd w:val="clear" w:color="auto" w:fill="D7DAB3" w:themeFill="accent2" w:themeFillTint="66"/>
          </w:tcPr>
          <w:p w14:paraId="20E695BD" w14:textId="2E08E2E6"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 </w:t>
            </w:r>
            <w:proofErr w:type="spellStart"/>
            <w:r w:rsidRPr="00601232">
              <w:rPr>
                <w:sz w:val="18"/>
                <w:szCs w:val="18"/>
              </w:rPr>
              <w:t>Indirect</w:t>
            </w:r>
            <w:proofErr w:type="spellEnd"/>
            <w:r w:rsidRPr="00601232">
              <w:rPr>
                <w:sz w:val="18"/>
                <w:szCs w:val="18"/>
              </w:rPr>
              <w:t xml:space="preserve"> </w:t>
            </w:r>
            <w:proofErr w:type="spellStart"/>
            <w:r w:rsidRPr="00601232">
              <w:rPr>
                <w:sz w:val="18"/>
                <w:szCs w:val="18"/>
              </w:rPr>
              <w:t>costs</w:t>
            </w:r>
            <w:proofErr w:type="spellEnd"/>
          </w:p>
        </w:tc>
        <w:tc>
          <w:tcPr>
            <w:tcW w:w="848" w:type="dxa"/>
            <w:shd w:val="clear" w:color="auto" w:fill="D7DAB3" w:themeFill="accent2" w:themeFillTint="66"/>
          </w:tcPr>
          <w:p w14:paraId="490B2EA1" w14:textId="5591A6F6"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w:t>
            </w:r>
            <w:proofErr w:type="spellStart"/>
            <w:r w:rsidRPr="00601232">
              <w:rPr>
                <w:sz w:val="18"/>
                <w:szCs w:val="18"/>
              </w:rPr>
              <w:t>costs</w:t>
            </w:r>
            <w:proofErr w:type="spellEnd"/>
          </w:p>
        </w:tc>
        <w:tc>
          <w:tcPr>
            <w:tcW w:w="916" w:type="dxa"/>
            <w:shd w:val="clear" w:color="auto" w:fill="D7DAB3" w:themeFill="accent2" w:themeFillTint="66"/>
          </w:tcPr>
          <w:p w14:paraId="4D08AE74" w14:textId="4FBF07D4" w:rsidR="00727854" w:rsidRPr="00601232" w:rsidRDefault="00727854" w:rsidP="00E32EBD">
            <w:pPr>
              <w:rPr>
                <w:sz w:val="18"/>
                <w:szCs w:val="18"/>
              </w:rPr>
            </w:pPr>
            <w:proofErr w:type="spellStart"/>
            <w:r w:rsidRPr="00601232">
              <w:rPr>
                <w:sz w:val="18"/>
                <w:szCs w:val="18"/>
              </w:rPr>
              <w:t>Direct</w:t>
            </w:r>
            <w:proofErr w:type="spellEnd"/>
            <w:r w:rsidRPr="00601232">
              <w:rPr>
                <w:sz w:val="18"/>
                <w:szCs w:val="18"/>
              </w:rPr>
              <w:t xml:space="preserve"> + </w:t>
            </w:r>
            <w:proofErr w:type="spellStart"/>
            <w:r w:rsidRPr="00601232">
              <w:rPr>
                <w:sz w:val="18"/>
                <w:szCs w:val="18"/>
              </w:rPr>
              <w:t>Indirect</w:t>
            </w:r>
            <w:proofErr w:type="spellEnd"/>
            <w:r w:rsidRPr="00601232">
              <w:rPr>
                <w:sz w:val="18"/>
                <w:szCs w:val="18"/>
              </w:rPr>
              <w:t xml:space="preserve"> </w:t>
            </w:r>
            <w:proofErr w:type="spellStart"/>
            <w:r w:rsidRPr="00601232">
              <w:rPr>
                <w:sz w:val="18"/>
                <w:szCs w:val="18"/>
              </w:rPr>
              <w:t>costs</w:t>
            </w:r>
            <w:proofErr w:type="spellEnd"/>
          </w:p>
        </w:tc>
      </w:tr>
      <w:tr w:rsidR="00D84472" w:rsidRPr="00D24B93" w14:paraId="25107F82" w14:textId="77777777" w:rsidTr="00785676">
        <w:tc>
          <w:tcPr>
            <w:tcW w:w="3061" w:type="dxa"/>
            <w:shd w:val="clear" w:color="auto" w:fill="D7DAB3" w:themeFill="accent2" w:themeFillTint="66"/>
          </w:tcPr>
          <w:p w14:paraId="29A0AB90" w14:textId="7A08BF2D" w:rsidR="00727854" w:rsidRPr="00601232" w:rsidRDefault="00727854" w:rsidP="00E32EBD">
            <w:pPr>
              <w:rPr>
                <w:sz w:val="18"/>
                <w:szCs w:val="18"/>
              </w:rPr>
            </w:pPr>
            <w:r w:rsidRPr="00601232">
              <w:rPr>
                <w:sz w:val="18"/>
                <w:szCs w:val="18"/>
              </w:rPr>
              <w:t xml:space="preserve">1. </w:t>
            </w:r>
            <w:r w:rsidR="007742B9" w:rsidRPr="00601232">
              <w:rPr>
                <w:sz w:val="18"/>
                <w:szCs w:val="18"/>
              </w:rPr>
              <w:t xml:space="preserve">Social </w:t>
            </w:r>
            <w:proofErr w:type="spellStart"/>
            <w:r w:rsidR="007742B9" w:rsidRPr="00601232">
              <w:rPr>
                <w:sz w:val="18"/>
                <w:szCs w:val="18"/>
              </w:rPr>
              <w:t>Contribution</w:t>
            </w:r>
            <w:proofErr w:type="spellEnd"/>
            <w:r w:rsidR="007742B9" w:rsidRPr="00601232">
              <w:rPr>
                <w:sz w:val="18"/>
                <w:szCs w:val="18"/>
              </w:rPr>
              <w:t xml:space="preserve"> </w:t>
            </w:r>
            <w:proofErr w:type="spellStart"/>
            <w:r w:rsidR="007742B9" w:rsidRPr="00601232">
              <w:rPr>
                <w:sz w:val="18"/>
                <w:szCs w:val="18"/>
              </w:rPr>
              <w:t>Fees</w:t>
            </w:r>
            <w:proofErr w:type="spellEnd"/>
          </w:p>
        </w:tc>
        <w:tc>
          <w:tcPr>
            <w:tcW w:w="916" w:type="dxa"/>
            <w:shd w:val="clear" w:color="auto" w:fill="D7DAB3" w:themeFill="accent2" w:themeFillTint="66"/>
          </w:tcPr>
          <w:p w14:paraId="13E2782D" w14:textId="727ADBEF" w:rsidR="00727854" w:rsidRPr="00601232" w:rsidRDefault="00727854" w:rsidP="00E32EBD">
            <w:pPr>
              <w:rPr>
                <w:sz w:val="18"/>
                <w:szCs w:val="18"/>
              </w:rPr>
            </w:pPr>
            <w:r w:rsidRPr="00601232">
              <w:rPr>
                <w:sz w:val="18"/>
                <w:szCs w:val="18"/>
              </w:rPr>
              <w:t>%</w:t>
            </w:r>
          </w:p>
        </w:tc>
        <w:tc>
          <w:tcPr>
            <w:tcW w:w="848" w:type="dxa"/>
            <w:shd w:val="clear" w:color="auto" w:fill="D7DAB3" w:themeFill="accent2" w:themeFillTint="66"/>
          </w:tcPr>
          <w:p w14:paraId="7229070C" w14:textId="498D2D38"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2B005A1C" w14:textId="246A2AC2"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478DBCA9" w14:textId="17F725DA"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238B8D17" w14:textId="7F73D9B5"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3BB08233" w14:textId="1A73F9D4"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7D7FA601" w14:textId="6E440444" w:rsidR="00727854" w:rsidRPr="00601232" w:rsidRDefault="00727854"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r>
      <w:tr w:rsidR="00D24B93" w:rsidRPr="00D24B93" w14:paraId="500FDAAF" w14:textId="77777777" w:rsidTr="00CC4CA6">
        <w:tc>
          <w:tcPr>
            <w:tcW w:w="3061" w:type="dxa"/>
          </w:tcPr>
          <w:p w14:paraId="04F85D8B" w14:textId="377D53F5" w:rsidR="00727854" w:rsidRPr="00601232" w:rsidRDefault="00727854" w:rsidP="00E32EBD">
            <w:pPr>
              <w:rPr>
                <w:sz w:val="18"/>
                <w:szCs w:val="18"/>
              </w:rPr>
            </w:pPr>
            <w:proofErr w:type="spellStart"/>
            <w:r w:rsidRPr="00601232">
              <w:rPr>
                <w:sz w:val="18"/>
                <w:szCs w:val="18"/>
              </w:rPr>
              <w:t>Name</w:t>
            </w:r>
            <w:proofErr w:type="spellEnd"/>
          </w:p>
        </w:tc>
        <w:tc>
          <w:tcPr>
            <w:tcW w:w="916" w:type="dxa"/>
          </w:tcPr>
          <w:p w14:paraId="472963A1" w14:textId="77777777" w:rsidR="00727854" w:rsidRPr="00601232" w:rsidRDefault="00727854" w:rsidP="00E32EBD">
            <w:pPr>
              <w:rPr>
                <w:sz w:val="18"/>
                <w:szCs w:val="18"/>
              </w:rPr>
            </w:pPr>
          </w:p>
        </w:tc>
        <w:tc>
          <w:tcPr>
            <w:tcW w:w="848" w:type="dxa"/>
          </w:tcPr>
          <w:p w14:paraId="19DFF1EE" w14:textId="77777777" w:rsidR="00727854" w:rsidRPr="00601232" w:rsidRDefault="00727854" w:rsidP="00E32EBD">
            <w:pPr>
              <w:rPr>
                <w:sz w:val="18"/>
                <w:szCs w:val="18"/>
              </w:rPr>
            </w:pPr>
          </w:p>
        </w:tc>
        <w:tc>
          <w:tcPr>
            <w:tcW w:w="916" w:type="dxa"/>
            <w:shd w:val="clear" w:color="auto" w:fill="EBECD9" w:themeFill="accent2" w:themeFillTint="33"/>
          </w:tcPr>
          <w:p w14:paraId="3F50F427" w14:textId="45A31C42" w:rsidR="00727854" w:rsidRPr="00601232" w:rsidRDefault="00906BFC" w:rsidP="00E32EBD">
            <w:pPr>
              <w:rPr>
                <w:sz w:val="18"/>
                <w:szCs w:val="18"/>
              </w:rPr>
            </w:pPr>
            <w:r w:rsidRPr="00601232">
              <w:rPr>
                <w:sz w:val="18"/>
                <w:szCs w:val="18"/>
              </w:rPr>
              <w:t>0,0</w:t>
            </w:r>
          </w:p>
        </w:tc>
        <w:tc>
          <w:tcPr>
            <w:tcW w:w="848" w:type="dxa"/>
          </w:tcPr>
          <w:p w14:paraId="1FB35AF4" w14:textId="77777777" w:rsidR="00727854" w:rsidRPr="00601232" w:rsidRDefault="00727854" w:rsidP="00E32EBD">
            <w:pPr>
              <w:rPr>
                <w:sz w:val="18"/>
                <w:szCs w:val="18"/>
              </w:rPr>
            </w:pPr>
          </w:p>
        </w:tc>
        <w:tc>
          <w:tcPr>
            <w:tcW w:w="916" w:type="dxa"/>
            <w:shd w:val="clear" w:color="auto" w:fill="EBECD9" w:themeFill="accent2" w:themeFillTint="33"/>
          </w:tcPr>
          <w:p w14:paraId="3EB513DD" w14:textId="6DFDA4D1" w:rsidR="00727854" w:rsidRPr="00601232" w:rsidRDefault="00906BFC" w:rsidP="00E32EBD">
            <w:pPr>
              <w:rPr>
                <w:sz w:val="18"/>
                <w:szCs w:val="18"/>
              </w:rPr>
            </w:pPr>
            <w:r w:rsidRPr="00601232">
              <w:rPr>
                <w:sz w:val="18"/>
                <w:szCs w:val="18"/>
              </w:rPr>
              <w:t>0,0</w:t>
            </w:r>
          </w:p>
        </w:tc>
        <w:tc>
          <w:tcPr>
            <w:tcW w:w="848" w:type="dxa"/>
          </w:tcPr>
          <w:p w14:paraId="43C7DB3A" w14:textId="77777777" w:rsidR="00727854" w:rsidRPr="00601232" w:rsidRDefault="00727854" w:rsidP="00E32EBD">
            <w:pPr>
              <w:rPr>
                <w:sz w:val="18"/>
                <w:szCs w:val="18"/>
              </w:rPr>
            </w:pPr>
          </w:p>
        </w:tc>
        <w:tc>
          <w:tcPr>
            <w:tcW w:w="916" w:type="dxa"/>
            <w:shd w:val="clear" w:color="auto" w:fill="EBECD9" w:themeFill="accent2" w:themeFillTint="33"/>
          </w:tcPr>
          <w:p w14:paraId="65322705" w14:textId="7B49A302" w:rsidR="00727854" w:rsidRPr="00601232" w:rsidRDefault="00906BFC" w:rsidP="00E32EBD">
            <w:pPr>
              <w:rPr>
                <w:sz w:val="18"/>
                <w:szCs w:val="18"/>
              </w:rPr>
            </w:pPr>
            <w:r w:rsidRPr="00601232">
              <w:rPr>
                <w:sz w:val="18"/>
                <w:szCs w:val="18"/>
              </w:rPr>
              <w:t>0,0</w:t>
            </w:r>
          </w:p>
        </w:tc>
      </w:tr>
      <w:tr w:rsidR="00D24B93" w:rsidRPr="00D24B93" w14:paraId="41A74BA9" w14:textId="77777777" w:rsidTr="00CC4CA6">
        <w:tc>
          <w:tcPr>
            <w:tcW w:w="3061" w:type="dxa"/>
          </w:tcPr>
          <w:p w14:paraId="0B454CAF" w14:textId="5753050C" w:rsidR="00727854" w:rsidRPr="00601232" w:rsidRDefault="00727854" w:rsidP="00E32EBD">
            <w:pPr>
              <w:rPr>
                <w:sz w:val="18"/>
                <w:szCs w:val="18"/>
              </w:rPr>
            </w:pPr>
            <w:proofErr w:type="spellStart"/>
            <w:r w:rsidRPr="00601232">
              <w:rPr>
                <w:sz w:val="18"/>
                <w:szCs w:val="18"/>
              </w:rPr>
              <w:t>Name</w:t>
            </w:r>
            <w:proofErr w:type="spellEnd"/>
          </w:p>
        </w:tc>
        <w:tc>
          <w:tcPr>
            <w:tcW w:w="916" w:type="dxa"/>
          </w:tcPr>
          <w:p w14:paraId="7C9B98A2" w14:textId="77777777" w:rsidR="00727854" w:rsidRPr="00601232" w:rsidRDefault="00727854" w:rsidP="00E32EBD">
            <w:pPr>
              <w:rPr>
                <w:sz w:val="18"/>
                <w:szCs w:val="18"/>
              </w:rPr>
            </w:pPr>
          </w:p>
        </w:tc>
        <w:tc>
          <w:tcPr>
            <w:tcW w:w="848" w:type="dxa"/>
          </w:tcPr>
          <w:p w14:paraId="783B6E7E" w14:textId="77777777" w:rsidR="00727854" w:rsidRPr="00601232" w:rsidRDefault="00727854" w:rsidP="00E32EBD">
            <w:pPr>
              <w:rPr>
                <w:sz w:val="18"/>
                <w:szCs w:val="18"/>
              </w:rPr>
            </w:pPr>
          </w:p>
        </w:tc>
        <w:tc>
          <w:tcPr>
            <w:tcW w:w="916" w:type="dxa"/>
            <w:shd w:val="clear" w:color="auto" w:fill="EBECD9" w:themeFill="accent2" w:themeFillTint="33"/>
          </w:tcPr>
          <w:p w14:paraId="1B0ACA7E" w14:textId="4E39F41B" w:rsidR="00727854" w:rsidRPr="00601232" w:rsidRDefault="00906BFC" w:rsidP="00E32EBD">
            <w:pPr>
              <w:rPr>
                <w:sz w:val="18"/>
                <w:szCs w:val="18"/>
              </w:rPr>
            </w:pPr>
            <w:r w:rsidRPr="00601232">
              <w:rPr>
                <w:sz w:val="18"/>
                <w:szCs w:val="18"/>
              </w:rPr>
              <w:t>0,0</w:t>
            </w:r>
          </w:p>
        </w:tc>
        <w:tc>
          <w:tcPr>
            <w:tcW w:w="848" w:type="dxa"/>
          </w:tcPr>
          <w:p w14:paraId="0806FAD9" w14:textId="77777777" w:rsidR="00727854" w:rsidRPr="00601232" w:rsidRDefault="00727854" w:rsidP="00E32EBD">
            <w:pPr>
              <w:rPr>
                <w:sz w:val="18"/>
                <w:szCs w:val="18"/>
              </w:rPr>
            </w:pPr>
          </w:p>
        </w:tc>
        <w:tc>
          <w:tcPr>
            <w:tcW w:w="916" w:type="dxa"/>
            <w:shd w:val="clear" w:color="auto" w:fill="EBECD9" w:themeFill="accent2" w:themeFillTint="33"/>
          </w:tcPr>
          <w:p w14:paraId="0ED21DB8" w14:textId="36A8DFE9" w:rsidR="00727854" w:rsidRPr="00601232" w:rsidRDefault="00906BFC" w:rsidP="00E32EBD">
            <w:pPr>
              <w:rPr>
                <w:sz w:val="18"/>
                <w:szCs w:val="18"/>
              </w:rPr>
            </w:pPr>
            <w:r w:rsidRPr="00601232">
              <w:rPr>
                <w:sz w:val="18"/>
                <w:szCs w:val="18"/>
              </w:rPr>
              <w:t>0,0</w:t>
            </w:r>
          </w:p>
        </w:tc>
        <w:tc>
          <w:tcPr>
            <w:tcW w:w="848" w:type="dxa"/>
          </w:tcPr>
          <w:p w14:paraId="2DCAC8E1" w14:textId="77777777" w:rsidR="00727854" w:rsidRPr="00601232" w:rsidRDefault="00727854" w:rsidP="00E32EBD">
            <w:pPr>
              <w:rPr>
                <w:sz w:val="18"/>
                <w:szCs w:val="18"/>
              </w:rPr>
            </w:pPr>
          </w:p>
        </w:tc>
        <w:tc>
          <w:tcPr>
            <w:tcW w:w="916" w:type="dxa"/>
            <w:shd w:val="clear" w:color="auto" w:fill="EBECD9" w:themeFill="accent2" w:themeFillTint="33"/>
          </w:tcPr>
          <w:p w14:paraId="57891995" w14:textId="52FF8C53" w:rsidR="00727854" w:rsidRPr="00601232" w:rsidRDefault="00906BFC" w:rsidP="00E32EBD">
            <w:pPr>
              <w:rPr>
                <w:sz w:val="18"/>
                <w:szCs w:val="18"/>
              </w:rPr>
            </w:pPr>
            <w:r w:rsidRPr="00601232">
              <w:rPr>
                <w:sz w:val="18"/>
                <w:szCs w:val="18"/>
              </w:rPr>
              <w:t>0,0</w:t>
            </w:r>
          </w:p>
        </w:tc>
      </w:tr>
      <w:tr w:rsidR="00D24B93" w:rsidRPr="00D24B93" w14:paraId="1ECDEEEB" w14:textId="77777777" w:rsidTr="00CC4CA6">
        <w:tc>
          <w:tcPr>
            <w:tcW w:w="3061" w:type="dxa"/>
          </w:tcPr>
          <w:p w14:paraId="4A0E66C3" w14:textId="1D395848" w:rsidR="00727854" w:rsidRPr="00601232" w:rsidRDefault="00727854" w:rsidP="00E32EBD">
            <w:pPr>
              <w:rPr>
                <w:sz w:val="18"/>
                <w:szCs w:val="18"/>
              </w:rPr>
            </w:pPr>
            <w:proofErr w:type="spellStart"/>
            <w:r w:rsidRPr="00601232">
              <w:rPr>
                <w:sz w:val="18"/>
                <w:szCs w:val="18"/>
              </w:rPr>
              <w:t>Name</w:t>
            </w:r>
            <w:proofErr w:type="spellEnd"/>
          </w:p>
        </w:tc>
        <w:tc>
          <w:tcPr>
            <w:tcW w:w="916" w:type="dxa"/>
          </w:tcPr>
          <w:p w14:paraId="258934E9" w14:textId="77777777" w:rsidR="00727854" w:rsidRPr="00601232" w:rsidRDefault="00727854" w:rsidP="00E32EBD">
            <w:pPr>
              <w:rPr>
                <w:sz w:val="18"/>
                <w:szCs w:val="18"/>
              </w:rPr>
            </w:pPr>
          </w:p>
        </w:tc>
        <w:tc>
          <w:tcPr>
            <w:tcW w:w="848" w:type="dxa"/>
          </w:tcPr>
          <w:p w14:paraId="1BBFA1F8" w14:textId="77777777" w:rsidR="00727854" w:rsidRPr="00601232" w:rsidRDefault="00727854" w:rsidP="00E32EBD">
            <w:pPr>
              <w:rPr>
                <w:sz w:val="18"/>
                <w:szCs w:val="18"/>
              </w:rPr>
            </w:pPr>
          </w:p>
        </w:tc>
        <w:tc>
          <w:tcPr>
            <w:tcW w:w="916" w:type="dxa"/>
            <w:shd w:val="clear" w:color="auto" w:fill="EBECD9" w:themeFill="accent2" w:themeFillTint="33"/>
          </w:tcPr>
          <w:p w14:paraId="21B559F9" w14:textId="20569EB4" w:rsidR="00727854" w:rsidRPr="00601232" w:rsidRDefault="00906BFC" w:rsidP="00E32EBD">
            <w:pPr>
              <w:rPr>
                <w:sz w:val="18"/>
                <w:szCs w:val="18"/>
              </w:rPr>
            </w:pPr>
            <w:r w:rsidRPr="00601232">
              <w:rPr>
                <w:sz w:val="18"/>
                <w:szCs w:val="18"/>
              </w:rPr>
              <w:t>0,0</w:t>
            </w:r>
          </w:p>
        </w:tc>
        <w:tc>
          <w:tcPr>
            <w:tcW w:w="848" w:type="dxa"/>
          </w:tcPr>
          <w:p w14:paraId="454965BF" w14:textId="77777777" w:rsidR="00727854" w:rsidRPr="00601232" w:rsidRDefault="00727854" w:rsidP="00E32EBD">
            <w:pPr>
              <w:rPr>
                <w:sz w:val="18"/>
                <w:szCs w:val="18"/>
              </w:rPr>
            </w:pPr>
          </w:p>
        </w:tc>
        <w:tc>
          <w:tcPr>
            <w:tcW w:w="916" w:type="dxa"/>
            <w:shd w:val="clear" w:color="auto" w:fill="EBECD9" w:themeFill="accent2" w:themeFillTint="33"/>
          </w:tcPr>
          <w:p w14:paraId="2BD12462" w14:textId="07A2BC66" w:rsidR="00727854" w:rsidRPr="00601232" w:rsidRDefault="00906BFC" w:rsidP="00E32EBD">
            <w:pPr>
              <w:rPr>
                <w:sz w:val="18"/>
                <w:szCs w:val="18"/>
              </w:rPr>
            </w:pPr>
            <w:r w:rsidRPr="00601232">
              <w:rPr>
                <w:sz w:val="18"/>
                <w:szCs w:val="18"/>
              </w:rPr>
              <w:t>0,0</w:t>
            </w:r>
          </w:p>
        </w:tc>
        <w:tc>
          <w:tcPr>
            <w:tcW w:w="848" w:type="dxa"/>
          </w:tcPr>
          <w:p w14:paraId="116D8ED5" w14:textId="77777777" w:rsidR="00727854" w:rsidRPr="00601232" w:rsidRDefault="00727854" w:rsidP="00E32EBD">
            <w:pPr>
              <w:rPr>
                <w:sz w:val="18"/>
                <w:szCs w:val="18"/>
              </w:rPr>
            </w:pPr>
          </w:p>
        </w:tc>
        <w:tc>
          <w:tcPr>
            <w:tcW w:w="916" w:type="dxa"/>
            <w:shd w:val="clear" w:color="auto" w:fill="EBECD9" w:themeFill="accent2" w:themeFillTint="33"/>
          </w:tcPr>
          <w:p w14:paraId="330D42F1" w14:textId="30B71BA7" w:rsidR="00727854" w:rsidRPr="00601232" w:rsidRDefault="00906BFC" w:rsidP="00E32EBD">
            <w:pPr>
              <w:rPr>
                <w:sz w:val="18"/>
                <w:szCs w:val="18"/>
              </w:rPr>
            </w:pPr>
            <w:r w:rsidRPr="00601232">
              <w:rPr>
                <w:sz w:val="18"/>
                <w:szCs w:val="18"/>
              </w:rPr>
              <w:t>0,0</w:t>
            </w:r>
          </w:p>
        </w:tc>
      </w:tr>
      <w:tr w:rsidR="00D24B93" w:rsidRPr="00D24B93" w14:paraId="7564DAFD" w14:textId="77777777" w:rsidTr="00CC4CA6">
        <w:tc>
          <w:tcPr>
            <w:tcW w:w="3061" w:type="dxa"/>
          </w:tcPr>
          <w:p w14:paraId="7CAE9DD3" w14:textId="77777777" w:rsidR="00D24B93" w:rsidRPr="00601232" w:rsidRDefault="00D24B93" w:rsidP="00E32EBD">
            <w:pPr>
              <w:rPr>
                <w:sz w:val="18"/>
                <w:szCs w:val="18"/>
              </w:rPr>
            </w:pPr>
          </w:p>
        </w:tc>
        <w:tc>
          <w:tcPr>
            <w:tcW w:w="916" w:type="dxa"/>
          </w:tcPr>
          <w:p w14:paraId="51E9ADD0" w14:textId="77777777" w:rsidR="00D24B93" w:rsidRPr="00601232" w:rsidRDefault="00D24B93" w:rsidP="00E32EBD">
            <w:pPr>
              <w:rPr>
                <w:sz w:val="18"/>
                <w:szCs w:val="18"/>
              </w:rPr>
            </w:pPr>
          </w:p>
        </w:tc>
        <w:tc>
          <w:tcPr>
            <w:tcW w:w="848" w:type="dxa"/>
          </w:tcPr>
          <w:p w14:paraId="0CBDD411" w14:textId="77777777" w:rsidR="00D24B93" w:rsidRPr="00601232" w:rsidRDefault="00D24B93" w:rsidP="00E32EBD">
            <w:pPr>
              <w:rPr>
                <w:sz w:val="18"/>
                <w:szCs w:val="18"/>
              </w:rPr>
            </w:pPr>
          </w:p>
        </w:tc>
        <w:tc>
          <w:tcPr>
            <w:tcW w:w="916" w:type="dxa"/>
            <w:shd w:val="clear" w:color="auto" w:fill="EBECD9" w:themeFill="accent2" w:themeFillTint="33"/>
          </w:tcPr>
          <w:p w14:paraId="697D38EF" w14:textId="361332A3" w:rsidR="00D24B93" w:rsidRPr="00601232" w:rsidRDefault="00906BFC" w:rsidP="00E32EBD">
            <w:pPr>
              <w:rPr>
                <w:sz w:val="18"/>
                <w:szCs w:val="18"/>
              </w:rPr>
            </w:pPr>
            <w:r w:rsidRPr="00601232">
              <w:rPr>
                <w:sz w:val="18"/>
                <w:szCs w:val="18"/>
              </w:rPr>
              <w:t>0,0</w:t>
            </w:r>
          </w:p>
        </w:tc>
        <w:tc>
          <w:tcPr>
            <w:tcW w:w="848" w:type="dxa"/>
          </w:tcPr>
          <w:p w14:paraId="03FE21D6" w14:textId="77777777" w:rsidR="00D24B93" w:rsidRPr="00601232" w:rsidRDefault="00D24B93" w:rsidP="00E32EBD">
            <w:pPr>
              <w:rPr>
                <w:sz w:val="18"/>
                <w:szCs w:val="18"/>
              </w:rPr>
            </w:pPr>
          </w:p>
        </w:tc>
        <w:tc>
          <w:tcPr>
            <w:tcW w:w="916" w:type="dxa"/>
            <w:shd w:val="clear" w:color="auto" w:fill="EBECD9" w:themeFill="accent2" w:themeFillTint="33"/>
          </w:tcPr>
          <w:p w14:paraId="4764CFA1" w14:textId="092244DD" w:rsidR="00D24B93" w:rsidRPr="00601232" w:rsidRDefault="00906BFC" w:rsidP="00E32EBD">
            <w:pPr>
              <w:rPr>
                <w:sz w:val="18"/>
                <w:szCs w:val="18"/>
              </w:rPr>
            </w:pPr>
            <w:r w:rsidRPr="00601232">
              <w:rPr>
                <w:sz w:val="18"/>
                <w:szCs w:val="18"/>
              </w:rPr>
              <w:t>0,0</w:t>
            </w:r>
          </w:p>
        </w:tc>
        <w:tc>
          <w:tcPr>
            <w:tcW w:w="848" w:type="dxa"/>
          </w:tcPr>
          <w:p w14:paraId="017E38DF" w14:textId="77777777" w:rsidR="00D24B93" w:rsidRPr="00601232" w:rsidRDefault="00D24B93" w:rsidP="00E32EBD">
            <w:pPr>
              <w:rPr>
                <w:sz w:val="18"/>
                <w:szCs w:val="18"/>
              </w:rPr>
            </w:pPr>
          </w:p>
        </w:tc>
        <w:tc>
          <w:tcPr>
            <w:tcW w:w="916" w:type="dxa"/>
            <w:shd w:val="clear" w:color="auto" w:fill="EBECD9" w:themeFill="accent2" w:themeFillTint="33"/>
          </w:tcPr>
          <w:p w14:paraId="62586D45" w14:textId="7BACA4CA" w:rsidR="00D24B93" w:rsidRPr="00601232" w:rsidRDefault="00906BFC" w:rsidP="00E32EBD">
            <w:pPr>
              <w:rPr>
                <w:sz w:val="18"/>
                <w:szCs w:val="18"/>
              </w:rPr>
            </w:pPr>
            <w:r w:rsidRPr="00601232">
              <w:rPr>
                <w:sz w:val="18"/>
                <w:szCs w:val="18"/>
              </w:rPr>
              <w:t>0,0</w:t>
            </w:r>
          </w:p>
        </w:tc>
      </w:tr>
      <w:tr w:rsidR="00906BFC" w:rsidRPr="00D24B93" w14:paraId="395DA859" w14:textId="77777777" w:rsidTr="00CC4CA6">
        <w:tc>
          <w:tcPr>
            <w:tcW w:w="3061" w:type="dxa"/>
          </w:tcPr>
          <w:p w14:paraId="12BCA354" w14:textId="77777777" w:rsidR="00906BFC" w:rsidRPr="00601232" w:rsidRDefault="00906BFC" w:rsidP="00E32EBD">
            <w:pPr>
              <w:rPr>
                <w:sz w:val="18"/>
                <w:szCs w:val="18"/>
              </w:rPr>
            </w:pPr>
          </w:p>
        </w:tc>
        <w:tc>
          <w:tcPr>
            <w:tcW w:w="916" w:type="dxa"/>
          </w:tcPr>
          <w:p w14:paraId="69D296B8" w14:textId="77777777" w:rsidR="00906BFC" w:rsidRPr="00601232" w:rsidRDefault="00906BFC" w:rsidP="00E32EBD">
            <w:pPr>
              <w:rPr>
                <w:sz w:val="18"/>
                <w:szCs w:val="18"/>
              </w:rPr>
            </w:pPr>
          </w:p>
        </w:tc>
        <w:tc>
          <w:tcPr>
            <w:tcW w:w="848" w:type="dxa"/>
          </w:tcPr>
          <w:p w14:paraId="4EECFC71" w14:textId="77777777" w:rsidR="00906BFC" w:rsidRPr="00601232" w:rsidRDefault="00906BFC" w:rsidP="00E32EBD">
            <w:pPr>
              <w:rPr>
                <w:sz w:val="18"/>
                <w:szCs w:val="18"/>
              </w:rPr>
            </w:pPr>
          </w:p>
        </w:tc>
        <w:tc>
          <w:tcPr>
            <w:tcW w:w="916" w:type="dxa"/>
            <w:shd w:val="clear" w:color="auto" w:fill="EBECD9" w:themeFill="accent2" w:themeFillTint="33"/>
          </w:tcPr>
          <w:p w14:paraId="749D4E98" w14:textId="1BB07B39" w:rsidR="00906BFC" w:rsidRPr="00601232" w:rsidRDefault="00906BFC" w:rsidP="00E32EBD">
            <w:pPr>
              <w:rPr>
                <w:sz w:val="18"/>
                <w:szCs w:val="18"/>
              </w:rPr>
            </w:pPr>
            <w:r w:rsidRPr="00601232">
              <w:rPr>
                <w:sz w:val="18"/>
                <w:szCs w:val="18"/>
              </w:rPr>
              <w:t>0,0</w:t>
            </w:r>
          </w:p>
        </w:tc>
        <w:tc>
          <w:tcPr>
            <w:tcW w:w="848" w:type="dxa"/>
          </w:tcPr>
          <w:p w14:paraId="51DD0B5D" w14:textId="77777777" w:rsidR="00906BFC" w:rsidRPr="00601232" w:rsidRDefault="00906BFC" w:rsidP="00E32EBD">
            <w:pPr>
              <w:rPr>
                <w:sz w:val="18"/>
                <w:szCs w:val="18"/>
              </w:rPr>
            </w:pPr>
          </w:p>
        </w:tc>
        <w:tc>
          <w:tcPr>
            <w:tcW w:w="916" w:type="dxa"/>
            <w:shd w:val="clear" w:color="auto" w:fill="EBECD9" w:themeFill="accent2" w:themeFillTint="33"/>
          </w:tcPr>
          <w:p w14:paraId="2809C93A" w14:textId="5C73FA85" w:rsidR="00906BFC" w:rsidRPr="00601232" w:rsidRDefault="00906BFC" w:rsidP="00E32EBD">
            <w:pPr>
              <w:rPr>
                <w:sz w:val="18"/>
                <w:szCs w:val="18"/>
              </w:rPr>
            </w:pPr>
            <w:r w:rsidRPr="00601232">
              <w:rPr>
                <w:sz w:val="18"/>
                <w:szCs w:val="18"/>
              </w:rPr>
              <w:t>0,0</w:t>
            </w:r>
          </w:p>
        </w:tc>
        <w:tc>
          <w:tcPr>
            <w:tcW w:w="848" w:type="dxa"/>
          </w:tcPr>
          <w:p w14:paraId="1A7972C4" w14:textId="77777777" w:rsidR="00906BFC" w:rsidRPr="00601232" w:rsidRDefault="00906BFC" w:rsidP="00E32EBD">
            <w:pPr>
              <w:rPr>
                <w:sz w:val="18"/>
                <w:szCs w:val="18"/>
              </w:rPr>
            </w:pPr>
          </w:p>
        </w:tc>
        <w:tc>
          <w:tcPr>
            <w:tcW w:w="916" w:type="dxa"/>
            <w:shd w:val="clear" w:color="auto" w:fill="EBECD9" w:themeFill="accent2" w:themeFillTint="33"/>
          </w:tcPr>
          <w:p w14:paraId="403481A0" w14:textId="685E9EB9" w:rsidR="00906BFC" w:rsidRPr="00601232" w:rsidRDefault="00906BFC" w:rsidP="00E32EBD">
            <w:pPr>
              <w:rPr>
                <w:sz w:val="18"/>
                <w:szCs w:val="18"/>
              </w:rPr>
            </w:pPr>
            <w:r w:rsidRPr="00601232">
              <w:rPr>
                <w:sz w:val="18"/>
                <w:szCs w:val="18"/>
              </w:rPr>
              <w:t>0,0</w:t>
            </w:r>
          </w:p>
        </w:tc>
      </w:tr>
      <w:tr w:rsidR="00906BFC" w:rsidRPr="00D24B93" w14:paraId="77A9109E" w14:textId="77777777" w:rsidTr="00CC4CA6">
        <w:tc>
          <w:tcPr>
            <w:tcW w:w="3061" w:type="dxa"/>
          </w:tcPr>
          <w:p w14:paraId="0C5CDAD1" w14:textId="77777777" w:rsidR="00906BFC" w:rsidRPr="00601232" w:rsidRDefault="00906BFC" w:rsidP="00E32EBD">
            <w:pPr>
              <w:rPr>
                <w:sz w:val="18"/>
                <w:szCs w:val="18"/>
              </w:rPr>
            </w:pPr>
          </w:p>
        </w:tc>
        <w:tc>
          <w:tcPr>
            <w:tcW w:w="916" w:type="dxa"/>
          </w:tcPr>
          <w:p w14:paraId="614330CE" w14:textId="77777777" w:rsidR="00906BFC" w:rsidRPr="00601232" w:rsidRDefault="00906BFC" w:rsidP="00E32EBD">
            <w:pPr>
              <w:rPr>
                <w:sz w:val="18"/>
                <w:szCs w:val="18"/>
              </w:rPr>
            </w:pPr>
          </w:p>
        </w:tc>
        <w:tc>
          <w:tcPr>
            <w:tcW w:w="848" w:type="dxa"/>
          </w:tcPr>
          <w:p w14:paraId="69B44778" w14:textId="77777777" w:rsidR="00906BFC" w:rsidRPr="00601232" w:rsidRDefault="00906BFC" w:rsidP="00E32EBD">
            <w:pPr>
              <w:rPr>
                <w:sz w:val="18"/>
                <w:szCs w:val="18"/>
              </w:rPr>
            </w:pPr>
          </w:p>
        </w:tc>
        <w:tc>
          <w:tcPr>
            <w:tcW w:w="916" w:type="dxa"/>
            <w:shd w:val="clear" w:color="auto" w:fill="EBECD9" w:themeFill="accent2" w:themeFillTint="33"/>
          </w:tcPr>
          <w:p w14:paraId="4426B15E" w14:textId="10FC1A51" w:rsidR="00906BFC" w:rsidRPr="00601232" w:rsidRDefault="00906BFC" w:rsidP="00E32EBD">
            <w:pPr>
              <w:rPr>
                <w:sz w:val="18"/>
                <w:szCs w:val="18"/>
              </w:rPr>
            </w:pPr>
            <w:r w:rsidRPr="00601232">
              <w:rPr>
                <w:sz w:val="18"/>
                <w:szCs w:val="18"/>
              </w:rPr>
              <w:t>0,0</w:t>
            </w:r>
          </w:p>
        </w:tc>
        <w:tc>
          <w:tcPr>
            <w:tcW w:w="848" w:type="dxa"/>
          </w:tcPr>
          <w:p w14:paraId="1B6F36C5" w14:textId="77777777" w:rsidR="00906BFC" w:rsidRPr="00601232" w:rsidRDefault="00906BFC" w:rsidP="00E32EBD">
            <w:pPr>
              <w:rPr>
                <w:sz w:val="18"/>
                <w:szCs w:val="18"/>
              </w:rPr>
            </w:pPr>
          </w:p>
        </w:tc>
        <w:tc>
          <w:tcPr>
            <w:tcW w:w="916" w:type="dxa"/>
            <w:shd w:val="clear" w:color="auto" w:fill="EBECD9" w:themeFill="accent2" w:themeFillTint="33"/>
          </w:tcPr>
          <w:p w14:paraId="1494F252" w14:textId="328A599D" w:rsidR="00906BFC" w:rsidRPr="00601232" w:rsidRDefault="00906BFC" w:rsidP="00E32EBD">
            <w:pPr>
              <w:rPr>
                <w:sz w:val="18"/>
                <w:szCs w:val="18"/>
              </w:rPr>
            </w:pPr>
            <w:r w:rsidRPr="00601232">
              <w:rPr>
                <w:sz w:val="18"/>
                <w:szCs w:val="18"/>
              </w:rPr>
              <w:t>0,0</w:t>
            </w:r>
          </w:p>
        </w:tc>
        <w:tc>
          <w:tcPr>
            <w:tcW w:w="848" w:type="dxa"/>
          </w:tcPr>
          <w:p w14:paraId="3120E398" w14:textId="77777777" w:rsidR="00906BFC" w:rsidRPr="00601232" w:rsidRDefault="00906BFC" w:rsidP="00E32EBD">
            <w:pPr>
              <w:rPr>
                <w:sz w:val="18"/>
                <w:szCs w:val="18"/>
              </w:rPr>
            </w:pPr>
          </w:p>
        </w:tc>
        <w:tc>
          <w:tcPr>
            <w:tcW w:w="916" w:type="dxa"/>
            <w:shd w:val="clear" w:color="auto" w:fill="EBECD9" w:themeFill="accent2" w:themeFillTint="33"/>
          </w:tcPr>
          <w:p w14:paraId="55C813B6" w14:textId="009C9AC1" w:rsidR="00906BFC" w:rsidRPr="00601232" w:rsidRDefault="00906BFC" w:rsidP="00E32EBD">
            <w:pPr>
              <w:rPr>
                <w:sz w:val="18"/>
                <w:szCs w:val="18"/>
              </w:rPr>
            </w:pPr>
            <w:r w:rsidRPr="00601232">
              <w:rPr>
                <w:sz w:val="18"/>
                <w:szCs w:val="18"/>
              </w:rPr>
              <w:t>0,0</w:t>
            </w:r>
          </w:p>
        </w:tc>
      </w:tr>
      <w:tr w:rsidR="00906BFC" w:rsidRPr="00D24B93" w14:paraId="0EF736F8" w14:textId="77777777" w:rsidTr="00CC4CA6">
        <w:tc>
          <w:tcPr>
            <w:tcW w:w="3061" w:type="dxa"/>
          </w:tcPr>
          <w:p w14:paraId="5D537F44" w14:textId="77777777" w:rsidR="00906BFC" w:rsidRPr="00601232" w:rsidRDefault="00906BFC" w:rsidP="00E32EBD">
            <w:pPr>
              <w:rPr>
                <w:sz w:val="18"/>
                <w:szCs w:val="18"/>
              </w:rPr>
            </w:pPr>
          </w:p>
        </w:tc>
        <w:tc>
          <w:tcPr>
            <w:tcW w:w="916" w:type="dxa"/>
          </w:tcPr>
          <w:p w14:paraId="674641FF" w14:textId="77777777" w:rsidR="00906BFC" w:rsidRPr="00601232" w:rsidRDefault="00906BFC" w:rsidP="00E32EBD">
            <w:pPr>
              <w:rPr>
                <w:sz w:val="18"/>
                <w:szCs w:val="18"/>
              </w:rPr>
            </w:pPr>
          </w:p>
        </w:tc>
        <w:tc>
          <w:tcPr>
            <w:tcW w:w="848" w:type="dxa"/>
          </w:tcPr>
          <w:p w14:paraId="0D5EBBDE" w14:textId="77777777" w:rsidR="00906BFC" w:rsidRPr="00601232" w:rsidRDefault="00906BFC" w:rsidP="00E32EBD">
            <w:pPr>
              <w:rPr>
                <w:sz w:val="18"/>
                <w:szCs w:val="18"/>
              </w:rPr>
            </w:pPr>
          </w:p>
        </w:tc>
        <w:tc>
          <w:tcPr>
            <w:tcW w:w="916" w:type="dxa"/>
            <w:shd w:val="clear" w:color="auto" w:fill="EBECD9" w:themeFill="accent2" w:themeFillTint="33"/>
          </w:tcPr>
          <w:p w14:paraId="0659DA2A" w14:textId="198A697D" w:rsidR="00906BFC" w:rsidRPr="00601232" w:rsidRDefault="00906BFC" w:rsidP="00E32EBD">
            <w:pPr>
              <w:rPr>
                <w:sz w:val="18"/>
                <w:szCs w:val="18"/>
              </w:rPr>
            </w:pPr>
            <w:r w:rsidRPr="00601232">
              <w:rPr>
                <w:sz w:val="18"/>
                <w:szCs w:val="18"/>
              </w:rPr>
              <w:t>0,0</w:t>
            </w:r>
          </w:p>
        </w:tc>
        <w:tc>
          <w:tcPr>
            <w:tcW w:w="848" w:type="dxa"/>
          </w:tcPr>
          <w:p w14:paraId="40133EAC" w14:textId="77777777" w:rsidR="00906BFC" w:rsidRPr="00601232" w:rsidRDefault="00906BFC" w:rsidP="00E32EBD">
            <w:pPr>
              <w:rPr>
                <w:sz w:val="18"/>
                <w:szCs w:val="18"/>
              </w:rPr>
            </w:pPr>
          </w:p>
        </w:tc>
        <w:tc>
          <w:tcPr>
            <w:tcW w:w="916" w:type="dxa"/>
            <w:shd w:val="clear" w:color="auto" w:fill="EBECD9" w:themeFill="accent2" w:themeFillTint="33"/>
          </w:tcPr>
          <w:p w14:paraId="3D5815EA" w14:textId="02B8816B" w:rsidR="00906BFC" w:rsidRPr="00601232" w:rsidRDefault="00906BFC" w:rsidP="00E32EBD">
            <w:pPr>
              <w:rPr>
                <w:sz w:val="18"/>
                <w:szCs w:val="18"/>
              </w:rPr>
            </w:pPr>
            <w:r w:rsidRPr="00601232">
              <w:rPr>
                <w:sz w:val="18"/>
                <w:szCs w:val="18"/>
              </w:rPr>
              <w:t>0,0</w:t>
            </w:r>
          </w:p>
        </w:tc>
        <w:tc>
          <w:tcPr>
            <w:tcW w:w="848" w:type="dxa"/>
          </w:tcPr>
          <w:p w14:paraId="774D8C25" w14:textId="77777777" w:rsidR="00906BFC" w:rsidRPr="00601232" w:rsidRDefault="00906BFC" w:rsidP="00E32EBD">
            <w:pPr>
              <w:rPr>
                <w:sz w:val="18"/>
                <w:szCs w:val="18"/>
              </w:rPr>
            </w:pPr>
          </w:p>
        </w:tc>
        <w:tc>
          <w:tcPr>
            <w:tcW w:w="916" w:type="dxa"/>
            <w:shd w:val="clear" w:color="auto" w:fill="EBECD9" w:themeFill="accent2" w:themeFillTint="33"/>
          </w:tcPr>
          <w:p w14:paraId="750654FC" w14:textId="293AD265" w:rsidR="00906BFC" w:rsidRPr="00601232" w:rsidRDefault="00906BFC" w:rsidP="00E32EBD">
            <w:pPr>
              <w:rPr>
                <w:sz w:val="18"/>
                <w:szCs w:val="18"/>
              </w:rPr>
            </w:pPr>
            <w:r w:rsidRPr="00601232">
              <w:rPr>
                <w:sz w:val="18"/>
                <w:szCs w:val="18"/>
              </w:rPr>
              <w:t>0,0</w:t>
            </w:r>
          </w:p>
        </w:tc>
      </w:tr>
      <w:tr w:rsidR="00906BFC" w:rsidRPr="00D24B93" w14:paraId="7F39EB4D" w14:textId="77777777" w:rsidTr="00CC4CA6">
        <w:tc>
          <w:tcPr>
            <w:tcW w:w="3061" w:type="dxa"/>
            <w:shd w:val="clear" w:color="auto" w:fill="EBECD9" w:themeFill="accent2" w:themeFillTint="33"/>
          </w:tcPr>
          <w:p w14:paraId="3D047F77" w14:textId="716821FE" w:rsidR="00906BFC" w:rsidRPr="00601232" w:rsidRDefault="00906BFC" w:rsidP="00E32EBD">
            <w:pPr>
              <w:rPr>
                <w:sz w:val="18"/>
                <w:szCs w:val="18"/>
              </w:rPr>
            </w:pPr>
            <w:proofErr w:type="spellStart"/>
            <w:r w:rsidRPr="00601232">
              <w:rPr>
                <w:sz w:val="18"/>
                <w:szCs w:val="18"/>
              </w:rPr>
              <w:t>Sum</w:t>
            </w:r>
            <w:proofErr w:type="spellEnd"/>
            <w:r w:rsidRPr="00601232">
              <w:rPr>
                <w:sz w:val="18"/>
                <w:szCs w:val="18"/>
              </w:rPr>
              <w:t xml:space="preserve"> </w:t>
            </w:r>
            <w:proofErr w:type="spellStart"/>
            <w:r w:rsidRPr="00601232">
              <w:rPr>
                <w:sz w:val="18"/>
                <w:szCs w:val="18"/>
              </w:rPr>
              <w:t>Salaries</w:t>
            </w:r>
            <w:proofErr w:type="spellEnd"/>
            <w:r w:rsidRPr="00601232">
              <w:rPr>
                <w:sz w:val="18"/>
                <w:szCs w:val="18"/>
              </w:rPr>
              <w:t>:</w:t>
            </w:r>
          </w:p>
        </w:tc>
        <w:tc>
          <w:tcPr>
            <w:tcW w:w="916" w:type="dxa"/>
            <w:shd w:val="clear" w:color="auto" w:fill="D9D9D9" w:themeFill="background1" w:themeFillShade="D9"/>
          </w:tcPr>
          <w:p w14:paraId="709ADAFC" w14:textId="77777777" w:rsidR="00906BFC" w:rsidRPr="00601232" w:rsidRDefault="00906BFC" w:rsidP="00E32EBD">
            <w:pPr>
              <w:rPr>
                <w:sz w:val="18"/>
                <w:szCs w:val="18"/>
              </w:rPr>
            </w:pPr>
          </w:p>
        </w:tc>
        <w:tc>
          <w:tcPr>
            <w:tcW w:w="848" w:type="dxa"/>
            <w:shd w:val="clear" w:color="auto" w:fill="EBECD9" w:themeFill="accent2" w:themeFillTint="33"/>
          </w:tcPr>
          <w:p w14:paraId="7FCFDED1" w14:textId="50A62DA7"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64A40012" w14:textId="12324C04"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02A38E08" w14:textId="2E9B01F5"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578C7410" w14:textId="0BA6D8F1"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424D7BA2" w14:textId="7DFA5751"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318CBCF6" w14:textId="56EDDB13" w:rsidR="00906BFC" w:rsidRPr="00601232" w:rsidRDefault="00906BFC" w:rsidP="00E32EBD">
            <w:pPr>
              <w:rPr>
                <w:sz w:val="18"/>
                <w:szCs w:val="18"/>
              </w:rPr>
            </w:pPr>
            <w:r w:rsidRPr="00601232">
              <w:rPr>
                <w:sz w:val="18"/>
                <w:szCs w:val="18"/>
              </w:rPr>
              <w:t>0,0</w:t>
            </w:r>
          </w:p>
        </w:tc>
      </w:tr>
      <w:tr w:rsidR="00785676" w:rsidRPr="00D24B93" w14:paraId="163F29E2" w14:textId="77777777" w:rsidTr="00785676">
        <w:tc>
          <w:tcPr>
            <w:tcW w:w="3061" w:type="dxa"/>
            <w:shd w:val="clear" w:color="auto" w:fill="D7DAB3" w:themeFill="accent2" w:themeFillTint="66"/>
          </w:tcPr>
          <w:p w14:paraId="4A918388" w14:textId="3BAC9117" w:rsidR="00906BFC" w:rsidRPr="00601232" w:rsidRDefault="00906BFC" w:rsidP="00E32EBD">
            <w:pPr>
              <w:rPr>
                <w:sz w:val="18"/>
                <w:szCs w:val="18"/>
                <w:lang w:val="en-GB"/>
              </w:rPr>
            </w:pPr>
            <w:r w:rsidRPr="00601232">
              <w:rPr>
                <w:sz w:val="18"/>
                <w:szCs w:val="18"/>
                <w:lang w:val="en-GB"/>
              </w:rPr>
              <w:t xml:space="preserve">Running cost </w:t>
            </w:r>
          </w:p>
        </w:tc>
        <w:tc>
          <w:tcPr>
            <w:tcW w:w="916" w:type="dxa"/>
            <w:shd w:val="clear" w:color="auto" w:fill="D7DAB3" w:themeFill="accent2" w:themeFillTint="66"/>
          </w:tcPr>
          <w:p w14:paraId="4B6FD1F2" w14:textId="1D07F7F5" w:rsidR="00906BFC" w:rsidRPr="00601232" w:rsidRDefault="00906BFC" w:rsidP="00E32EBD">
            <w:pPr>
              <w:rPr>
                <w:sz w:val="18"/>
                <w:szCs w:val="18"/>
              </w:rPr>
            </w:pPr>
            <w:r w:rsidRPr="00601232">
              <w:rPr>
                <w:sz w:val="18"/>
                <w:szCs w:val="18"/>
              </w:rPr>
              <w:t>%</w:t>
            </w:r>
          </w:p>
        </w:tc>
        <w:tc>
          <w:tcPr>
            <w:tcW w:w="848" w:type="dxa"/>
            <w:shd w:val="clear" w:color="auto" w:fill="D7DAB3" w:themeFill="accent2" w:themeFillTint="66"/>
          </w:tcPr>
          <w:p w14:paraId="1BD60D14" w14:textId="55C045B3"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7DC07BC6" w14:textId="4C3EB9BF"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5C594E05" w14:textId="1D68A670"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6912EFA7" w14:textId="52C5C631"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1680D1B5" w14:textId="085125CA"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66F9BFC7" w14:textId="2C235DA6"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r>
      <w:tr w:rsidR="00906BFC" w:rsidRPr="00D24B93" w14:paraId="770B4476" w14:textId="77777777" w:rsidTr="00CC4CA6">
        <w:tc>
          <w:tcPr>
            <w:tcW w:w="3061" w:type="dxa"/>
          </w:tcPr>
          <w:p w14:paraId="694E7195" w14:textId="3B09AA5E" w:rsidR="00906BFC" w:rsidRPr="00601232" w:rsidRDefault="00906BFC" w:rsidP="00E32EBD">
            <w:pPr>
              <w:rPr>
                <w:sz w:val="18"/>
                <w:szCs w:val="18"/>
              </w:rPr>
            </w:pPr>
            <w:r w:rsidRPr="00601232">
              <w:rPr>
                <w:sz w:val="18"/>
                <w:szCs w:val="18"/>
              </w:rPr>
              <w:t xml:space="preserve">Eg. </w:t>
            </w:r>
            <w:proofErr w:type="spellStart"/>
            <w:r w:rsidRPr="00601232">
              <w:rPr>
                <w:sz w:val="18"/>
                <w:szCs w:val="18"/>
              </w:rPr>
              <w:t>Travels</w:t>
            </w:r>
            <w:proofErr w:type="spellEnd"/>
            <w:r w:rsidRPr="00601232">
              <w:rPr>
                <w:sz w:val="18"/>
                <w:szCs w:val="18"/>
              </w:rPr>
              <w:t xml:space="preserve"> and </w:t>
            </w:r>
            <w:proofErr w:type="spellStart"/>
            <w:r w:rsidRPr="00601232">
              <w:rPr>
                <w:sz w:val="18"/>
                <w:szCs w:val="18"/>
              </w:rPr>
              <w:t>expenses</w:t>
            </w:r>
            <w:proofErr w:type="spellEnd"/>
          </w:p>
        </w:tc>
        <w:tc>
          <w:tcPr>
            <w:tcW w:w="916" w:type="dxa"/>
          </w:tcPr>
          <w:p w14:paraId="01685A84" w14:textId="77777777" w:rsidR="00906BFC" w:rsidRPr="00601232" w:rsidRDefault="00906BFC" w:rsidP="00E32EBD">
            <w:pPr>
              <w:rPr>
                <w:sz w:val="18"/>
                <w:szCs w:val="18"/>
              </w:rPr>
            </w:pPr>
          </w:p>
        </w:tc>
        <w:tc>
          <w:tcPr>
            <w:tcW w:w="848" w:type="dxa"/>
          </w:tcPr>
          <w:p w14:paraId="1B653752" w14:textId="77777777" w:rsidR="00906BFC" w:rsidRPr="00601232" w:rsidRDefault="00906BFC" w:rsidP="00E32EBD">
            <w:pPr>
              <w:rPr>
                <w:sz w:val="18"/>
                <w:szCs w:val="18"/>
              </w:rPr>
            </w:pPr>
          </w:p>
        </w:tc>
        <w:tc>
          <w:tcPr>
            <w:tcW w:w="916" w:type="dxa"/>
            <w:shd w:val="clear" w:color="auto" w:fill="EBECD9" w:themeFill="accent2" w:themeFillTint="33"/>
          </w:tcPr>
          <w:p w14:paraId="15081591" w14:textId="67BE029B" w:rsidR="00906BFC" w:rsidRPr="00601232" w:rsidRDefault="00906BFC" w:rsidP="00E32EBD">
            <w:pPr>
              <w:rPr>
                <w:sz w:val="18"/>
                <w:szCs w:val="18"/>
              </w:rPr>
            </w:pPr>
            <w:r w:rsidRPr="00601232">
              <w:rPr>
                <w:sz w:val="18"/>
                <w:szCs w:val="18"/>
              </w:rPr>
              <w:t>0,0</w:t>
            </w:r>
          </w:p>
        </w:tc>
        <w:tc>
          <w:tcPr>
            <w:tcW w:w="848" w:type="dxa"/>
          </w:tcPr>
          <w:p w14:paraId="7230134F" w14:textId="77777777" w:rsidR="00906BFC" w:rsidRPr="00601232" w:rsidRDefault="00906BFC" w:rsidP="00E32EBD">
            <w:pPr>
              <w:rPr>
                <w:sz w:val="18"/>
                <w:szCs w:val="18"/>
              </w:rPr>
            </w:pPr>
          </w:p>
        </w:tc>
        <w:tc>
          <w:tcPr>
            <w:tcW w:w="916" w:type="dxa"/>
            <w:shd w:val="clear" w:color="auto" w:fill="EBECD9" w:themeFill="accent2" w:themeFillTint="33"/>
          </w:tcPr>
          <w:p w14:paraId="3961A5AA" w14:textId="7F76E85E" w:rsidR="00906BFC" w:rsidRPr="00601232" w:rsidRDefault="00906BFC" w:rsidP="00E32EBD">
            <w:pPr>
              <w:rPr>
                <w:sz w:val="18"/>
                <w:szCs w:val="18"/>
              </w:rPr>
            </w:pPr>
            <w:r w:rsidRPr="00601232">
              <w:rPr>
                <w:sz w:val="18"/>
                <w:szCs w:val="18"/>
              </w:rPr>
              <w:t>0,0</w:t>
            </w:r>
          </w:p>
        </w:tc>
        <w:tc>
          <w:tcPr>
            <w:tcW w:w="848" w:type="dxa"/>
          </w:tcPr>
          <w:p w14:paraId="721D3276" w14:textId="77777777" w:rsidR="00906BFC" w:rsidRPr="00601232" w:rsidRDefault="00906BFC" w:rsidP="00E32EBD">
            <w:pPr>
              <w:rPr>
                <w:sz w:val="18"/>
                <w:szCs w:val="18"/>
              </w:rPr>
            </w:pPr>
          </w:p>
        </w:tc>
        <w:tc>
          <w:tcPr>
            <w:tcW w:w="916" w:type="dxa"/>
            <w:shd w:val="clear" w:color="auto" w:fill="EBECD9" w:themeFill="accent2" w:themeFillTint="33"/>
          </w:tcPr>
          <w:p w14:paraId="6525D28C" w14:textId="0FBD6C37" w:rsidR="00906BFC" w:rsidRPr="00601232" w:rsidRDefault="00906BFC" w:rsidP="00E32EBD">
            <w:pPr>
              <w:rPr>
                <w:sz w:val="18"/>
                <w:szCs w:val="18"/>
              </w:rPr>
            </w:pPr>
            <w:r w:rsidRPr="00601232">
              <w:rPr>
                <w:sz w:val="18"/>
                <w:szCs w:val="18"/>
              </w:rPr>
              <w:t>0,0</w:t>
            </w:r>
          </w:p>
        </w:tc>
      </w:tr>
      <w:tr w:rsidR="00906BFC" w:rsidRPr="00D24B93" w14:paraId="7035670C" w14:textId="77777777" w:rsidTr="00CC4CA6">
        <w:tc>
          <w:tcPr>
            <w:tcW w:w="3061" w:type="dxa"/>
          </w:tcPr>
          <w:p w14:paraId="749BC87F" w14:textId="3C8B5144" w:rsidR="00906BFC" w:rsidRPr="00601232" w:rsidRDefault="00906BFC" w:rsidP="00E32EBD">
            <w:pPr>
              <w:rPr>
                <w:sz w:val="18"/>
                <w:szCs w:val="18"/>
              </w:rPr>
            </w:pPr>
            <w:r w:rsidRPr="00601232">
              <w:rPr>
                <w:sz w:val="18"/>
                <w:szCs w:val="18"/>
              </w:rPr>
              <w:t>Eg. Workshop arrangements</w:t>
            </w:r>
          </w:p>
        </w:tc>
        <w:tc>
          <w:tcPr>
            <w:tcW w:w="916" w:type="dxa"/>
          </w:tcPr>
          <w:p w14:paraId="1767B0DE" w14:textId="77777777" w:rsidR="00906BFC" w:rsidRPr="00601232" w:rsidRDefault="00906BFC" w:rsidP="00E32EBD">
            <w:pPr>
              <w:rPr>
                <w:sz w:val="18"/>
                <w:szCs w:val="18"/>
              </w:rPr>
            </w:pPr>
          </w:p>
        </w:tc>
        <w:tc>
          <w:tcPr>
            <w:tcW w:w="848" w:type="dxa"/>
          </w:tcPr>
          <w:p w14:paraId="7FF8EA85" w14:textId="77777777" w:rsidR="00906BFC" w:rsidRPr="00601232" w:rsidRDefault="00906BFC" w:rsidP="00E32EBD">
            <w:pPr>
              <w:rPr>
                <w:sz w:val="18"/>
                <w:szCs w:val="18"/>
              </w:rPr>
            </w:pPr>
          </w:p>
        </w:tc>
        <w:tc>
          <w:tcPr>
            <w:tcW w:w="916" w:type="dxa"/>
            <w:shd w:val="clear" w:color="auto" w:fill="EBECD9" w:themeFill="accent2" w:themeFillTint="33"/>
          </w:tcPr>
          <w:p w14:paraId="0B49E129" w14:textId="70ED3C70" w:rsidR="00906BFC" w:rsidRPr="00601232" w:rsidRDefault="00906BFC" w:rsidP="00E32EBD">
            <w:pPr>
              <w:rPr>
                <w:sz w:val="18"/>
                <w:szCs w:val="18"/>
              </w:rPr>
            </w:pPr>
            <w:r w:rsidRPr="00601232">
              <w:rPr>
                <w:sz w:val="18"/>
                <w:szCs w:val="18"/>
              </w:rPr>
              <w:t>0,0</w:t>
            </w:r>
          </w:p>
        </w:tc>
        <w:tc>
          <w:tcPr>
            <w:tcW w:w="848" w:type="dxa"/>
          </w:tcPr>
          <w:p w14:paraId="2C4FAAA7" w14:textId="77777777" w:rsidR="00906BFC" w:rsidRPr="00601232" w:rsidRDefault="00906BFC" w:rsidP="00E32EBD">
            <w:pPr>
              <w:rPr>
                <w:sz w:val="18"/>
                <w:szCs w:val="18"/>
              </w:rPr>
            </w:pPr>
          </w:p>
        </w:tc>
        <w:tc>
          <w:tcPr>
            <w:tcW w:w="916" w:type="dxa"/>
            <w:shd w:val="clear" w:color="auto" w:fill="EBECD9" w:themeFill="accent2" w:themeFillTint="33"/>
          </w:tcPr>
          <w:p w14:paraId="07528A75" w14:textId="5834994F" w:rsidR="00906BFC" w:rsidRPr="00601232" w:rsidRDefault="00906BFC" w:rsidP="00E32EBD">
            <w:pPr>
              <w:rPr>
                <w:sz w:val="18"/>
                <w:szCs w:val="18"/>
              </w:rPr>
            </w:pPr>
            <w:r w:rsidRPr="00601232">
              <w:rPr>
                <w:sz w:val="18"/>
                <w:szCs w:val="18"/>
              </w:rPr>
              <w:t>0,0</w:t>
            </w:r>
          </w:p>
        </w:tc>
        <w:tc>
          <w:tcPr>
            <w:tcW w:w="848" w:type="dxa"/>
          </w:tcPr>
          <w:p w14:paraId="0496706A" w14:textId="77777777" w:rsidR="00906BFC" w:rsidRPr="00601232" w:rsidRDefault="00906BFC" w:rsidP="00E32EBD">
            <w:pPr>
              <w:rPr>
                <w:sz w:val="18"/>
                <w:szCs w:val="18"/>
              </w:rPr>
            </w:pPr>
          </w:p>
        </w:tc>
        <w:tc>
          <w:tcPr>
            <w:tcW w:w="916" w:type="dxa"/>
            <w:shd w:val="clear" w:color="auto" w:fill="EBECD9" w:themeFill="accent2" w:themeFillTint="33"/>
          </w:tcPr>
          <w:p w14:paraId="1A63580B" w14:textId="74EA5904" w:rsidR="00906BFC" w:rsidRPr="00601232" w:rsidRDefault="00906BFC" w:rsidP="00E32EBD">
            <w:pPr>
              <w:rPr>
                <w:sz w:val="18"/>
                <w:szCs w:val="18"/>
              </w:rPr>
            </w:pPr>
            <w:r w:rsidRPr="00601232">
              <w:rPr>
                <w:sz w:val="18"/>
                <w:szCs w:val="18"/>
              </w:rPr>
              <w:t>0,0</w:t>
            </w:r>
          </w:p>
        </w:tc>
      </w:tr>
      <w:tr w:rsidR="00906BFC" w:rsidRPr="00D24B93" w14:paraId="6E18F22C" w14:textId="77777777" w:rsidTr="00CC4CA6">
        <w:tc>
          <w:tcPr>
            <w:tcW w:w="3061" w:type="dxa"/>
          </w:tcPr>
          <w:p w14:paraId="1D31E205" w14:textId="77777777" w:rsidR="00906BFC" w:rsidRPr="00601232" w:rsidRDefault="00906BFC" w:rsidP="00E32EBD">
            <w:pPr>
              <w:rPr>
                <w:sz w:val="18"/>
                <w:szCs w:val="18"/>
              </w:rPr>
            </w:pPr>
          </w:p>
        </w:tc>
        <w:tc>
          <w:tcPr>
            <w:tcW w:w="916" w:type="dxa"/>
          </w:tcPr>
          <w:p w14:paraId="1DB88ABF" w14:textId="77777777" w:rsidR="00906BFC" w:rsidRPr="00601232" w:rsidRDefault="00906BFC" w:rsidP="00E32EBD">
            <w:pPr>
              <w:rPr>
                <w:sz w:val="18"/>
                <w:szCs w:val="18"/>
              </w:rPr>
            </w:pPr>
          </w:p>
        </w:tc>
        <w:tc>
          <w:tcPr>
            <w:tcW w:w="848" w:type="dxa"/>
          </w:tcPr>
          <w:p w14:paraId="4BAF8C51" w14:textId="77777777" w:rsidR="00906BFC" w:rsidRPr="00601232" w:rsidRDefault="00906BFC" w:rsidP="00E32EBD">
            <w:pPr>
              <w:rPr>
                <w:sz w:val="18"/>
                <w:szCs w:val="18"/>
              </w:rPr>
            </w:pPr>
          </w:p>
        </w:tc>
        <w:tc>
          <w:tcPr>
            <w:tcW w:w="916" w:type="dxa"/>
            <w:shd w:val="clear" w:color="auto" w:fill="EBECD9" w:themeFill="accent2" w:themeFillTint="33"/>
          </w:tcPr>
          <w:p w14:paraId="28A6CB7B" w14:textId="5D65EF2E" w:rsidR="00906BFC" w:rsidRPr="00601232" w:rsidRDefault="00906BFC" w:rsidP="00E32EBD">
            <w:pPr>
              <w:rPr>
                <w:sz w:val="18"/>
                <w:szCs w:val="18"/>
              </w:rPr>
            </w:pPr>
            <w:r w:rsidRPr="00601232">
              <w:rPr>
                <w:sz w:val="18"/>
                <w:szCs w:val="18"/>
              </w:rPr>
              <w:t>0,0</w:t>
            </w:r>
          </w:p>
        </w:tc>
        <w:tc>
          <w:tcPr>
            <w:tcW w:w="848" w:type="dxa"/>
          </w:tcPr>
          <w:p w14:paraId="21D8EF2C" w14:textId="77777777" w:rsidR="00906BFC" w:rsidRPr="00601232" w:rsidRDefault="00906BFC" w:rsidP="00E32EBD">
            <w:pPr>
              <w:rPr>
                <w:sz w:val="18"/>
                <w:szCs w:val="18"/>
              </w:rPr>
            </w:pPr>
          </w:p>
        </w:tc>
        <w:tc>
          <w:tcPr>
            <w:tcW w:w="916" w:type="dxa"/>
            <w:shd w:val="clear" w:color="auto" w:fill="EBECD9" w:themeFill="accent2" w:themeFillTint="33"/>
          </w:tcPr>
          <w:p w14:paraId="1A5C3B63" w14:textId="2A9593F3" w:rsidR="00906BFC" w:rsidRPr="00601232" w:rsidRDefault="00906BFC" w:rsidP="00E32EBD">
            <w:pPr>
              <w:rPr>
                <w:sz w:val="18"/>
                <w:szCs w:val="18"/>
              </w:rPr>
            </w:pPr>
            <w:r w:rsidRPr="00601232">
              <w:rPr>
                <w:sz w:val="18"/>
                <w:szCs w:val="18"/>
              </w:rPr>
              <w:t>0,0</w:t>
            </w:r>
          </w:p>
        </w:tc>
        <w:tc>
          <w:tcPr>
            <w:tcW w:w="848" w:type="dxa"/>
          </w:tcPr>
          <w:p w14:paraId="5F5EF49E" w14:textId="77777777" w:rsidR="00906BFC" w:rsidRPr="00601232" w:rsidRDefault="00906BFC" w:rsidP="00E32EBD">
            <w:pPr>
              <w:rPr>
                <w:sz w:val="18"/>
                <w:szCs w:val="18"/>
              </w:rPr>
            </w:pPr>
          </w:p>
        </w:tc>
        <w:tc>
          <w:tcPr>
            <w:tcW w:w="916" w:type="dxa"/>
            <w:shd w:val="clear" w:color="auto" w:fill="EBECD9" w:themeFill="accent2" w:themeFillTint="33"/>
          </w:tcPr>
          <w:p w14:paraId="58DB3F51" w14:textId="47599BC2" w:rsidR="00906BFC" w:rsidRPr="00601232" w:rsidRDefault="00906BFC" w:rsidP="00E32EBD">
            <w:pPr>
              <w:rPr>
                <w:sz w:val="18"/>
                <w:szCs w:val="18"/>
              </w:rPr>
            </w:pPr>
            <w:r w:rsidRPr="00601232">
              <w:rPr>
                <w:sz w:val="18"/>
                <w:szCs w:val="18"/>
              </w:rPr>
              <w:t>0,0</w:t>
            </w:r>
          </w:p>
        </w:tc>
      </w:tr>
      <w:tr w:rsidR="00906BFC" w:rsidRPr="00D24B93" w14:paraId="1835F774" w14:textId="77777777" w:rsidTr="00CC4CA6">
        <w:tc>
          <w:tcPr>
            <w:tcW w:w="3061" w:type="dxa"/>
          </w:tcPr>
          <w:p w14:paraId="5D7594BF" w14:textId="77777777" w:rsidR="00906BFC" w:rsidRPr="00601232" w:rsidRDefault="00906BFC" w:rsidP="00E32EBD">
            <w:pPr>
              <w:rPr>
                <w:sz w:val="18"/>
                <w:szCs w:val="18"/>
              </w:rPr>
            </w:pPr>
          </w:p>
        </w:tc>
        <w:tc>
          <w:tcPr>
            <w:tcW w:w="916" w:type="dxa"/>
          </w:tcPr>
          <w:p w14:paraId="02D847F2" w14:textId="77777777" w:rsidR="00906BFC" w:rsidRPr="00601232" w:rsidRDefault="00906BFC" w:rsidP="00E32EBD">
            <w:pPr>
              <w:rPr>
                <w:sz w:val="18"/>
                <w:szCs w:val="18"/>
              </w:rPr>
            </w:pPr>
          </w:p>
        </w:tc>
        <w:tc>
          <w:tcPr>
            <w:tcW w:w="848" w:type="dxa"/>
          </w:tcPr>
          <w:p w14:paraId="3E4CB940" w14:textId="77777777" w:rsidR="00906BFC" w:rsidRPr="00601232" w:rsidRDefault="00906BFC" w:rsidP="00E32EBD">
            <w:pPr>
              <w:rPr>
                <w:sz w:val="18"/>
                <w:szCs w:val="18"/>
              </w:rPr>
            </w:pPr>
          </w:p>
        </w:tc>
        <w:tc>
          <w:tcPr>
            <w:tcW w:w="916" w:type="dxa"/>
            <w:shd w:val="clear" w:color="auto" w:fill="EBECD9" w:themeFill="accent2" w:themeFillTint="33"/>
          </w:tcPr>
          <w:p w14:paraId="206B97C8" w14:textId="40DEB777" w:rsidR="00906BFC" w:rsidRPr="00601232" w:rsidRDefault="00906BFC" w:rsidP="00E32EBD">
            <w:pPr>
              <w:rPr>
                <w:sz w:val="18"/>
                <w:szCs w:val="18"/>
              </w:rPr>
            </w:pPr>
            <w:r w:rsidRPr="00601232">
              <w:rPr>
                <w:sz w:val="18"/>
                <w:szCs w:val="18"/>
              </w:rPr>
              <w:t>0,0</w:t>
            </w:r>
          </w:p>
        </w:tc>
        <w:tc>
          <w:tcPr>
            <w:tcW w:w="848" w:type="dxa"/>
          </w:tcPr>
          <w:p w14:paraId="5AAAA1BB" w14:textId="77777777" w:rsidR="00906BFC" w:rsidRPr="00601232" w:rsidRDefault="00906BFC" w:rsidP="00E32EBD">
            <w:pPr>
              <w:rPr>
                <w:sz w:val="18"/>
                <w:szCs w:val="18"/>
              </w:rPr>
            </w:pPr>
          </w:p>
        </w:tc>
        <w:tc>
          <w:tcPr>
            <w:tcW w:w="916" w:type="dxa"/>
            <w:shd w:val="clear" w:color="auto" w:fill="EBECD9" w:themeFill="accent2" w:themeFillTint="33"/>
          </w:tcPr>
          <w:p w14:paraId="5F0B671C" w14:textId="3B312A5F" w:rsidR="00906BFC" w:rsidRPr="00601232" w:rsidRDefault="00906BFC" w:rsidP="00E32EBD">
            <w:pPr>
              <w:rPr>
                <w:sz w:val="18"/>
                <w:szCs w:val="18"/>
              </w:rPr>
            </w:pPr>
            <w:r w:rsidRPr="00601232">
              <w:rPr>
                <w:sz w:val="18"/>
                <w:szCs w:val="18"/>
              </w:rPr>
              <w:t>0,0</w:t>
            </w:r>
          </w:p>
        </w:tc>
        <w:tc>
          <w:tcPr>
            <w:tcW w:w="848" w:type="dxa"/>
          </w:tcPr>
          <w:p w14:paraId="537F97C1" w14:textId="77777777" w:rsidR="00906BFC" w:rsidRPr="00601232" w:rsidRDefault="00906BFC" w:rsidP="00E32EBD">
            <w:pPr>
              <w:rPr>
                <w:sz w:val="18"/>
                <w:szCs w:val="18"/>
              </w:rPr>
            </w:pPr>
          </w:p>
        </w:tc>
        <w:tc>
          <w:tcPr>
            <w:tcW w:w="916" w:type="dxa"/>
            <w:shd w:val="clear" w:color="auto" w:fill="EBECD9" w:themeFill="accent2" w:themeFillTint="33"/>
          </w:tcPr>
          <w:p w14:paraId="60EDA73F" w14:textId="683345B1" w:rsidR="00906BFC" w:rsidRPr="00601232" w:rsidRDefault="00906BFC" w:rsidP="00E32EBD">
            <w:pPr>
              <w:rPr>
                <w:sz w:val="18"/>
                <w:szCs w:val="18"/>
              </w:rPr>
            </w:pPr>
            <w:r w:rsidRPr="00601232">
              <w:rPr>
                <w:sz w:val="18"/>
                <w:szCs w:val="18"/>
              </w:rPr>
              <w:t>0,0</w:t>
            </w:r>
          </w:p>
        </w:tc>
      </w:tr>
      <w:tr w:rsidR="00906BFC" w:rsidRPr="00D24B93" w14:paraId="4AF94E3F" w14:textId="77777777" w:rsidTr="00CC4CA6">
        <w:tc>
          <w:tcPr>
            <w:tcW w:w="3061" w:type="dxa"/>
          </w:tcPr>
          <w:p w14:paraId="65E0E88E" w14:textId="77777777" w:rsidR="00906BFC" w:rsidRPr="00601232" w:rsidRDefault="00906BFC" w:rsidP="00E32EBD">
            <w:pPr>
              <w:rPr>
                <w:sz w:val="18"/>
                <w:szCs w:val="18"/>
              </w:rPr>
            </w:pPr>
          </w:p>
        </w:tc>
        <w:tc>
          <w:tcPr>
            <w:tcW w:w="916" w:type="dxa"/>
          </w:tcPr>
          <w:p w14:paraId="004673EB" w14:textId="77777777" w:rsidR="00906BFC" w:rsidRPr="00601232" w:rsidRDefault="00906BFC" w:rsidP="00E32EBD">
            <w:pPr>
              <w:rPr>
                <w:sz w:val="18"/>
                <w:szCs w:val="18"/>
              </w:rPr>
            </w:pPr>
          </w:p>
        </w:tc>
        <w:tc>
          <w:tcPr>
            <w:tcW w:w="848" w:type="dxa"/>
          </w:tcPr>
          <w:p w14:paraId="29D9BA2A" w14:textId="77777777" w:rsidR="00906BFC" w:rsidRPr="00601232" w:rsidRDefault="00906BFC" w:rsidP="00E32EBD">
            <w:pPr>
              <w:rPr>
                <w:sz w:val="18"/>
                <w:szCs w:val="18"/>
              </w:rPr>
            </w:pPr>
          </w:p>
        </w:tc>
        <w:tc>
          <w:tcPr>
            <w:tcW w:w="916" w:type="dxa"/>
            <w:shd w:val="clear" w:color="auto" w:fill="EBECD9" w:themeFill="accent2" w:themeFillTint="33"/>
          </w:tcPr>
          <w:p w14:paraId="20C7B527" w14:textId="12058693" w:rsidR="00906BFC" w:rsidRPr="00601232" w:rsidRDefault="00906BFC" w:rsidP="00E32EBD">
            <w:pPr>
              <w:rPr>
                <w:sz w:val="18"/>
                <w:szCs w:val="18"/>
              </w:rPr>
            </w:pPr>
            <w:r w:rsidRPr="00601232">
              <w:rPr>
                <w:sz w:val="18"/>
                <w:szCs w:val="18"/>
              </w:rPr>
              <w:t>0,0</w:t>
            </w:r>
          </w:p>
        </w:tc>
        <w:tc>
          <w:tcPr>
            <w:tcW w:w="848" w:type="dxa"/>
          </w:tcPr>
          <w:p w14:paraId="287D5D81" w14:textId="77777777" w:rsidR="00906BFC" w:rsidRPr="00601232" w:rsidRDefault="00906BFC" w:rsidP="00E32EBD">
            <w:pPr>
              <w:rPr>
                <w:sz w:val="18"/>
                <w:szCs w:val="18"/>
              </w:rPr>
            </w:pPr>
          </w:p>
        </w:tc>
        <w:tc>
          <w:tcPr>
            <w:tcW w:w="916" w:type="dxa"/>
            <w:shd w:val="clear" w:color="auto" w:fill="EBECD9" w:themeFill="accent2" w:themeFillTint="33"/>
          </w:tcPr>
          <w:p w14:paraId="6C78EA83" w14:textId="79085EC2" w:rsidR="00906BFC" w:rsidRPr="00601232" w:rsidRDefault="00906BFC" w:rsidP="00E32EBD">
            <w:pPr>
              <w:rPr>
                <w:sz w:val="18"/>
                <w:szCs w:val="18"/>
              </w:rPr>
            </w:pPr>
            <w:r w:rsidRPr="00601232">
              <w:rPr>
                <w:sz w:val="18"/>
                <w:szCs w:val="18"/>
              </w:rPr>
              <w:t>0,0</w:t>
            </w:r>
          </w:p>
        </w:tc>
        <w:tc>
          <w:tcPr>
            <w:tcW w:w="848" w:type="dxa"/>
          </w:tcPr>
          <w:p w14:paraId="75C99CD2" w14:textId="77777777" w:rsidR="00906BFC" w:rsidRPr="00601232" w:rsidRDefault="00906BFC" w:rsidP="00E32EBD">
            <w:pPr>
              <w:rPr>
                <w:sz w:val="18"/>
                <w:szCs w:val="18"/>
              </w:rPr>
            </w:pPr>
          </w:p>
        </w:tc>
        <w:tc>
          <w:tcPr>
            <w:tcW w:w="916" w:type="dxa"/>
            <w:shd w:val="clear" w:color="auto" w:fill="EBECD9" w:themeFill="accent2" w:themeFillTint="33"/>
          </w:tcPr>
          <w:p w14:paraId="52922098" w14:textId="512842DE" w:rsidR="00906BFC" w:rsidRPr="00601232" w:rsidRDefault="00906BFC" w:rsidP="00E32EBD">
            <w:pPr>
              <w:rPr>
                <w:sz w:val="18"/>
                <w:szCs w:val="18"/>
              </w:rPr>
            </w:pPr>
            <w:r w:rsidRPr="00601232">
              <w:rPr>
                <w:sz w:val="18"/>
                <w:szCs w:val="18"/>
              </w:rPr>
              <w:t>0,0</w:t>
            </w:r>
          </w:p>
        </w:tc>
      </w:tr>
      <w:tr w:rsidR="00906BFC" w:rsidRPr="00D24B93" w14:paraId="5EFF33AD" w14:textId="77777777" w:rsidTr="00CC4CA6">
        <w:tc>
          <w:tcPr>
            <w:tcW w:w="3061" w:type="dxa"/>
          </w:tcPr>
          <w:p w14:paraId="57BDBE2F" w14:textId="77777777" w:rsidR="00906BFC" w:rsidRPr="00601232" w:rsidRDefault="00906BFC" w:rsidP="00E32EBD">
            <w:pPr>
              <w:rPr>
                <w:sz w:val="18"/>
                <w:szCs w:val="18"/>
              </w:rPr>
            </w:pPr>
          </w:p>
        </w:tc>
        <w:tc>
          <w:tcPr>
            <w:tcW w:w="916" w:type="dxa"/>
          </w:tcPr>
          <w:p w14:paraId="2535E9DE" w14:textId="77777777" w:rsidR="00906BFC" w:rsidRPr="00601232" w:rsidRDefault="00906BFC" w:rsidP="00E32EBD">
            <w:pPr>
              <w:rPr>
                <w:sz w:val="18"/>
                <w:szCs w:val="18"/>
              </w:rPr>
            </w:pPr>
          </w:p>
        </w:tc>
        <w:tc>
          <w:tcPr>
            <w:tcW w:w="848" w:type="dxa"/>
          </w:tcPr>
          <w:p w14:paraId="2059A67E" w14:textId="77777777" w:rsidR="00906BFC" w:rsidRPr="00601232" w:rsidRDefault="00906BFC" w:rsidP="00E32EBD">
            <w:pPr>
              <w:rPr>
                <w:sz w:val="18"/>
                <w:szCs w:val="18"/>
              </w:rPr>
            </w:pPr>
          </w:p>
        </w:tc>
        <w:tc>
          <w:tcPr>
            <w:tcW w:w="916" w:type="dxa"/>
            <w:shd w:val="clear" w:color="auto" w:fill="EBECD9" w:themeFill="accent2" w:themeFillTint="33"/>
          </w:tcPr>
          <w:p w14:paraId="2A54F622" w14:textId="53B92A15" w:rsidR="00906BFC" w:rsidRPr="00601232" w:rsidRDefault="00906BFC" w:rsidP="00E32EBD">
            <w:pPr>
              <w:rPr>
                <w:sz w:val="18"/>
                <w:szCs w:val="18"/>
              </w:rPr>
            </w:pPr>
            <w:r w:rsidRPr="00601232">
              <w:rPr>
                <w:sz w:val="18"/>
                <w:szCs w:val="18"/>
              </w:rPr>
              <w:t>0,0</w:t>
            </w:r>
          </w:p>
        </w:tc>
        <w:tc>
          <w:tcPr>
            <w:tcW w:w="848" w:type="dxa"/>
          </w:tcPr>
          <w:p w14:paraId="18733F56" w14:textId="77777777" w:rsidR="00906BFC" w:rsidRPr="00601232" w:rsidRDefault="00906BFC" w:rsidP="00E32EBD">
            <w:pPr>
              <w:rPr>
                <w:sz w:val="18"/>
                <w:szCs w:val="18"/>
              </w:rPr>
            </w:pPr>
          </w:p>
        </w:tc>
        <w:tc>
          <w:tcPr>
            <w:tcW w:w="916" w:type="dxa"/>
            <w:shd w:val="clear" w:color="auto" w:fill="EBECD9" w:themeFill="accent2" w:themeFillTint="33"/>
          </w:tcPr>
          <w:p w14:paraId="18517693" w14:textId="019041D9" w:rsidR="00906BFC" w:rsidRPr="00601232" w:rsidRDefault="00906BFC" w:rsidP="00E32EBD">
            <w:pPr>
              <w:rPr>
                <w:sz w:val="18"/>
                <w:szCs w:val="18"/>
              </w:rPr>
            </w:pPr>
            <w:r w:rsidRPr="00601232">
              <w:rPr>
                <w:sz w:val="18"/>
                <w:szCs w:val="18"/>
              </w:rPr>
              <w:t>0,0</w:t>
            </w:r>
          </w:p>
        </w:tc>
        <w:tc>
          <w:tcPr>
            <w:tcW w:w="848" w:type="dxa"/>
          </w:tcPr>
          <w:p w14:paraId="083E9EF3" w14:textId="77777777" w:rsidR="00906BFC" w:rsidRPr="00601232" w:rsidRDefault="00906BFC" w:rsidP="00E32EBD">
            <w:pPr>
              <w:rPr>
                <w:sz w:val="18"/>
                <w:szCs w:val="18"/>
              </w:rPr>
            </w:pPr>
          </w:p>
        </w:tc>
        <w:tc>
          <w:tcPr>
            <w:tcW w:w="916" w:type="dxa"/>
            <w:shd w:val="clear" w:color="auto" w:fill="EBECD9" w:themeFill="accent2" w:themeFillTint="33"/>
          </w:tcPr>
          <w:p w14:paraId="656496EF" w14:textId="163AC99F" w:rsidR="00906BFC" w:rsidRPr="00601232" w:rsidRDefault="00906BFC" w:rsidP="00E32EBD">
            <w:pPr>
              <w:rPr>
                <w:sz w:val="18"/>
                <w:szCs w:val="18"/>
              </w:rPr>
            </w:pPr>
            <w:r w:rsidRPr="00601232">
              <w:rPr>
                <w:sz w:val="18"/>
                <w:szCs w:val="18"/>
              </w:rPr>
              <w:t>0,0</w:t>
            </w:r>
          </w:p>
        </w:tc>
      </w:tr>
      <w:tr w:rsidR="00906BFC" w:rsidRPr="00D24B93" w14:paraId="5C940340" w14:textId="77777777" w:rsidTr="00CC4CA6">
        <w:tc>
          <w:tcPr>
            <w:tcW w:w="3061" w:type="dxa"/>
          </w:tcPr>
          <w:p w14:paraId="5E21BA5D" w14:textId="77777777" w:rsidR="00906BFC" w:rsidRPr="00601232" w:rsidRDefault="00906BFC" w:rsidP="00E32EBD">
            <w:pPr>
              <w:rPr>
                <w:sz w:val="18"/>
                <w:szCs w:val="18"/>
              </w:rPr>
            </w:pPr>
          </w:p>
        </w:tc>
        <w:tc>
          <w:tcPr>
            <w:tcW w:w="916" w:type="dxa"/>
          </w:tcPr>
          <w:p w14:paraId="4EF76A62" w14:textId="77777777" w:rsidR="00906BFC" w:rsidRPr="00601232" w:rsidRDefault="00906BFC" w:rsidP="00E32EBD">
            <w:pPr>
              <w:rPr>
                <w:sz w:val="18"/>
                <w:szCs w:val="18"/>
              </w:rPr>
            </w:pPr>
          </w:p>
        </w:tc>
        <w:tc>
          <w:tcPr>
            <w:tcW w:w="848" w:type="dxa"/>
          </w:tcPr>
          <w:p w14:paraId="04B92153" w14:textId="77777777" w:rsidR="00906BFC" w:rsidRPr="00601232" w:rsidRDefault="00906BFC" w:rsidP="00E32EBD">
            <w:pPr>
              <w:rPr>
                <w:sz w:val="18"/>
                <w:szCs w:val="18"/>
              </w:rPr>
            </w:pPr>
          </w:p>
        </w:tc>
        <w:tc>
          <w:tcPr>
            <w:tcW w:w="916" w:type="dxa"/>
            <w:shd w:val="clear" w:color="auto" w:fill="EBECD9" w:themeFill="accent2" w:themeFillTint="33"/>
          </w:tcPr>
          <w:p w14:paraId="4D4019F5" w14:textId="68559D8C" w:rsidR="00906BFC" w:rsidRPr="00601232" w:rsidRDefault="00906BFC" w:rsidP="00E32EBD">
            <w:pPr>
              <w:rPr>
                <w:sz w:val="18"/>
                <w:szCs w:val="18"/>
              </w:rPr>
            </w:pPr>
            <w:r w:rsidRPr="00601232">
              <w:rPr>
                <w:sz w:val="18"/>
                <w:szCs w:val="18"/>
              </w:rPr>
              <w:t>0,0</w:t>
            </w:r>
          </w:p>
        </w:tc>
        <w:tc>
          <w:tcPr>
            <w:tcW w:w="848" w:type="dxa"/>
          </w:tcPr>
          <w:p w14:paraId="2F30BDAC" w14:textId="77777777" w:rsidR="00906BFC" w:rsidRPr="00601232" w:rsidRDefault="00906BFC" w:rsidP="00E32EBD">
            <w:pPr>
              <w:rPr>
                <w:sz w:val="18"/>
                <w:szCs w:val="18"/>
              </w:rPr>
            </w:pPr>
          </w:p>
        </w:tc>
        <w:tc>
          <w:tcPr>
            <w:tcW w:w="916" w:type="dxa"/>
            <w:shd w:val="clear" w:color="auto" w:fill="EBECD9" w:themeFill="accent2" w:themeFillTint="33"/>
          </w:tcPr>
          <w:p w14:paraId="7BE93803" w14:textId="3789DF76" w:rsidR="00906BFC" w:rsidRPr="00601232" w:rsidRDefault="00906BFC" w:rsidP="00E32EBD">
            <w:pPr>
              <w:rPr>
                <w:sz w:val="18"/>
                <w:szCs w:val="18"/>
              </w:rPr>
            </w:pPr>
            <w:r w:rsidRPr="00601232">
              <w:rPr>
                <w:sz w:val="18"/>
                <w:szCs w:val="18"/>
              </w:rPr>
              <w:t>0,0</w:t>
            </w:r>
          </w:p>
        </w:tc>
        <w:tc>
          <w:tcPr>
            <w:tcW w:w="848" w:type="dxa"/>
          </w:tcPr>
          <w:p w14:paraId="3D16C4B3" w14:textId="77777777" w:rsidR="00906BFC" w:rsidRPr="00601232" w:rsidRDefault="00906BFC" w:rsidP="00E32EBD">
            <w:pPr>
              <w:rPr>
                <w:sz w:val="18"/>
                <w:szCs w:val="18"/>
              </w:rPr>
            </w:pPr>
          </w:p>
        </w:tc>
        <w:tc>
          <w:tcPr>
            <w:tcW w:w="916" w:type="dxa"/>
            <w:shd w:val="clear" w:color="auto" w:fill="EBECD9" w:themeFill="accent2" w:themeFillTint="33"/>
          </w:tcPr>
          <w:p w14:paraId="2D84D960" w14:textId="3F4E7AB3" w:rsidR="00906BFC" w:rsidRPr="00601232" w:rsidRDefault="00906BFC" w:rsidP="00E32EBD">
            <w:pPr>
              <w:rPr>
                <w:sz w:val="18"/>
                <w:szCs w:val="18"/>
              </w:rPr>
            </w:pPr>
            <w:r w:rsidRPr="00601232">
              <w:rPr>
                <w:sz w:val="18"/>
                <w:szCs w:val="18"/>
              </w:rPr>
              <w:t>0,0</w:t>
            </w:r>
          </w:p>
        </w:tc>
      </w:tr>
      <w:tr w:rsidR="00906BFC" w:rsidRPr="00D24B93" w14:paraId="063017C4" w14:textId="77777777" w:rsidTr="00CC4CA6">
        <w:tc>
          <w:tcPr>
            <w:tcW w:w="3061" w:type="dxa"/>
            <w:shd w:val="clear" w:color="auto" w:fill="EBECD9" w:themeFill="accent2" w:themeFillTint="33"/>
          </w:tcPr>
          <w:p w14:paraId="7C75E83E" w14:textId="0CDC1040" w:rsidR="00906BFC" w:rsidRPr="00601232" w:rsidRDefault="00906BFC" w:rsidP="00E32EBD">
            <w:pPr>
              <w:rPr>
                <w:sz w:val="18"/>
                <w:szCs w:val="18"/>
              </w:rPr>
            </w:pPr>
            <w:proofErr w:type="spellStart"/>
            <w:r w:rsidRPr="00601232">
              <w:rPr>
                <w:sz w:val="18"/>
                <w:szCs w:val="18"/>
              </w:rPr>
              <w:t>Sum</w:t>
            </w:r>
            <w:proofErr w:type="spellEnd"/>
            <w:r w:rsidRPr="00601232">
              <w:rPr>
                <w:sz w:val="18"/>
                <w:szCs w:val="18"/>
              </w:rPr>
              <w:t xml:space="preserve"> </w:t>
            </w:r>
            <w:proofErr w:type="spellStart"/>
            <w:r w:rsidRPr="00601232">
              <w:rPr>
                <w:sz w:val="18"/>
                <w:szCs w:val="18"/>
              </w:rPr>
              <w:t>Running</w:t>
            </w:r>
            <w:proofErr w:type="spellEnd"/>
            <w:r w:rsidRPr="00601232">
              <w:rPr>
                <w:sz w:val="18"/>
                <w:szCs w:val="18"/>
              </w:rPr>
              <w:t xml:space="preserve"> </w:t>
            </w:r>
            <w:proofErr w:type="spellStart"/>
            <w:r w:rsidRPr="00601232">
              <w:rPr>
                <w:sz w:val="18"/>
                <w:szCs w:val="18"/>
              </w:rPr>
              <w:t>costs</w:t>
            </w:r>
            <w:proofErr w:type="spellEnd"/>
            <w:r w:rsidRPr="00601232">
              <w:rPr>
                <w:sz w:val="18"/>
                <w:szCs w:val="18"/>
              </w:rPr>
              <w:t>:</w:t>
            </w:r>
          </w:p>
        </w:tc>
        <w:tc>
          <w:tcPr>
            <w:tcW w:w="916" w:type="dxa"/>
            <w:shd w:val="clear" w:color="auto" w:fill="D9D9D9" w:themeFill="background1" w:themeFillShade="D9"/>
          </w:tcPr>
          <w:p w14:paraId="525B8BD5" w14:textId="77777777" w:rsidR="00906BFC" w:rsidRPr="00601232" w:rsidRDefault="00906BFC" w:rsidP="00E32EBD">
            <w:pPr>
              <w:rPr>
                <w:sz w:val="18"/>
                <w:szCs w:val="18"/>
              </w:rPr>
            </w:pPr>
          </w:p>
        </w:tc>
        <w:tc>
          <w:tcPr>
            <w:tcW w:w="848" w:type="dxa"/>
            <w:shd w:val="clear" w:color="auto" w:fill="EBECD9" w:themeFill="accent2" w:themeFillTint="33"/>
          </w:tcPr>
          <w:p w14:paraId="1D104738" w14:textId="40C5EDC8"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1488E4D8" w14:textId="043FF9D0"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62C00078" w14:textId="255F401C"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7ADED8CD" w14:textId="522B37B4"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52302F2D" w14:textId="5F04E3CF"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1D8EB12F" w14:textId="59A459DC" w:rsidR="00906BFC" w:rsidRPr="00601232" w:rsidRDefault="00906BFC" w:rsidP="00E32EBD">
            <w:pPr>
              <w:rPr>
                <w:sz w:val="18"/>
                <w:szCs w:val="18"/>
              </w:rPr>
            </w:pPr>
            <w:r w:rsidRPr="00601232">
              <w:rPr>
                <w:sz w:val="18"/>
                <w:szCs w:val="18"/>
              </w:rPr>
              <w:t>0,0</w:t>
            </w:r>
          </w:p>
        </w:tc>
      </w:tr>
      <w:tr w:rsidR="00906BFC" w:rsidRPr="00D24B93" w14:paraId="374B6269" w14:textId="77777777" w:rsidTr="00785676">
        <w:tc>
          <w:tcPr>
            <w:tcW w:w="3061" w:type="dxa"/>
            <w:shd w:val="clear" w:color="auto" w:fill="D7DAB3" w:themeFill="accent2" w:themeFillTint="66"/>
          </w:tcPr>
          <w:p w14:paraId="1BA2C960" w14:textId="3336B7D9" w:rsidR="00906BFC" w:rsidRPr="00474623" w:rsidRDefault="00906BFC" w:rsidP="00E32EBD">
            <w:pPr>
              <w:rPr>
                <w:sz w:val="18"/>
                <w:szCs w:val="18"/>
                <w:lang w:val="en-GB"/>
              </w:rPr>
            </w:pPr>
            <w:r w:rsidRPr="00474623">
              <w:rPr>
                <w:sz w:val="18"/>
                <w:szCs w:val="18"/>
                <w:lang w:val="en-GB"/>
              </w:rPr>
              <w:t>Equ</w:t>
            </w:r>
            <w:r w:rsidR="0072403B" w:rsidRPr="00474623">
              <w:rPr>
                <w:sz w:val="18"/>
                <w:szCs w:val="18"/>
                <w:lang w:val="en-GB"/>
              </w:rPr>
              <w:t>i</w:t>
            </w:r>
            <w:r w:rsidRPr="00474623">
              <w:rPr>
                <w:sz w:val="18"/>
                <w:szCs w:val="18"/>
                <w:lang w:val="en-GB"/>
              </w:rPr>
              <w:t xml:space="preserve">pment </w:t>
            </w:r>
            <w:r w:rsidR="00474623">
              <w:rPr>
                <w:sz w:val="18"/>
                <w:szCs w:val="18"/>
                <w:lang w:val="en-GB"/>
              </w:rPr>
              <w:t xml:space="preserve">and equipment </w:t>
            </w:r>
            <w:r w:rsidRPr="00474623">
              <w:rPr>
                <w:sz w:val="18"/>
                <w:szCs w:val="18"/>
                <w:lang w:val="en-GB"/>
              </w:rPr>
              <w:t>depreciation costs</w:t>
            </w:r>
          </w:p>
        </w:tc>
        <w:tc>
          <w:tcPr>
            <w:tcW w:w="916" w:type="dxa"/>
            <w:shd w:val="clear" w:color="auto" w:fill="D7DAB3" w:themeFill="accent2" w:themeFillTint="66"/>
          </w:tcPr>
          <w:p w14:paraId="4F142577" w14:textId="724DEBED" w:rsidR="00906BFC" w:rsidRPr="00601232" w:rsidRDefault="00906BFC" w:rsidP="00E32EBD">
            <w:pPr>
              <w:rPr>
                <w:sz w:val="18"/>
                <w:szCs w:val="18"/>
              </w:rPr>
            </w:pPr>
            <w:r w:rsidRPr="00601232">
              <w:rPr>
                <w:sz w:val="18"/>
                <w:szCs w:val="18"/>
              </w:rPr>
              <w:t>%</w:t>
            </w:r>
          </w:p>
        </w:tc>
        <w:tc>
          <w:tcPr>
            <w:tcW w:w="848" w:type="dxa"/>
            <w:shd w:val="clear" w:color="auto" w:fill="D7DAB3" w:themeFill="accent2" w:themeFillTint="66"/>
          </w:tcPr>
          <w:p w14:paraId="52EE2BE8" w14:textId="3260C5A1"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16174FC8" w14:textId="458A85EF"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175C5FBC" w14:textId="6E40F07F"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4DD16BFD" w14:textId="4C572DB3"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7628A7B1" w14:textId="478105B7"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10B628E4" w14:textId="3BC52794"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r>
      <w:tr w:rsidR="00906BFC" w:rsidRPr="00D24B93" w14:paraId="392972B4" w14:textId="77777777" w:rsidTr="00CC4CA6">
        <w:tc>
          <w:tcPr>
            <w:tcW w:w="3061" w:type="dxa"/>
          </w:tcPr>
          <w:p w14:paraId="1622BEF9" w14:textId="77777777" w:rsidR="00906BFC" w:rsidRPr="00601232" w:rsidRDefault="00906BFC" w:rsidP="00E32EBD">
            <w:pPr>
              <w:rPr>
                <w:sz w:val="18"/>
                <w:szCs w:val="18"/>
              </w:rPr>
            </w:pPr>
          </w:p>
        </w:tc>
        <w:tc>
          <w:tcPr>
            <w:tcW w:w="916" w:type="dxa"/>
            <w:shd w:val="clear" w:color="auto" w:fill="D9D9D9" w:themeFill="background1" w:themeFillShade="D9"/>
          </w:tcPr>
          <w:p w14:paraId="4E050A3B" w14:textId="77777777" w:rsidR="00906BFC" w:rsidRPr="00601232" w:rsidRDefault="00906BFC" w:rsidP="00E32EBD">
            <w:pPr>
              <w:rPr>
                <w:sz w:val="18"/>
                <w:szCs w:val="18"/>
              </w:rPr>
            </w:pPr>
          </w:p>
        </w:tc>
        <w:tc>
          <w:tcPr>
            <w:tcW w:w="848" w:type="dxa"/>
          </w:tcPr>
          <w:p w14:paraId="326666FB" w14:textId="77777777" w:rsidR="00906BFC" w:rsidRPr="00601232" w:rsidRDefault="00906BFC" w:rsidP="00E32EBD">
            <w:pPr>
              <w:rPr>
                <w:sz w:val="18"/>
                <w:szCs w:val="18"/>
              </w:rPr>
            </w:pPr>
          </w:p>
        </w:tc>
        <w:tc>
          <w:tcPr>
            <w:tcW w:w="916" w:type="dxa"/>
            <w:shd w:val="clear" w:color="auto" w:fill="EBECD9" w:themeFill="accent2" w:themeFillTint="33"/>
          </w:tcPr>
          <w:p w14:paraId="1D897417" w14:textId="2E090CA6" w:rsidR="00906BFC" w:rsidRPr="00601232" w:rsidRDefault="00906BFC" w:rsidP="00E32EBD">
            <w:pPr>
              <w:rPr>
                <w:sz w:val="18"/>
                <w:szCs w:val="18"/>
              </w:rPr>
            </w:pPr>
            <w:r w:rsidRPr="00601232">
              <w:rPr>
                <w:sz w:val="18"/>
                <w:szCs w:val="18"/>
              </w:rPr>
              <w:t>0,0</w:t>
            </w:r>
          </w:p>
        </w:tc>
        <w:tc>
          <w:tcPr>
            <w:tcW w:w="848" w:type="dxa"/>
          </w:tcPr>
          <w:p w14:paraId="3D376614" w14:textId="77777777" w:rsidR="00906BFC" w:rsidRPr="00601232" w:rsidRDefault="00906BFC" w:rsidP="00E32EBD">
            <w:pPr>
              <w:rPr>
                <w:sz w:val="18"/>
                <w:szCs w:val="18"/>
              </w:rPr>
            </w:pPr>
          </w:p>
        </w:tc>
        <w:tc>
          <w:tcPr>
            <w:tcW w:w="916" w:type="dxa"/>
            <w:shd w:val="clear" w:color="auto" w:fill="EBECD9" w:themeFill="accent2" w:themeFillTint="33"/>
          </w:tcPr>
          <w:p w14:paraId="1153F14C" w14:textId="1D9D9299" w:rsidR="00906BFC" w:rsidRPr="00601232" w:rsidRDefault="00906BFC" w:rsidP="00E32EBD">
            <w:pPr>
              <w:rPr>
                <w:sz w:val="18"/>
                <w:szCs w:val="18"/>
              </w:rPr>
            </w:pPr>
            <w:r w:rsidRPr="00601232">
              <w:rPr>
                <w:sz w:val="18"/>
                <w:szCs w:val="18"/>
              </w:rPr>
              <w:t>0,0</w:t>
            </w:r>
          </w:p>
        </w:tc>
        <w:tc>
          <w:tcPr>
            <w:tcW w:w="848" w:type="dxa"/>
          </w:tcPr>
          <w:p w14:paraId="5C5CB6E4" w14:textId="77777777" w:rsidR="00906BFC" w:rsidRPr="00601232" w:rsidRDefault="00906BFC" w:rsidP="00E32EBD">
            <w:pPr>
              <w:rPr>
                <w:sz w:val="18"/>
                <w:szCs w:val="18"/>
              </w:rPr>
            </w:pPr>
          </w:p>
        </w:tc>
        <w:tc>
          <w:tcPr>
            <w:tcW w:w="916" w:type="dxa"/>
            <w:shd w:val="clear" w:color="auto" w:fill="EBECD9" w:themeFill="accent2" w:themeFillTint="33"/>
          </w:tcPr>
          <w:p w14:paraId="6BE13133" w14:textId="65D34544" w:rsidR="00906BFC" w:rsidRPr="00601232" w:rsidRDefault="00906BFC" w:rsidP="00E32EBD">
            <w:pPr>
              <w:rPr>
                <w:sz w:val="18"/>
                <w:szCs w:val="18"/>
              </w:rPr>
            </w:pPr>
            <w:r w:rsidRPr="00601232">
              <w:rPr>
                <w:sz w:val="18"/>
                <w:szCs w:val="18"/>
              </w:rPr>
              <w:t>0,0</w:t>
            </w:r>
          </w:p>
        </w:tc>
      </w:tr>
      <w:tr w:rsidR="00906BFC" w:rsidRPr="00D24B93" w14:paraId="3229B971" w14:textId="77777777" w:rsidTr="00CC4CA6">
        <w:tc>
          <w:tcPr>
            <w:tcW w:w="3061" w:type="dxa"/>
          </w:tcPr>
          <w:p w14:paraId="601707C9" w14:textId="77777777" w:rsidR="00906BFC" w:rsidRPr="00601232" w:rsidRDefault="00906BFC" w:rsidP="00E32EBD">
            <w:pPr>
              <w:rPr>
                <w:sz w:val="18"/>
                <w:szCs w:val="18"/>
              </w:rPr>
            </w:pPr>
          </w:p>
        </w:tc>
        <w:tc>
          <w:tcPr>
            <w:tcW w:w="916" w:type="dxa"/>
            <w:shd w:val="clear" w:color="auto" w:fill="D9D9D9" w:themeFill="background1" w:themeFillShade="D9"/>
          </w:tcPr>
          <w:p w14:paraId="6E928997" w14:textId="77777777" w:rsidR="00906BFC" w:rsidRPr="00601232" w:rsidRDefault="00906BFC" w:rsidP="00E32EBD">
            <w:pPr>
              <w:rPr>
                <w:sz w:val="18"/>
                <w:szCs w:val="18"/>
              </w:rPr>
            </w:pPr>
          </w:p>
        </w:tc>
        <w:tc>
          <w:tcPr>
            <w:tcW w:w="848" w:type="dxa"/>
          </w:tcPr>
          <w:p w14:paraId="06B546AB" w14:textId="77777777" w:rsidR="00906BFC" w:rsidRPr="00601232" w:rsidRDefault="00906BFC" w:rsidP="00E32EBD">
            <w:pPr>
              <w:rPr>
                <w:sz w:val="18"/>
                <w:szCs w:val="18"/>
              </w:rPr>
            </w:pPr>
          </w:p>
        </w:tc>
        <w:tc>
          <w:tcPr>
            <w:tcW w:w="916" w:type="dxa"/>
            <w:shd w:val="clear" w:color="auto" w:fill="EBECD9" w:themeFill="accent2" w:themeFillTint="33"/>
          </w:tcPr>
          <w:p w14:paraId="7364B54E" w14:textId="2C36FF38" w:rsidR="00906BFC" w:rsidRPr="00601232" w:rsidRDefault="00906BFC" w:rsidP="00E32EBD">
            <w:pPr>
              <w:rPr>
                <w:sz w:val="18"/>
                <w:szCs w:val="18"/>
              </w:rPr>
            </w:pPr>
            <w:r w:rsidRPr="00601232">
              <w:rPr>
                <w:sz w:val="18"/>
                <w:szCs w:val="18"/>
              </w:rPr>
              <w:t>0,0</w:t>
            </w:r>
          </w:p>
        </w:tc>
        <w:tc>
          <w:tcPr>
            <w:tcW w:w="848" w:type="dxa"/>
          </w:tcPr>
          <w:p w14:paraId="798C7176" w14:textId="77777777" w:rsidR="00906BFC" w:rsidRPr="00601232" w:rsidRDefault="00906BFC" w:rsidP="00E32EBD">
            <w:pPr>
              <w:rPr>
                <w:sz w:val="18"/>
                <w:szCs w:val="18"/>
              </w:rPr>
            </w:pPr>
          </w:p>
        </w:tc>
        <w:tc>
          <w:tcPr>
            <w:tcW w:w="916" w:type="dxa"/>
            <w:shd w:val="clear" w:color="auto" w:fill="EBECD9" w:themeFill="accent2" w:themeFillTint="33"/>
          </w:tcPr>
          <w:p w14:paraId="1BE9AD16" w14:textId="410DB6F9" w:rsidR="00906BFC" w:rsidRPr="00601232" w:rsidRDefault="00906BFC" w:rsidP="00E32EBD">
            <w:pPr>
              <w:rPr>
                <w:sz w:val="18"/>
                <w:szCs w:val="18"/>
              </w:rPr>
            </w:pPr>
            <w:r w:rsidRPr="00601232">
              <w:rPr>
                <w:sz w:val="18"/>
                <w:szCs w:val="18"/>
              </w:rPr>
              <w:t>0,0</w:t>
            </w:r>
          </w:p>
        </w:tc>
        <w:tc>
          <w:tcPr>
            <w:tcW w:w="848" w:type="dxa"/>
          </w:tcPr>
          <w:p w14:paraId="6EA1EA26" w14:textId="77777777" w:rsidR="00906BFC" w:rsidRPr="00601232" w:rsidRDefault="00906BFC" w:rsidP="00E32EBD">
            <w:pPr>
              <w:rPr>
                <w:sz w:val="18"/>
                <w:szCs w:val="18"/>
              </w:rPr>
            </w:pPr>
          </w:p>
        </w:tc>
        <w:tc>
          <w:tcPr>
            <w:tcW w:w="916" w:type="dxa"/>
            <w:shd w:val="clear" w:color="auto" w:fill="EBECD9" w:themeFill="accent2" w:themeFillTint="33"/>
          </w:tcPr>
          <w:p w14:paraId="54A0A6BE" w14:textId="75153D68" w:rsidR="00906BFC" w:rsidRPr="00601232" w:rsidRDefault="00906BFC" w:rsidP="00E32EBD">
            <w:pPr>
              <w:rPr>
                <w:sz w:val="18"/>
                <w:szCs w:val="18"/>
              </w:rPr>
            </w:pPr>
            <w:r w:rsidRPr="00601232">
              <w:rPr>
                <w:sz w:val="18"/>
                <w:szCs w:val="18"/>
              </w:rPr>
              <w:t>0,0</w:t>
            </w:r>
          </w:p>
        </w:tc>
      </w:tr>
      <w:tr w:rsidR="00906BFC" w:rsidRPr="00D24B93" w14:paraId="03608D09" w14:textId="77777777" w:rsidTr="00CC4CA6">
        <w:tc>
          <w:tcPr>
            <w:tcW w:w="3061" w:type="dxa"/>
          </w:tcPr>
          <w:p w14:paraId="729AA0D6" w14:textId="77777777" w:rsidR="00906BFC" w:rsidRPr="00601232" w:rsidRDefault="00906BFC" w:rsidP="00E32EBD">
            <w:pPr>
              <w:rPr>
                <w:sz w:val="18"/>
                <w:szCs w:val="18"/>
              </w:rPr>
            </w:pPr>
          </w:p>
        </w:tc>
        <w:tc>
          <w:tcPr>
            <w:tcW w:w="916" w:type="dxa"/>
            <w:shd w:val="clear" w:color="auto" w:fill="D9D9D9" w:themeFill="background1" w:themeFillShade="D9"/>
          </w:tcPr>
          <w:p w14:paraId="31193924" w14:textId="77777777" w:rsidR="00906BFC" w:rsidRPr="00601232" w:rsidRDefault="00906BFC" w:rsidP="00E32EBD">
            <w:pPr>
              <w:rPr>
                <w:sz w:val="18"/>
                <w:szCs w:val="18"/>
              </w:rPr>
            </w:pPr>
          </w:p>
        </w:tc>
        <w:tc>
          <w:tcPr>
            <w:tcW w:w="848" w:type="dxa"/>
          </w:tcPr>
          <w:p w14:paraId="2FB1D63F" w14:textId="77777777" w:rsidR="00906BFC" w:rsidRPr="00601232" w:rsidRDefault="00906BFC" w:rsidP="00E32EBD">
            <w:pPr>
              <w:rPr>
                <w:sz w:val="18"/>
                <w:szCs w:val="18"/>
              </w:rPr>
            </w:pPr>
          </w:p>
        </w:tc>
        <w:tc>
          <w:tcPr>
            <w:tcW w:w="916" w:type="dxa"/>
            <w:shd w:val="clear" w:color="auto" w:fill="EBECD9" w:themeFill="accent2" w:themeFillTint="33"/>
          </w:tcPr>
          <w:p w14:paraId="54750341" w14:textId="54E9C2B0" w:rsidR="00906BFC" w:rsidRPr="00601232" w:rsidRDefault="00906BFC" w:rsidP="00E32EBD">
            <w:pPr>
              <w:rPr>
                <w:sz w:val="18"/>
                <w:szCs w:val="18"/>
              </w:rPr>
            </w:pPr>
            <w:r w:rsidRPr="00601232">
              <w:rPr>
                <w:sz w:val="18"/>
                <w:szCs w:val="18"/>
              </w:rPr>
              <w:t>0,0</w:t>
            </w:r>
          </w:p>
        </w:tc>
        <w:tc>
          <w:tcPr>
            <w:tcW w:w="848" w:type="dxa"/>
          </w:tcPr>
          <w:p w14:paraId="280AC2AF" w14:textId="77777777" w:rsidR="00906BFC" w:rsidRPr="00601232" w:rsidRDefault="00906BFC" w:rsidP="00E32EBD">
            <w:pPr>
              <w:rPr>
                <w:sz w:val="18"/>
                <w:szCs w:val="18"/>
              </w:rPr>
            </w:pPr>
          </w:p>
        </w:tc>
        <w:tc>
          <w:tcPr>
            <w:tcW w:w="916" w:type="dxa"/>
            <w:shd w:val="clear" w:color="auto" w:fill="EBECD9" w:themeFill="accent2" w:themeFillTint="33"/>
          </w:tcPr>
          <w:p w14:paraId="3FDB86E5" w14:textId="46313B8F" w:rsidR="00906BFC" w:rsidRPr="00601232" w:rsidRDefault="00906BFC" w:rsidP="00E32EBD">
            <w:pPr>
              <w:rPr>
                <w:sz w:val="18"/>
                <w:szCs w:val="18"/>
              </w:rPr>
            </w:pPr>
            <w:r w:rsidRPr="00601232">
              <w:rPr>
                <w:sz w:val="18"/>
                <w:szCs w:val="18"/>
              </w:rPr>
              <w:t>0,0</w:t>
            </w:r>
          </w:p>
        </w:tc>
        <w:tc>
          <w:tcPr>
            <w:tcW w:w="848" w:type="dxa"/>
          </w:tcPr>
          <w:p w14:paraId="63D2D86E" w14:textId="77777777" w:rsidR="00906BFC" w:rsidRPr="00601232" w:rsidRDefault="00906BFC" w:rsidP="00E32EBD">
            <w:pPr>
              <w:rPr>
                <w:sz w:val="18"/>
                <w:szCs w:val="18"/>
              </w:rPr>
            </w:pPr>
          </w:p>
        </w:tc>
        <w:tc>
          <w:tcPr>
            <w:tcW w:w="916" w:type="dxa"/>
            <w:shd w:val="clear" w:color="auto" w:fill="EBECD9" w:themeFill="accent2" w:themeFillTint="33"/>
          </w:tcPr>
          <w:p w14:paraId="2AC5DA9D" w14:textId="4AE1BAB6" w:rsidR="00906BFC" w:rsidRPr="00601232" w:rsidRDefault="00906BFC" w:rsidP="00E32EBD">
            <w:pPr>
              <w:rPr>
                <w:sz w:val="18"/>
                <w:szCs w:val="18"/>
              </w:rPr>
            </w:pPr>
            <w:r w:rsidRPr="00601232">
              <w:rPr>
                <w:sz w:val="18"/>
                <w:szCs w:val="18"/>
              </w:rPr>
              <w:t>0,0</w:t>
            </w:r>
          </w:p>
        </w:tc>
      </w:tr>
      <w:tr w:rsidR="00906BFC" w:rsidRPr="00D24B93" w14:paraId="3F67C079" w14:textId="77777777" w:rsidTr="00785676">
        <w:tc>
          <w:tcPr>
            <w:tcW w:w="3061" w:type="dxa"/>
            <w:shd w:val="clear" w:color="auto" w:fill="D7DAB3" w:themeFill="accent2" w:themeFillTint="66"/>
          </w:tcPr>
          <w:p w14:paraId="1FD8E86F" w14:textId="10461C9C" w:rsidR="00906BFC" w:rsidRPr="00601232" w:rsidRDefault="00906BFC" w:rsidP="00E32EBD">
            <w:pPr>
              <w:rPr>
                <w:sz w:val="18"/>
                <w:szCs w:val="18"/>
              </w:rPr>
            </w:pPr>
            <w:proofErr w:type="spellStart"/>
            <w:r w:rsidRPr="00601232">
              <w:rPr>
                <w:sz w:val="18"/>
                <w:szCs w:val="18"/>
              </w:rPr>
              <w:t>Premises</w:t>
            </w:r>
            <w:proofErr w:type="spellEnd"/>
            <w:r w:rsidRPr="00601232">
              <w:rPr>
                <w:sz w:val="18"/>
                <w:szCs w:val="18"/>
              </w:rPr>
              <w:t xml:space="preserve"> </w:t>
            </w:r>
            <w:proofErr w:type="spellStart"/>
            <w:r w:rsidRPr="00601232">
              <w:rPr>
                <w:sz w:val="18"/>
                <w:szCs w:val="18"/>
              </w:rPr>
              <w:t>costs</w:t>
            </w:r>
            <w:proofErr w:type="spellEnd"/>
          </w:p>
        </w:tc>
        <w:tc>
          <w:tcPr>
            <w:tcW w:w="916" w:type="dxa"/>
            <w:shd w:val="clear" w:color="auto" w:fill="D7DAB3" w:themeFill="accent2" w:themeFillTint="66"/>
          </w:tcPr>
          <w:p w14:paraId="5F59BD02" w14:textId="7A5D7A9D" w:rsidR="00906BFC" w:rsidRPr="00601232" w:rsidRDefault="00906BFC" w:rsidP="00E32EBD">
            <w:pPr>
              <w:rPr>
                <w:sz w:val="18"/>
                <w:szCs w:val="18"/>
              </w:rPr>
            </w:pPr>
            <w:r w:rsidRPr="00601232">
              <w:rPr>
                <w:sz w:val="18"/>
                <w:szCs w:val="18"/>
              </w:rPr>
              <w:t>%</w:t>
            </w:r>
          </w:p>
        </w:tc>
        <w:tc>
          <w:tcPr>
            <w:tcW w:w="848" w:type="dxa"/>
            <w:shd w:val="clear" w:color="auto" w:fill="D7DAB3" w:themeFill="accent2" w:themeFillTint="66"/>
          </w:tcPr>
          <w:p w14:paraId="10B4CD49" w14:textId="6F35D0C5"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03341355" w14:textId="7E96F998"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7FD664FD" w14:textId="00F228F2"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5EED3832" w14:textId="65196E9B"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848" w:type="dxa"/>
            <w:shd w:val="clear" w:color="auto" w:fill="D7DAB3" w:themeFill="accent2" w:themeFillTint="66"/>
          </w:tcPr>
          <w:p w14:paraId="4D91B180" w14:textId="1BB50DF9"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c>
          <w:tcPr>
            <w:tcW w:w="916" w:type="dxa"/>
            <w:shd w:val="clear" w:color="auto" w:fill="D7DAB3" w:themeFill="accent2" w:themeFillTint="66"/>
          </w:tcPr>
          <w:p w14:paraId="69536572" w14:textId="0BE5CA59" w:rsidR="00906BFC" w:rsidRPr="00601232" w:rsidRDefault="00906BFC" w:rsidP="00E32EBD">
            <w:pPr>
              <w:rPr>
                <w:sz w:val="18"/>
                <w:szCs w:val="18"/>
              </w:rPr>
            </w:pPr>
            <w:r w:rsidRPr="00601232">
              <w:rPr>
                <w:sz w:val="18"/>
                <w:szCs w:val="18"/>
              </w:rPr>
              <w:t>(</w:t>
            </w:r>
            <w:proofErr w:type="spellStart"/>
            <w:r w:rsidRPr="00601232">
              <w:rPr>
                <w:sz w:val="18"/>
                <w:szCs w:val="18"/>
              </w:rPr>
              <w:t>kSEK</w:t>
            </w:r>
            <w:proofErr w:type="spellEnd"/>
            <w:r w:rsidRPr="00601232">
              <w:rPr>
                <w:sz w:val="18"/>
                <w:szCs w:val="18"/>
              </w:rPr>
              <w:t>)</w:t>
            </w:r>
          </w:p>
        </w:tc>
      </w:tr>
      <w:tr w:rsidR="00906BFC" w:rsidRPr="00D24B93" w14:paraId="2829F441" w14:textId="77777777" w:rsidTr="00CC4CA6">
        <w:tc>
          <w:tcPr>
            <w:tcW w:w="3061" w:type="dxa"/>
          </w:tcPr>
          <w:p w14:paraId="62612353" w14:textId="77777777" w:rsidR="00906BFC" w:rsidRPr="00601232" w:rsidRDefault="00906BFC" w:rsidP="00E32EBD">
            <w:pPr>
              <w:rPr>
                <w:sz w:val="18"/>
                <w:szCs w:val="18"/>
              </w:rPr>
            </w:pPr>
          </w:p>
        </w:tc>
        <w:tc>
          <w:tcPr>
            <w:tcW w:w="916" w:type="dxa"/>
            <w:shd w:val="clear" w:color="auto" w:fill="D9D9D9" w:themeFill="background1" w:themeFillShade="D9"/>
          </w:tcPr>
          <w:p w14:paraId="43951A51" w14:textId="77777777" w:rsidR="00906BFC" w:rsidRPr="00601232" w:rsidRDefault="00906BFC" w:rsidP="00E32EBD">
            <w:pPr>
              <w:rPr>
                <w:sz w:val="18"/>
                <w:szCs w:val="18"/>
              </w:rPr>
            </w:pPr>
          </w:p>
        </w:tc>
        <w:tc>
          <w:tcPr>
            <w:tcW w:w="848" w:type="dxa"/>
          </w:tcPr>
          <w:p w14:paraId="4A1F763C" w14:textId="77777777" w:rsidR="00906BFC" w:rsidRPr="00601232" w:rsidRDefault="00906BFC" w:rsidP="00E32EBD">
            <w:pPr>
              <w:rPr>
                <w:sz w:val="18"/>
                <w:szCs w:val="18"/>
              </w:rPr>
            </w:pPr>
          </w:p>
        </w:tc>
        <w:tc>
          <w:tcPr>
            <w:tcW w:w="916" w:type="dxa"/>
            <w:shd w:val="clear" w:color="auto" w:fill="EBECD9" w:themeFill="accent2" w:themeFillTint="33"/>
          </w:tcPr>
          <w:p w14:paraId="3407A959" w14:textId="672F2813" w:rsidR="00906BFC" w:rsidRPr="00601232" w:rsidRDefault="00906BFC" w:rsidP="00E32EBD">
            <w:pPr>
              <w:rPr>
                <w:sz w:val="18"/>
                <w:szCs w:val="18"/>
              </w:rPr>
            </w:pPr>
            <w:r w:rsidRPr="00601232">
              <w:rPr>
                <w:sz w:val="18"/>
                <w:szCs w:val="18"/>
              </w:rPr>
              <w:t>0,0</w:t>
            </w:r>
          </w:p>
        </w:tc>
        <w:tc>
          <w:tcPr>
            <w:tcW w:w="848" w:type="dxa"/>
          </w:tcPr>
          <w:p w14:paraId="24F89519" w14:textId="77777777" w:rsidR="00906BFC" w:rsidRPr="00601232" w:rsidRDefault="00906BFC" w:rsidP="00E32EBD">
            <w:pPr>
              <w:rPr>
                <w:sz w:val="18"/>
                <w:szCs w:val="18"/>
              </w:rPr>
            </w:pPr>
          </w:p>
        </w:tc>
        <w:tc>
          <w:tcPr>
            <w:tcW w:w="916" w:type="dxa"/>
            <w:shd w:val="clear" w:color="auto" w:fill="EBECD9" w:themeFill="accent2" w:themeFillTint="33"/>
          </w:tcPr>
          <w:p w14:paraId="6F7CAAC8" w14:textId="17215DBC" w:rsidR="00906BFC" w:rsidRPr="00601232" w:rsidRDefault="00906BFC" w:rsidP="00E32EBD">
            <w:pPr>
              <w:rPr>
                <w:sz w:val="18"/>
                <w:szCs w:val="18"/>
              </w:rPr>
            </w:pPr>
            <w:r w:rsidRPr="00601232">
              <w:rPr>
                <w:sz w:val="18"/>
                <w:szCs w:val="18"/>
              </w:rPr>
              <w:t>0,0</w:t>
            </w:r>
          </w:p>
        </w:tc>
        <w:tc>
          <w:tcPr>
            <w:tcW w:w="848" w:type="dxa"/>
          </w:tcPr>
          <w:p w14:paraId="1CB0BE88" w14:textId="77777777" w:rsidR="00906BFC" w:rsidRPr="00601232" w:rsidRDefault="00906BFC" w:rsidP="00E32EBD">
            <w:pPr>
              <w:rPr>
                <w:sz w:val="18"/>
                <w:szCs w:val="18"/>
              </w:rPr>
            </w:pPr>
          </w:p>
        </w:tc>
        <w:tc>
          <w:tcPr>
            <w:tcW w:w="916" w:type="dxa"/>
            <w:shd w:val="clear" w:color="auto" w:fill="EBECD9" w:themeFill="accent2" w:themeFillTint="33"/>
          </w:tcPr>
          <w:p w14:paraId="438A3542" w14:textId="7615C04C" w:rsidR="00906BFC" w:rsidRPr="00601232" w:rsidRDefault="00906BFC" w:rsidP="00E32EBD">
            <w:pPr>
              <w:rPr>
                <w:sz w:val="18"/>
                <w:szCs w:val="18"/>
              </w:rPr>
            </w:pPr>
            <w:r w:rsidRPr="00601232">
              <w:rPr>
                <w:sz w:val="18"/>
                <w:szCs w:val="18"/>
              </w:rPr>
              <w:t>0,0</w:t>
            </w:r>
          </w:p>
        </w:tc>
      </w:tr>
      <w:tr w:rsidR="00906BFC" w:rsidRPr="00D24B93" w14:paraId="00CDAF38" w14:textId="77777777" w:rsidTr="00CC4CA6">
        <w:tc>
          <w:tcPr>
            <w:tcW w:w="3061" w:type="dxa"/>
          </w:tcPr>
          <w:p w14:paraId="0E5642C6" w14:textId="77777777" w:rsidR="00906BFC" w:rsidRPr="00601232" w:rsidRDefault="00906BFC" w:rsidP="00E32EBD">
            <w:pPr>
              <w:rPr>
                <w:sz w:val="18"/>
                <w:szCs w:val="18"/>
              </w:rPr>
            </w:pPr>
          </w:p>
        </w:tc>
        <w:tc>
          <w:tcPr>
            <w:tcW w:w="916" w:type="dxa"/>
            <w:shd w:val="clear" w:color="auto" w:fill="D9D9D9" w:themeFill="background1" w:themeFillShade="D9"/>
          </w:tcPr>
          <w:p w14:paraId="1E4C5CC8" w14:textId="77777777" w:rsidR="00906BFC" w:rsidRPr="00601232" w:rsidRDefault="00906BFC" w:rsidP="00E32EBD">
            <w:pPr>
              <w:rPr>
                <w:sz w:val="18"/>
                <w:szCs w:val="18"/>
              </w:rPr>
            </w:pPr>
          </w:p>
        </w:tc>
        <w:tc>
          <w:tcPr>
            <w:tcW w:w="848" w:type="dxa"/>
          </w:tcPr>
          <w:p w14:paraId="729016A1" w14:textId="77777777" w:rsidR="00906BFC" w:rsidRPr="00601232" w:rsidRDefault="00906BFC" w:rsidP="00E32EBD">
            <w:pPr>
              <w:rPr>
                <w:sz w:val="18"/>
                <w:szCs w:val="18"/>
              </w:rPr>
            </w:pPr>
          </w:p>
        </w:tc>
        <w:tc>
          <w:tcPr>
            <w:tcW w:w="916" w:type="dxa"/>
            <w:shd w:val="clear" w:color="auto" w:fill="EBECD9" w:themeFill="accent2" w:themeFillTint="33"/>
          </w:tcPr>
          <w:p w14:paraId="1CC1249D" w14:textId="3B7F1CFE" w:rsidR="00906BFC" w:rsidRPr="00601232" w:rsidRDefault="00906BFC" w:rsidP="00E32EBD">
            <w:pPr>
              <w:rPr>
                <w:sz w:val="18"/>
                <w:szCs w:val="18"/>
              </w:rPr>
            </w:pPr>
            <w:r w:rsidRPr="00601232">
              <w:rPr>
                <w:sz w:val="18"/>
                <w:szCs w:val="18"/>
              </w:rPr>
              <w:t>0,0</w:t>
            </w:r>
          </w:p>
        </w:tc>
        <w:tc>
          <w:tcPr>
            <w:tcW w:w="848" w:type="dxa"/>
          </w:tcPr>
          <w:p w14:paraId="38A653E8" w14:textId="77777777" w:rsidR="00906BFC" w:rsidRPr="00601232" w:rsidRDefault="00906BFC" w:rsidP="00E32EBD">
            <w:pPr>
              <w:rPr>
                <w:sz w:val="18"/>
                <w:szCs w:val="18"/>
              </w:rPr>
            </w:pPr>
          </w:p>
        </w:tc>
        <w:tc>
          <w:tcPr>
            <w:tcW w:w="916" w:type="dxa"/>
            <w:shd w:val="clear" w:color="auto" w:fill="EBECD9" w:themeFill="accent2" w:themeFillTint="33"/>
          </w:tcPr>
          <w:p w14:paraId="5FEDBFF3" w14:textId="16882001" w:rsidR="00906BFC" w:rsidRPr="00601232" w:rsidRDefault="00906BFC" w:rsidP="00E32EBD">
            <w:pPr>
              <w:rPr>
                <w:sz w:val="18"/>
                <w:szCs w:val="18"/>
              </w:rPr>
            </w:pPr>
            <w:r w:rsidRPr="00601232">
              <w:rPr>
                <w:sz w:val="18"/>
                <w:szCs w:val="18"/>
              </w:rPr>
              <w:t>0,0</w:t>
            </w:r>
          </w:p>
        </w:tc>
        <w:tc>
          <w:tcPr>
            <w:tcW w:w="848" w:type="dxa"/>
          </w:tcPr>
          <w:p w14:paraId="3EE9B0DC" w14:textId="77777777" w:rsidR="00906BFC" w:rsidRPr="00601232" w:rsidRDefault="00906BFC" w:rsidP="00E32EBD">
            <w:pPr>
              <w:rPr>
                <w:sz w:val="18"/>
                <w:szCs w:val="18"/>
              </w:rPr>
            </w:pPr>
          </w:p>
        </w:tc>
        <w:tc>
          <w:tcPr>
            <w:tcW w:w="916" w:type="dxa"/>
            <w:shd w:val="clear" w:color="auto" w:fill="EBECD9" w:themeFill="accent2" w:themeFillTint="33"/>
          </w:tcPr>
          <w:p w14:paraId="2632AAC3" w14:textId="7F409722" w:rsidR="00906BFC" w:rsidRPr="00601232" w:rsidRDefault="00906BFC" w:rsidP="00E32EBD">
            <w:pPr>
              <w:rPr>
                <w:sz w:val="18"/>
                <w:szCs w:val="18"/>
              </w:rPr>
            </w:pPr>
            <w:r w:rsidRPr="00601232">
              <w:rPr>
                <w:sz w:val="18"/>
                <w:szCs w:val="18"/>
              </w:rPr>
              <w:t>0,0</w:t>
            </w:r>
          </w:p>
        </w:tc>
      </w:tr>
      <w:tr w:rsidR="00906BFC" w:rsidRPr="00D24B93" w14:paraId="4B6BD865" w14:textId="77777777" w:rsidTr="00CC4CA6">
        <w:tc>
          <w:tcPr>
            <w:tcW w:w="3061" w:type="dxa"/>
          </w:tcPr>
          <w:p w14:paraId="5AA7F888" w14:textId="77777777" w:rsidR="00906BFC" w:rsidRPr="00601232" w:rsidRDefault="00906BFC" w:rsidP="00E32EBD">
            <w:pPr>
              <w:rPr>
                <w:sz w:val="18"/>
                <w:szCs w:val="18"/>
              </w:rPr>
            </w:pPr>
          </w:p>
        </w:tc>
        <w:tc>
          <w:tcPr>
            <w:tcW w:w="916" w:type="dxa"/>
            <w:shd w:val="clear" w:color="auto" w:fill="D9D9D9" w:themeFill="background1" w:themeFillShade="D9"/>
          </w:tcPr>
          <w:p w14:paraId="78F66E84" w14:textId="77777777" w:rsidR="00906BFC" w:rsidRPr="00601232" w:rsidRDefault="00906BFC" w:rsidP="00E32EBD">
            <w:pPr>
              <w:rPr>
                <w:sz w:val="18"/>
                <w:szCs w:val="18"/>
              </w:rPr>
            </w:pPr>
          </w:p>
        </w:tc>
        <w:tc>
          <w:tcPr>
            <w:tcW w:w="848" w:type="dxa"/>
          </w:tcPr>
          <w:p w14:paraId="20FABA7C" w14:textId="77777777" w:rsidR="00906BFC" w:rsidRPr="00601232" w:rsidRDefault="00906BFC" w:rsidP="00E32EBD">
            <w:pPr>
              <w:rPr>
                <w:sz w:val="18"/>
                <w:szCs w:val="18"/>
              </w:rPr>
            </w:pPr>
          </w:p>
        </w:tc>
        <w:tc>
          <w:tcPr>
            <w:tcW w:w="916" w:type="dxa"/>
            <w:shd w:val="clear" w:color="auto" w:fill="EBECD9" w:themeFill="accent2" w:themeFillTint="33"/>
          </w:tcPr>
          <w:p w14:paraId="4DD0FCB0" w14:textId="6BF2EC35" w:rsidR="00906BFC" w:rsidRPr="00601232" w:rsidRDefault="00906BFC" w:rsidP="00E32EBD">
            <w:pPr>
              <w:rPr>
                <w:sz w:val="18"/>
                <w:szCs w:val="18"/>
              </w:rPr>
            </w:pPr>
            <w:r w:rsidRPr="00601232">
              <w:rPr>
                <w:sz w:val="18"/>
                <w:szCs w:val="18"/>
              </w:rPr>
              <w:t>0,0</w:t>
            </w:r>
          </w:p>
        </w:tc>
        <w:tc>
          <w:tcPr>
            <w:tcW w:w="848" w:type="dxa"/>
          </w:tcPr>
          <w:p w14:paraId="657ADD61" w14:textId="77777777" w:rsidR="00906BFC" w:rsidRPr="00601232" w:rsidRDefault="00906BFC" w:rsidP="00E32EBD">
            <w:pPr>
              <w:rPr>
                <w:sz w:val="18"/>
                <w:szCs w:val="18"/>
              </w:rPr>
            </w:pPr>
          </w:p>
        </w:tc>
        <w:tc>
          <w:tcPr>
            <w:tcW w:w="916" w:type="dxa"/>
            <w:shd w:val="clear" w:color="auto" w:fill="EBECD9" w:themeFill="accent2" w:themeFillTint="33"/>
          </w:tcPr>
          <w:p w14:paraId="358BAC3A" w14:textId="615CAD01" w:rsidR="00906BFC" w:rsidRPr="00601232" w:rsidRDefault="00906BFC" w:rsidP="00E32EBD">
            <w:pPr>
              <w:rPr>
                <w:sz w:val="18"/>
                <w:szCs w:val="18"/>
              </w:rPr>
            </w:pPr>
            <w:r w:rsidRPr="00601232">
              <w:rPr>
                <w:sz w:val="18"/>
                <w:szCs w:val="18"/>
              </w:rPr>
              <w:t>0,0</w:t>
            </w:r>
          </w:p>
        </w:tc>
        <w:tc>
          <w:tcPr>
            <w:tcW w:w="848" w:type="dxa"/>
          </w:tcPr>
          <w:p w14:paraId="4A5B0CAE" w14:textId="77777777" w:rsidR="00906BFC" w:rsidRPr="00601232" w:rsidRDefault="00906BFC" w:rsidP="00E32EBD">
            <w:pPr>
              <w:rPr>
                <w:sz w:val="18"/>
                <w:szCs w:val="18"/>
              </w:rPr>
            </w:pPr>
          </w:p>
        </w:tc>
        <w:tc>
          <w:tcPr>
            <w:tcW w:w="916" w:type="dxa"/>
            <w:shd w:val="clear" w:color="auto" w:fill="EBECD9" w:themeFill="accent2" w:themeFillTint="33"/>
          </w:tcPr>
          <w:p w14:paraId="2202405C" w14:textId="3B65F407" w:rsidR="00906BFC" w:rsidRPr="00601232" w:rsidRDefault="00906BFC" w:rsidP="00E32EBD">
            <w:pPr>
              <w:rPr>
                <w:sz w:val="18"/>
                <w:szCs w:val="18"/>
              </w:rPr>
            </w:pPr>
            <w:r w:rsidRPr="00601232">
              <w:rPr>
                <w:sz w:val="18"/>
                <w:szCs w:val="18"/>
              </w:rPr>
              <w:t>0,0</w:t>
            </w:r>
          </w:p>
        </w:tc>
      </w:tr>
      <w:tr w:rsidR="00906BFC" w:rsidRPr="00D24B93" w14:paraId="480127C8" w14:textId="77777777" w:rsidTr="00CC4CA6">
        <w:tc>
          <w:tcPr>
            <w:tcW w:w="3061" w:type="dxa"/>
            <w:shd w:val="clear" w:color="auto" w:fill="EBECD9" w:themeFill="accent2" w:themeFillTint="33"/>
          </w:tcPr>
          <w:p w14:paraId="00AE76A1" w14:textId="6BB77433" w:rsidR="00906BFC" w:rsidRPr="00601232" w:rsidRDefault="00906BFC" w:rsidP="00E32EBD">
            <w:pPr>
              <w:rPr>
                <w:sz w:val="18"/>
                <w:szCs w:val="18"/>
                <w:lang w:val="en-GB"/>
              </w:rPr>
            </w:pPr>
            <w:r w:rsidRPr="00601232">
              <w:rPr>
                <w:sz w:val="18"/>
                <w:szCs w:val="18"/>
                <w:lang w:val="en-GB"/>
              </w:rPr>
              <w:t xml:space="preserve">Sum Equipment and Premises costs: </w:t>
            </w:r>
          </w:p>
        </w:tc>
        <w:tc>
          <w:tcPr>
            <w:tcW w:w="916" w:type="dxa"/>
            <w:shd w:val="clear" w:color="auto" w:fill="D9D9D9" w:themeFill="background1" w:themeFillShade="D9"/>
          </w:tcPr>
          <w:p w14:paraId="4009A1B4" w14:textId="77777777" w:rsidR="00906BFC" w:rsidRPr="00601232" w:rsidRDefault="00906BFC" w:rsidP="00E32EBD">
            <w:pPr>
              <w:rPr>
                <w:sz w:val="18"/>
                <w:szCs w:val="18"/>
                <w:lang w:val="en-GB"/>
              </w:rPr>
            </w:pPr>
          </w:p>
        </w:tc>
        <w:tc>
          <w:tcPr>
            <w:tcW w:w="848" w:type="dxa"/>
            <w:shd w:val="clear" w:color="auto" w:fill="EBECD9" w:themeFill="accent2" w:themeFillTint="33"/>
          </w:tcPr>
          <w:p w14:paraId="4C8D5E77" w14:textId="1DF00658"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666DEBFF" w14:textId="1C300F20"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22037DA4" w14:textId="7AC0F817"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7AF7B48C" w14:textId="57FA96C5" w:rsidR="00906BFC" w:rsidRPr="00601232" w:rsidRDefault="00906BFC" w:rsidP="00E32EBD">
            <w:pPr>
              <w:rPr>
                <w:sz w:val="18"/>
                <w:szCs w:val="18"/>
              </w:rPr>
            </w:pPr>
            <w:r w:rsidRPr="00601232">
              <w:rPr>
                <w:sz w:val="18"/>
                <w:szCs w:val="18"/>
              </w:rPr>
              <w:t>0,0</w:t>
            </w:r>
          </w:p>
        </w:tc>
        <w:tc>
          <w:tcPr>
            <w:tcW w:w="848" w:type="dxa"/>
            <w:shd w:val="clear" w:color="auto" w:fill="EBECD9" w:themeFill="accent2" w:themeFillTint="33"/>
          </w:tcPr>
          <w:p w14:paraId="0BD65300" w14:textId="4376ECB1" w:rsidR="00906BFC" w:rsidRPr="00601232" w:rsidRDefault="00906BFC" w:rsidP="00E32EBD">
            <w:pPr>
              <w:rPr>
                <w:sz w:val="18"/>
                <w:szCs w:val="18"/>
              </w:rPr>
            </w:pPr>
            <w:r w:rsidRPr="00601232">
              <w:rPr>
                <w:sz w:val="18"/>
                <w:szCs w:val="18"/>
              </w:rPr>
              <w:t>0,0</w:t>
            </w:r>
          </w:p>
        </w:tc>
        <w:tc>
          <w:tcPr>
            <w:tcW w:w="916" w:type="dxa"/>
            <w:shd w:val="clear" w:color="auto" w:fill="EBECD9" w:themeFill="accent2" w:themeFillTint="33"/>
          </w:tcPr>
          <w:p w14:paraId="383AEF75" w14:textId="44631612" w:rsidR="00906BFC" w:rsidRPr="00601232" w:rsidRDefault="00906BFC" w:rsidP="00E32EBD">
            <w:pPr>
              <w:rPr>
                <w:sz w:val="18"/>
                <w:szCs w:val="18"/>
              </w:rPr>
            </w:pPr>
            <w:r w:rsidRPr="00601232">
              <w:rPr>
                <w:sz w:val="18"/>
                <w:szCs w:val="18"/>
              </w:rPr>
              <w:t>0,0</w:t>
            </w:r>
          </w:p>
        </w:tc>
      </w:tr>
      <w:tr w:rsidR="00906BFC" w:rsidRPr="00D24B93" w14:paraId="05593D0B" w14:textId="77777777" w:rsidTr="00CC4CA6">
        <w:tc>
          <w:tcPr>
            <w:tcW w:w="3061" w:type="dxa"/>
            <w:shd w:val="clear" w:color="auto" w:fill="D7DAB3" w:themeFill="accent2" w:themeFillTint="66"/>
          </w:tcPr>
          <w:p w14:paraId="51C273A3" w14:textId="064AF2BB" w:rsidR="00906BFC" w:rsidRPr="00601232" w:rsidRDefault="00906BFC" w:rsidP="00E32EBD">
            <w:pPr>
              <w:rPr>
                <w:sz w:val="18"/>
                <w:szCs w:val="18"/>
              </w:rPr>
            </w:pPr>
            <w:proofErr w:type="spellStart"/>
            <w:r w:rsidRPr="00601232">
              <w:rPr>
                <w:sz w:val="18"/>
                <w:szCs w:val="18"/>
              </w:rPr>
              <w:t>Sum</w:t>
            </w:r>
            <w:proofErr w:type="spellEnd"/>
            <w:r w:rsidRPr="00601232">
              <w:rPr>
                <w:sz w:val="18"/>
                <w:szCs w:val="18"/>
              </w:rPr>
              <w:t xml:space="preserve"> </w:t>
            </w:r>
            <w:proofErr w:type="spellStart"/>
            <w:r w:rsidRPr="00601232">
              <w:rPr>
                <w:sz w:val="18"/>
                <w:szCs w:val="18"/>
              </w:rPr>
              <w:t>Direct</w:t>
            </w:r>
            <w:proofErr w:type="spellEnd"/>
            <w:r w:rsidRPr="00601232">
              <w:rPr>
                <w:sz w:val="18"/>
                <w:szCs w:val="18"/>
              </w:rPr>
              <w:t xml:space="preserve"> </w:t>
            </w:r>
            <w:proofErr w:type="spellStart"/>
            <w:r w:rsidRPr="00601232">
              <w:rPr>
                <w:sz w:val="18"/>
                <w:szCs w:val="18"/>
              </w:rPr>
              <w:t>Costs</w:t>
            </w:r>
            <w:proofErr w:type="spellEnd"/>
            <w:r w:rsidRPr="00601232">
              <w:rPr>
                <w:sz w:val="18"/>
                <w:szCs w:val="18"/>
              </w:rPr>
              <w:t>:</w:t>
            </w:r>
          </w:p>
        </w:tc>
        <w:tc>
          <w:tcPr>
            <w:tcW w:w="916" w:type="dxa"/>
            <w:shd w:val="clear" w:color="auto" w:fill="D9D9D9" w:themeFill="background1" w:themeFillShade="D9"/>
          </w:tcPr>
          <w:p w14:paraId="2BDB24C2" w14:textId="77777777" w:rsidR="00906BFC" w:rsidRPr="00601232" w:rsidRDefault="00906BFC" w:rsidP="00E32EBD">
            <w:pPr>
              <w:rPr>
                <w:sz w:val="18"/>
                <w:szCs w:val="18"/>
              </w:rPr>
            </w:pPr>
          </w:p>
        </w:tc>
        <w:tc>
          <w:tcPr>
            <w:tcW w:w="848" w:type="dxa"/>
            <w:shd w:val="clear" w:color="auto" w:fill="D7DAB3" w:themeFill="accent2" w:themeFillTint="66"/>
          </w:tcPr>
          <w:p w14:paraId="111DF993" w14:textId="1069AE5F" w:rsidR="00906BFC" w:rsidRPr="00601232" w:rsidRDefault="00906BFC" w:rsidP="00E32EBD">
            <w:pPr>
              <w:rPr>
                <w:sz w:val="18"/>
                <w:szCs w:val="18"/>
              </w:rPr>
            </w:pPr>
            <w:r w:rsidRPr="00601232">
              <w:rPr>
                <w:sz w:val="18"/>
                <w:szCs w:val="18"/>
              </w:rPr>
              <w:t>0,0</w:t>
            </w:r>
          </w:p>
        </w:tc>
        <w:tc>
          <w:tcPr>
            <w:tcW w:w="916" w:type="dxa"/>
            <w:shd w:val="clear" w:color="auto" w:fill="D9D9D9" w:themeFill="background1" w:themeFillShade="D9"/>
          </w:tcPr>
          <w:p w14:paraId="45FC40BD" w14:textId="77777777" w:rsidR="00906BFC" w:rsidRPr="00601232" w:rsidRDefault="00906BFC" w:rsidP="00E32EBD">
            <w:pPr>
              <w:rPr>
                <w:sz w:val="18"/>
                <w:szCs w:val="18"/>
              </w:rPr>
            </w:pPr>
          </w:p>
        </w:tc>
        <w:tc>
          <w:tcPr>
            <w:tcW w:w="848" w:type="dxa"/>
            <w:shd w:val="clear" w:color="auto" w:fill="D7DAB3" w:themeFill="accent2" w:themeFillTint="66"/>
          </w:tcPr>
          <w:p w14:paraId="794C5F4F" w14:textId="30B98BFE" w:rsidR="00906BFC" w:rsidRPr="00601232" w:rsidRDefault="00906BFC" w:rsidP="00E32EBD">
            <w:pPr>
              <w:rPr>
                <w:sz w:val="18"/>
                <w:szCs w:val="18"/>
              </w:rPr>
            </w:pPr>
            <w:r w:rsidRPr="00601232">
              <w:rPr>
                <w:sz w:val="18"/>
                <w:szCs w:val="18"/>
              </w:rPr>
              <w:t>0,0</w:t>
            </w:r>
          </w:p>
        </w:tc>
        <w:tc>
          <w:tcPr>
            <w:tcW w:w="916" w:type="dxa"/>
            <w:shd w:val="clear" w:color="auto" w:fill="D9D9D9" w:themeFill="background1" w:themeFillShade="D9"/>
          </w:tcPr>
          <w:p w14:paraId="01F152F0" w14:textId="77777777" w:rsidR="00906BFC" w:rsidRPr="00601232" w:rsidRDefault="00906BFC" w:rsidP="00E32EBD">
            <w:pPr>
              <w:rPr>
                <w:sz w:val="18"/>
                <w:szCs w:val="18"/>
              </w:rPr>
            </w:pPr>
          </w:p>
        </w:tc>
        <w:tc>
          <w:tcPr>
            <w:tcW w:w="848" w:type="dxa"/>
            <w:shd w:val="clear" w:color="auto" w:fill="D7DAB3" w:themeFill="accent2" w:themeFillTint="66"/>
          </w:tcPr>
          <w:p w14:paraId="220770C5" w14:textId="7D2094A3" w:rsidR="00906BFC" w:rsidRPr="00601232" w:rsidRDefault="00906BFC" w:rsidP="00E32EBD">
            <w:pPr>
              <w:rPr>
                <w:sz w:val="18"/>
                <w:szCs w:val="18"/>
              </w:rPr>
            </w:pPr>
            <w:r w:rsidRPr="00601232">
              <w:rPr>
                <w:sz w:val="18"/>
                <w:szCs w:val="18"/>
              </w:rPr>
              <w:t>0,0</w:t>
            </w:r>
          </w:p>
        </w:tc>
        <w:tc>
          <w:tcPr>
            <w:tcW w:w="916" w:type="dxa"/>
            <w:shd w:val="clear" w:color="auto" w:fill="D9D9D9" w:themeFill="background1" w:themeFillShade="D9"/>
          </w:tcPr>
          <w:p w14:paraId="127DF629" w14:textId="77777777" w:rsidR="00906BFC" w:rsidRPr="00601232" w:rsidRDefault="00906BFC" w:rsidP="00E32EBD">
            <w:pPr>
              <w:rPr>
                <w:sz w:val="18"/>
                <w:szCs w:val="18"/>
              </w:rPr>
            </w:pPr>
          </w:p>
        </w:tc>
      </w:tr>
      <w:tr w:rsidR="00906BFC" w:rsidRPr="00D24B93" w14:paraId="39C0A3EA" w14:textId="77777777" w:rsidTr="00CC4CA6">
        <w:tc>
          <w:tcPr>
            <w:tcW w:w="3061" w:type="dxa"/>
            <w:shd w:val="clear" w:color="auto" w:fill="D7DAB3" w:themeFill="accent2" w:themeFillTint="66"/>
          </w:tcPr>
          <w:p w14:paraId="1347A262" w14:textId="113967F1" w:rsidR="00906BFC" w:rsidRPr="00601232" w:rsidRDefault="00906BFC" w:rsidP="00E32EBD">
            <w:pPr>
              <w:rPr>
                <w:sz w:val="18"/>
                <w:szCs w:val="18"/>
              </w:rPr>
            </w:pPr>
            <w:r w:rsidRPr="00601232">
              <w:rPr>
                <w:sz w:val="18"/>
                <w:szCs w:val="18"/>
                <w:lang w:val="en-GB"/>
              </w:rPr>
              <w:t>Amount APPLIED FOR (in</w:t>
            </w:r>
            <w:r w:rsidR="001C4143" w:rsidRPr="00601232">
              <w:rPr>
                <w:sz w:val="18"/>
                <w:szCs w:val="18"/>
                <w:lang w:val="en-GB"/>
              </w:rPr>
              <w:t>cl</w:t>
            </w:r>
            <w:r w:rsidRPr="00601232">
              <w:rPr>
                <w:sz w:val="18"/>
                <w:szCs w:val="18"/>
                <w:lang w:val="en-GB"/>
              </w:rPr>
              <w:t xml:space="preserve">. </w:t>
            </w:r>
            <w:proofErr w:type="spellStart"/>
            <w:r w:rsidRPr="00601232">
              <w:rPr>
                <w:sz w:val="18"/>
                <w:szCs w:val="18"/>
                <w:lang w:val="en-GB"/>
              </w:rPr>
              <w:t>Indir</w:t>
            </w:r>
            <w:proofErr w:type="spellEnd"/>
            <w:r w:rsidRPr="00601232">
              <w:rPr>
                <w:sz w:val="18"/>
                <w:szCs w:val="18"/>
                <w:lang w:val="en-GB"/>
              </w:rPr>
              <w:t xml:space="preserve">. </w:t>
            </w:r>
            <w:proofErr w:type="spellStart"/>
            <w:r w:rsidRPr="00601232">
              <w:rPr>
                <w:sz w:val="18"/>
                <w:szCs w:val="18"/>
              </w:rPr>
              <w:t>Costs</w:t>
            </w:r>
            <w:proofErr w:type="spellEnd"/>
            <w:r w:rsidRPr="00601232">
              <w:rPr>
                <w:sz w:val="18"/>
                <w:szCs w:val="18"/>
              </w:rPr>
              <w:t>):</w:t>
            </w:r>
          </w:p>
        </w:tc>
        <w:tc>
          <w:tcPr>
            <w:tcW w:w="916" w:type="dxa"/>
            <w:shd w:val="clear" w:color="auto" w:fill="D9D9D9" w:themeFill="background1" w:themeFillShade="D9"/>
          </w:tcPr>
          <w:p w14:paraId="3E2D325D" w14:textId="77777777" w:rsidR="00906BFC" w:rsidRPr="00601232" w:rsidRDefault="00906BFC" w:rsidP="00E32EBD">
            <w:pPr>
              <w:rPr>
                <w:sz w:val="18"/>
                <w:szCs w:val="18"/>
              </w:rPr>
            </w:pPr>
          </w:p>
        </w:tc>
        <w:tc>
          <w:tcPr>
            <w:tcW w:w="848" w:type="dxa"/>
            <w:shd w:val="clear" w:color="auto" w:fill="D9D9D9" w:themeFill="background1" w:themeFillShade="D9"/>
          </w:tcPr>
          <w:p w14:paraId="66F1EC6E" w14:textId="77777777" w:rsidR="00906BFC" w:rsidRPr="00601232" w:rsidRDefault="00906BFC" w:rsidP="00E32EBD">
            <w:pPr>
              <w:rPr>
                <w:sz w:val="18"/>
                <w:szCs w:val="18"/>
              </w:rPr>
            </w:pPr>
          </w:p>
        </w:tc>
        <w:tc>
          <w:tcPr>
            <w:tcW w:w="916" w:type="dxa"/>
            <w:shd w:val="clear" w:color="auto" w:fill="D7DAB3" w:themeFill="accent2" w:themeFillTint="66"/>
          </w:tcPr>
          <w:p w14:paraId="6A081F36" w14:textId="415338DF" w:rsidR="00906BFC" w:rsidRPr="00601232" w:rsidRDefault="00906BFC" w:rsidP="00E32EBD">
            <w:pPr>
              <w:rPr>
                <w:sz w:val="18"/>
                <w:szCs w:val="18"/>
              </w:rPr>
            </w:pPr>
            <w:r w:rsidRPr="00601232">
              <w:rPr>
                <w:sz w:val="18"/>
                <w:szCs w:val="18"/>
              </w:rPr>
              <w:t>0,0</w:t>
            </w:r>
          </w:p>
        </w:tc>
        <w:tc>
          <w:tcPr>
            <w:tcW w:w="848" w:type="dxa"/>
            <w:shd w:val="clear" w:color="auto" w:fill="D9D9D9" w:themeFill="background1" w:themeFillShade="D9"/>
          </w:tcPr>
          <w:p w14:paraId="54A23FFF" w14:textId="77777777" w:rsidR="00906BFC" w:rsidRPr="00601232" w:rsidRDefault="00906BFC" w:rsidP="00E32EBD">
            <w:pPr>
              <w:rPr>
                <w:sz w:val="18"/>
                <w:szCs w:val="18"/>
              </w:rPr>
            </w:pPr>
          </w:p>
        </w:tc>
        <w:tc>
          <w:tcPr>
            <w:tcW w:w="916" w:type="dxa"/>
            <w:shd w:val="clear" w:color="auto" w:fill="D7DAB3" w:themeFill="accent2" w:themeFillTint="66"/>
          </w:tcPr>
          <w:p w14:paraId="6F7DEA42" w14:textId="593C65F7" w:rsidR="00906BFC" w:rsidRPr="00601232" w:rsidRDefault="00906BFC" w:rsidP="00E32EBD">
            <w:pPr>
              <w:rPr>
                <w:sz w:val="18"/>
                <w:szCs w:val="18"/>
              </w:rPr>
            </w:pPr>
            <w:r w:rsidRPr="00601232">
              <w:rPr>
                <w:sz w:val="18"/>
                <w:szCs w:val="18"/>
              </w:rPr>
              <w:t>0,0</w:t>
            </w:r>
          </w:p>
        </w:tc>
        <w:tc>
          <w:tcPr>
            <w:tcW w:w="848" w:type="dxa"/>
            <w:shd w:val="clear" w:color="auto" w:fill="D9D9D9" w:themeFill="background1" w:themeFillShade="D9"/>
          </w:tcPr>
          <w:p w14:paraId="4C90D0E6" w14:textId="77777777" w:rsidR="00906BFC" w:rsidRPr="00601232" w:rsidRDefault="00906BFC" w:rsidP="00E32EBD">
            <w:pPr>
              <w:rPr>
                <w:sz w:val="18"/>
                <w:szCs w:val="18"/>
              </w:rPr>
            </w:pPr>
          </w:p>
        </w:tc>
        <w:tc>
          <w:tcPr>
            <w:tcW w:w="916" w:type="dxa"/>
            <w:shd w:val="clear" w:color="auto" w:fill="D7DAB3" w:themeFill="accent2" w:themeFillTint="66"/>
          </w:tcPr>
          <w:p w14:paraId="6AAAE92F" w14:textId="65F31E3C" w:rsidR="00906BFC" w:rsidRPr="00601232" w:rsidRDefault="00906BFC" w:rsidP="00E32EBD">
            <w:pPr>
              <w:rPr>
                <w:sz w:val="18"/>
                <w:szCs w:val="18"/>
              </w:rPr>
            </w:pPr>
            <w:r w:rsidRPr="00601232">
              <w:rPr>
                <w:sz w:val="18"/>
                <w:szCs w:val="18"/>
              </w:rPr>
              <w:t>0,0</w:t>
            </w:r>
          </w:p>
        </w:tc>
      </w:tr>
    </w:tbl>
    <w:p w14:paraId="3EDEA20E" w14:textId="2948BD46" w:rsidR="004270C9" w:rsidRDefault="004270C9" w:rsidP="00F700F3">
      <w:pPr>
        <w:pStyle w:val="Rubrik1"/>
      </w:pPr>
      <w:r>
        <w:br w:type="page"/>
      </w:r>
    </w:p>
    <w:p w14:paraId="0A844F7C" w14:textId="77777777" w:rsidR="00785676" w:rsidRPr="007E4B1B" w:rsidRDefault="00785676" w:rsidP="00F700F3">
      <w:pPr>
        <w:pStyle w:val="Rubrik1"/>
        <w:rPr>
          <w:lang w:val="en-GB"/>
        </w:rPr>
      </w:pPr>
      <w:r w:rsidRPr="007E4B1B">
        <w:rPr>
          <w:lang w:val="en-GB"/>
        </w:rPr>
        <w:lastRenderedPageBreak/>
        <w:t>Appendix B2: Total project costs and funding</w:t>
      </w:r>
    </w:p>
    <w:tbl>
      <w:tblPr>
        <w:tblStyle w:val="Tabellrutnt"/>
        <w:tblW w:w="0" w:type="auto"/>
        <w:tblLook w:val="04A0" w:firstRow="1" w:lastRow="0" w:firstColumn="1" w:lastColumn="0" w:noHBand="0" w:noVBand="1"/>
      </w:tblPr>
      <w:tblGrid>
        <w:gridCol w:w="2830"/>
        <w:gridCol w:w="6245"/>
      </w:tblGrid>
      <w:tr w:rsidR="00785676" w14:paraId="1F3528C1" w14:textId="77777777" w:rsidTr="00785676">
        <w:tc>
          <w:tcPr>
            <w:tcW w:w="2830" w:type="dxa"/>
            <w:shd w:val="clear" w:color="auto" w:fill="EBECD9" w:themeFill="accent2" w:themeFillTint="33"/>
          </w:tcPr>
          <w:p w14:paraId="3AEBCF00" w14:textId="6801BC82" w:rsidR="00785676" w:rsidRPr="0032289A" w:rsidRDefault="00846FCE" w:rsidP="00E32EBD">
            <w:pPr>
              <w:pStyle w:val="Rubrik3"/>
            </w:pPr>
            <w:r>
              <w:t xml:space="preserve">Project </w:t>
            </w:r>
            <w:proofErr w:type="spellStart"/>
            <w:r>
              <w:t>title</w:t>
            </w:r>
            <w:proofErr w:type="spellEnd"/>
            <w:r>
              <w:t>:</w:t>
            </w:r>
          </w:p>
        </w:tc>
        <w:tc>
          <w:tcPr>
            <w:tcW w:w="6245" w:type="dxa"/>
          </w:tcPr>
          <w:p w14:paraId="0370F35F" w14:textId="77777777" w:rsidR="00785676" w:rsidRPr="00B5114B" w:rsidRDefault="00785676" w:rsidP="00E32EBD"/>
        </w:tc>
      </w:tr>
    </w:tbl>
    <w:p w14:paraId="4819F3CF" w14:textId="77777777" w:rsidR="00785676" w:rsidRPr="00785676" w:rsidRDefault="00785676" w:rsidP="00F700F3"/>
    <w:tbl>
      <w:tblPr>
        <w:tblStyle w:val="Tabellrutnt"/>
        <w:tblW w:w="0" w:type="auto"/>
        <w:tblLook w:val="04A0" w:firstRow="1" w:lastRow="0" w:firstColumn="1" w:lastColumn="0" w:noHBand="0" w:noVBand="1"/>
      </w:tblPr>
      <w:tblGrid>
        <w:gridCol w:w="2830"/>
        <w:gridCol w:w="6245"/>
      </w:tblGrid>
      <w:tr w:rsidR="00785676" w14:paraId="602AB203" w14:textId="77777777" w:rsidTr="00785676">
        <w:tc>
          <w:tcPr>
            <w:tcW w:w="2830" w:type="dxa"/>
            <w:shd w:val="clear" w:color="auto" w:fill="EBECD9" w:themeFill="accent2" w:themeFillTint="33"/>
          </w:tcPr>
          <w:p w14:paraId="26AB1615" w14:textId="77777777" w:rsidR="00785676" w:rsidRPr="0032289A" w:rsidRDefault="00785676" w:rsidP="00E32EBD">
            <w:pPr>
              <w:pStyle w:val="Rubrik3"/>
            </w:pPr>
            <w:proofErr w:type="spellStart"/>
            <w:r w:rsidRPr="00BD4FE2">
              <w:t>Name</w:t>
            </w:r>
            <w:proofErr w:type="spellEnd"/>
            <w:r w:rsidRPr="00BD4FE2">
              <w:t xml:space="preserve"> </w:t>
            </w:r>
            <w:proofErr w:type="spellStart"/>
            <w:r w:rsidRPr="00BD4FE2">
              <w:t>of</w:t>
            </w:r>
            <w:proofErr w:type="spellEnd"/>
            <w:r w:rsidRPr="00BD4FE2">
              <w:t xml:space="preserve"> </w:t>
            </w:r>
            <w:proofErr w:type="spellStart"/>
            <w:r w:rsidRPr="00BD4FE2">
              <w:t>main</w:t>
            </w:r>
            <w:proofErr w:type="spellEnd"/>
            <w:r w:rsidRPr="00BD4FE2">
              <w:t xml:space="preserve"> </w:t>
            </w:r>
            <w:proofErr w:type="spellStart"/>
            <w:r w:rsidRPr="00BD4FE2">
              <w:t>applicant</w:t>
            </w:r>
            <w:proofErr w:type="spellEnd"/>
            <w:r w:rsidRPr="00BD4FE2">
              <w:t>:</w:t>
            </w:r>
          </w:p>
        </w:tc>
        <w:tc>
          <w:tcPr>
            <w:tcW w:w="6245" w:type="dxa"/>
          </w:tcPr>
          <w:p w14:paraId="0C7ADADB" w14:textId="77777777" w:rsidR="00785676" w:rsidRPr="00B5114B" w:rsidRDefault="00785676" w:rsidP="00F700F3"/>
        </w:tc>
      </w:tr>
    </w:tbl>
    <w:p w14:paraId="210ECBEC" w14:textId="449286D7" w:rsidR="00785676" w:rsidRDefault="00785676" w:rsidP="00F700F3"/>
    <w:p w14:paraId="444BB3BB" w14:textId="7DCADE3A" w:rsidR="00CC4CA6" w:rsidRPr="001B178D" w:rsidRDefault="00CC4CA6" w:rsidP="00F700F3">
      <w:pPr>
        <w:rPr>
          <w:lang w:val="en-GB"/>
        </w:rPr>
      </w:pPr>
      <w:r w:rsidRPr="001B178D">
        <w:rPr>
          <w:lang w:val="en-GB"/>
        </w:rPr>
        <w:t>Report the total project costs for defined parts of the project.</w:t>
      </w:r>
    </w:p>
    <w:p w14:paraId="6ABC5A31" w14:textId="56DD0535" w:rsidR="00CC4CA6" w:rsidRDefault="00CC4CA6" w:rsidP="00F700F3">
      <w:pPr>
        <w:rPr>
          <w:lang w:val="en-GB"/>
        </w:rPr>
      </w:pPr>
    </w:p>
    <w:p w14:paraId="1ABC7FB5" w14:textId="33124282" w:rsidR="00CC4CA6" w:rsidRPr="007E4B1B" w:rsidRDefault="00CC4CA6" w:rsidP="00F700F3">
      <w:pPr>
        <w:rPr>
          <w:sz w:val="18"/>
          <w:szCs w:val="16"/>
          <w:lang w:val="en-GB"/>
        </w:rPr>
      </w:pPr>
      <w:r>
        <w:rPr>
          <w:lang w:val="en-GB"/>
        </w:rPr>
        <w:t>Table 1. Total project costs (</w:t>
      </w:r>
      <w:proofErr w:type="spellStart"/>
      <w:r>
        <w:rPr>
          <w:lang w:val="en-GB"/>
        </w:rPr>
        <w:t>kSEK</w:t>
      </w:r>
      <w:proofErr w:type="spellEnd"/>
      <w:r>
        <w:rPr>
          <w:lang w:val="en-GB"/>
        </w:rPr>
        <w:t>)</w:t>
      </w:r>
    </w:p>
    <w:tbl>
      <w:tblPr>
        <w:tblStyle w:val="Tabellrutnt"/>
        <w:tblW w:w="5000" w:type="pct"/>
        <w:tblLook w:val="04A0" w:firstRow="1" w:lastRow="0" w:firstColumn="1" w:lastColumn="0" w:noHBand="0" w:noVBand="1"/>
      </w:tblPr>
      <w:tblGrid>
        <w:gridCol w:w="2831"/>
        <w:gridCol w:w="1561"/>
        <w:gridCol w:w="1561"/>
        <w:gridCol w:w="1561"/>
        <w:gridCol w:w="1561"/>
      </w:tblGrid>
      <w:tr w:rsidR="00785676" w:rsidRPr="00CC4CA6" w14:paraId="12F54C48" w14:textId="77777777" w:rsidTr="00CC4CA6">
        <w:tc>
          <w:tcPr>
            <w:tcW w:w="1560" w:type="pct"/>
            <w:shd w:val="clear" w:color="auto" w:fill="EBECD9" w:themeFill="accent2" w:themeFillTint="33"/>
            <w:vAlign w:val="center"/>
          </w:tcPr>
          <w:p w14:paraId="4EDD019C" w14:textId="605E61FF" w:rsidR="00785676" w:rsidRPr="00CC4CA6" w:rsidRDefault="00CC4CA6" w:rsidP="00E32EBD">
            <w:pPr>
              <w:pStyle w:val="Rubrik3"/>
            </w:pPr>
            <w:proofErr w:type="spellStart"/>
            <w:r w:rsidRPr="00CC4CA6">
              <w:t>Description</w:t>
            </w:r>
            <w:proofErr w:type="spellEnd"/>
            <w:r w:rsidRPr="00CC4CA6">
              <w:t xml:space="preserve"> (</w:t>
            </w:r>
            <w:proofErr w:type="spellStart"/>
            <w:r w:rsidRPr="00CC4CA6">
              <w:t>project</w:t>
            </w:r>
            <w:proofErr w:type="spellEnd"/>
            <w:r w:rsidRPr="00CC4CA6">
              <w:t xml:space="preserve"> part)</w:t>
            </w:r>
          </w:p>
        </w:tc>
        <w:tc>
          <w:tcPr>
            <w:tcW w:w="860" w:type="pct"/>
            <w:shd w:val="clear" w:color="auto" w:fill="EBECD9" w:themeFill="accent2" w:themeFillTint="33"/>
            <w:vAlign w:val="center"/>
          </w:tcPr>
          <w:p w14:paraId="0F939B7C" w14:textId="6C9B1EEA" w:rsidR="00785676" w:rsidRPr="00CC4CA6" w:rsidRDefault="00CC4CA6" w:rsidP="00E32EBD">
            <w:pPr>
              <w:pStyle w:val="Rubrik3"/>
            </w:pPr>
            <w:proofErr w:type="spellStart"/>
            <w:r w:rsidRPr="00CC4CA6">
              <w:t>Salaries</w:t>
            </w:r>
            <w:proofErr w:type="spellEnd"/>
            <w:r w:rsidRPr="00CC4CA6">
              <w:t xml:space="preserve"> (</w:t>
            </w:r>
            <w:proofErr w:type="spellStart"/>
            <w:r w:rsidRPr="00CC4CA6">
              <w:t>incl</w:t>
            </w:r>
            <w:proofErr w:type="spellEnd"/>
            <w:r w:rsidRPr="00CC4CA6">
              <w:t>. OH)</w:t>
            </w:r>
          </w:p>
        </w:tc>
        <w:tc>
          <w:tcPr>
            <w:tcW w:w="860" w:type="pct"/>
            <w:shd w:val="clear" w:color="auto" w:fill="EBECD9" w:themeFill="accent2" w:themeFillTint="33"/>
            <w:vAlign w:val="center"/>
          </w:tcPr>
          <w:p w14:paraId="2CC0A769" w14:textId="4F7817B8" w:rsidR="00785676" w:rsidRPr="00CC4CA6" w:rsidRDefault="00CC4CA6" w:rsidP="00E32EBD">
            <w:pPr>
              <w:pStyle w:val="Rubrik3"/>
            </w:pPr>
            <w:proofErr w:type="spellStart"/>
            <w:r w:rsidRPr="00CC4CA6">
              <w:t>Running</w:t>
            </w:r>
            <w:proofErr w:type="spellEnd"/>
            <w:r w:rsidRPr="00CC4CA6">
              <w:t xml:space="preserve"> </w:t>
            </w:r>
            <w:proofErr w:type="spellStart"/>
            <w:r w:rsidRPr="00CC4CA6">
              <w:t>costs</w:t>
            </w:r>
            <w:proofErr w:type="spellEnd"/>
          </w:p>
        </w:tc>
        <w:tc>
          <w:tcPr>
            <w:tcW w:w="860" w:type="pct"/>
            <w:shd w:val="clear" w:color="auto" w:fill="EBECD9" w:themeFill="accent2" w:themeFillTint="33"/>
            <w:vAlign w:val="center"/>
          </w:tcPr>
          <w:p w14:paraId="75E325EE" w14:textId="3F234761" w:rsidR="00785676" w:rsidRPr="00CC4CA6" w:rsidRDefault="00CC4CA6" w:rsidP="00E32EBD">
            <w:pPr>
              <w:pStyle w:val="Rubrik3"/>
            </w:pPr>
            <w:r w:rsidRPr="00CC4CA6">
              <w:t xml:space="preserve">Equipment and </w:t>
            </w:r>
            <w:proofErr w:type="spellStart"/>
            <w:r w:rsidRPr="00CC4CA6">
              <w:t>premises</w:t>
            </w:r>
            <w:proofErr w:type="spellEnd"/>
          </w:p>
        </w:tc>
        <w:tc>
          <w:tcPr>
            <w:tcW w:w="860" w:type="pct"/>
            <w:shd w:val="clear" w:color="auto" w:fill="EBECD9" w:themeFill="accent2" w:themeFillTint="33"/>
            <w:vAlign w:val="center"/>
          </w:tcPr>
          <w:p w14:paraId="263323E8" w14:textId="456EBE97" w:rsidR="00785676" w:rsidRPr="00CC4CA6" w:rsidRDefault="00CC4CA6" w:rsidP="00E32EBD">
            <w:pPr>
              <w:pStyle w:val="Rubrik3"/>
            </w:pPr>
            <w:proofErr w:type="spellStart"/>
            <w:r w:rsidRPr="00CC4CA6">
              <w:t>Sum</w:t>
            </w:r>
            <w:proofErr w:type="spellEnd"/>
          </w:p>
        </w:tc>
      </w:tr>
      <w:tr w:rsidR="00785676" w14:paraId="0C7ED5EC" w14:textId="77777777" w:rsidTr="00CC4CA6">
        <w:tc>
          <w:tcPr>
            <w:tcW w:w="1560" w:type="pct"/>
          </w:tcPr>
          <w:p w14:paraId="677C2731" w14:textId="77777777" w:rsidR="00785676" w:rsidRPr="00CC4CA6" w:rsidRDefault="00785676" w:rsidP="00F700F3"/>
        </w:tc>
        <w:tc>
          <w:tcPr>
            <w:tcW w:w="860" w:type="pct"/>
          </w:tcPr>
          <w:p w14:paraId="20F8761E" w14:textId="77777777" w:rsidR="00785676" w:rsidRPr="00CC4CA6" w:rsidRDefault="00785676" w:rsidP="00F700F3"/>
        </w:tc>
        <w:tc>
          <w:tcPr>
            <w:tcW w:w="860" w:type="pct"/>
          </w:tcPr>
          <w:p w14:paraId="76D82547" w14:textId="77777777" w:rsidR="00785676" w:rsidRPr="00CC4CA6" w:rsidRDefault="00785676" w:rsidP="00F700F3"/>
        </w:tc>
        <w:tc>
          <w:tcPr>
            <w:tcW w:w="860" w:type="pct"/>
          </w:tcPr>
          <w:p w14:paraId="5D1B0077" w14:textId="77777777" w:rsidR="00785676" w:rsidRPr="00CC4CA6" w:rsidRDefault="00785676" w:rsidP="00F700F3"/>
        </w:tc>
        <w:tc>
          <w:tcPr>
            <w:tcW w:w="860" w:type="pct"/>
          </w:tcPr>
          <w:p w14:paraId="6FEDAFD1" w14:textId="77777777" w:rsidR="00785676" w:rsidRPr="00CC4CA6" w:rsidRDefault="00785676" w:rsidP="00F700F3"/>
        </w:tc>
      </w:tr>
      <w:tr w:rsidR="00785676" w14:paraId="2FF1F1CC" w14:textId="77777777" w:rsidTr="00CC4CA6">
        <w:tc>
          <w:tcPr>
            <w:tcW w:w="1560" w:type="pct"/>
          </w:tcPr>
          <w:p w14:paraId="78E16EE9" w14:textId="77777777" w:rsidR="00785676" w:rsidRPr="00CC4CA6" w:rsidRDefault="00785676" w:rsidP="00F700F3"/>
        </w:tc>
        <w:tc>
          <w:tcPr>
            <w:tcW w:w="860" w:type="pct"/>
          </w:tcPr>
          <w:p w14:paraId="7B68D8FA" w14:textId="77777777" w:rsidR="00785676" w:rsidRPr="00CC4CA6" w:rsidRDefault="00785676" w:rsidP="00F700F3"/>
        </w:tc>
        <w:tc>
          <w:tcPr>
            <w:tcW w:w="860" w:type="pct"/>
          </w:tcPr>
          <w:p w14:paraId="0058E43D" w14:textId="77777777" w:rsidR="00785676" w:rsidRPr="00CC4CA6" w:rsidRDefault="00785676" w:rsidP="00F700F3"/>
        </w:tc>
        <w:tc>
          <w:tcPr>
            <w:tcW w:w="860" w:type="pct"/>
          </w:tcPr>
          <w:p w14:paraId="6D389D8C" w14:textId="77777777" w:rsidR="00785676" w:rsidRPr="00CC4CA6" w:rsidRDefault="00785676" w:rsidP="00F700F3"/>
        </w:tc>
        <w:tc>
          <w:tcPr>
            <w:tcW w:w="860" w:type="pct"/>
          </w:tcPr>
          <w:p w14:paraId="3000F634" w14:textId="77777777" w:rsidR="00785676" w:rsidRPr="00CC4CA6" w:rsidRDefault="00785676" w:rsidP="00F700F3"/>
        </w:tc>
      </w:tr>
      <w:tr w:rsidR="00785676" w14:paraId="35183391" w14:textId="77777777" w:rsidTr="00CC4CA6">
        <w:tc>
          <w:tcPr>
            <w:tcW w:w="1560" w:type="pct"/>
          </w:tcPr>
          <w:p w14:paraId="6FD5EED5" w14:textId="77777777" w:rsidR="00785676" w:rsidRPr="00CC4CA6" w:rsidRDefault="00785676" w:rsidP="00F700F3"/>
        </w:tc>
        <w:tc>
          <w:tcPr>
            <w:tcW w:w="860" w:type="pct"/>
          </w:tcPr>
          <w:p w14:paraId="7D384568" w14:textId="77777777" w:rsidR="00785676" w:rsidRPr="00CC4CA6" w:rsidRDefault="00785676" w:rsidP="00F700F3"/>
        </w:tc>
        <w:tc>
          <w:tcPr>
            <w:tcW w:w="860" w:type="pct"/>
          </w:tcPr>
          <w:p w14:paraId="72CB9380" w14:textId="77777777" w:rsidR="00785676" w:rsidRPr="00CC4CA6" w:rsidRDefault="00785676" w:rsidP="00F700F3"/>
        </w:tc>
        <w:tc>
          <w:tcPr>
            <w:tcW w:w="860" w:type="pct"/>
          </w:tcPr>
          <w:p w14:paraId="06E684EC" w14:textId="77777777" w:rsidR="00785676" w:rsidRPr="00CC4CA6" w:rsidRDefault="00785676" w:rsidP="00F700F3"/>
        </w:tc>
        <w:tc>
          <w:tcPr>
            <w:tcW w:w="860" w:type="pct"/>
          </w:tcPr>
          <w:p w14:paraId="5486091B" w14:textId="77777777" w:rsidR="00785676" w:rsidRPr="00CC4CA6" w:rsidRDefault="00785676" w:rsidP="00F700F3"/>
        </w:tc>
      </w:tr>
      <w:tr w:rsidR="00785676" w14:paraId="24B964EA" w14:textId="77777777" w:rsidTr="00CC4CA6">
        <w:tc>
          <w:tcPr>
            <w:tcW w:w="1560" w:type="pct"/>
          </w:tcPr>
          <w:p w14:paraId="7C7F0495" w14:textId="60C27F38" w:rsidR="00785676" w:rsidRPr="00CC4CA6" w:rsidRDefault="00CC4CA6" w:rsidP="00F700F3">
            <w:r w:rsidRPr="00CC4CA6">
              <w:t xml:space="preserve">Total </w:t>
            </w:r>
            <w:proofErr w:type="spellStart"/>
            <w:r w:rsidRPr="00CC4CA6">
              <w:t>project</w:t>
            </w:r>
            <w:proofErr w:type="spellEnd"/>
            <w:r w:rsidRPr="00CC4CA6">
              <w:t xml:space="preserve"> </w:t>
            </w:r>
            <w:proofErr w:type="spellStart"/>
            <w:r w:rsidRPr="00CC4CA6">
              <w:t>costs</w:t>
            </w:r>
            <w:proofErr w:type="spellEnd"/>
            <w:r w:rsidRPr="00CC4CA6">
              <w:t>:</w:t>
            </w:r>
          </w:p>
        </w:tc>
        <w:tc>
          <w:tcPr>
            <w:tcW w:w="860" w:type="pct"/>
          </w:tcPr>
          <w:p w14:paraId="2FDFD033" w14:textId="77777777" w:rsidR="00785676" w:rsidRPr="00CC4CA6" w:rsidRDefault="00785676" w:rsidP="00F700F3"/>
        </w:tc>
        <w:tc>
          <w:tcPr>
            <w:tcW w:w="860" w:type="pct"/>
          </w:tcPr>
          <w:p w14:paraId="384308F9" w14:textId="77777777" w:rsidR="00785676" w:rsidRPr="00CC4CA6" w:rsidRDefault="00785676" w:rsidP="00F700F3"/>
        </w:tc>
        <w:tc>
          <w:tcPr>
            <w:tcW w:w="860" w:type="pct"/>
          </w:tcPr>
          <w:p w14:paraId="7EBC0721" w14:textId="77777777" w:rsidR="00785676" w:rsidRPr="00CC4CA6" w:rsidRDefault="00785676" w:rsidP="00F700F3"/>
        </w:tc>
        <w:tc>
          <w:tcPr>
            <w:tcW w:w="860" w:type="pct"/>
          </w:tcPr>
          <w:p w14:paraId="0E6A728E" w14:textId="77777777" w:rsidR="00785676" w:rsidRPr="00CC4CA6" w:rsidRDefault="00785676" w:rsidP="00F700F3"/>
        </w:tc>
      </w:tr>
    </w:tbl>
    <w:p w14:paraId="14A26619" w14:textId="77777777" w:rsidR="00785676" w:rsidRPr="00785676" w:rsidRDefault="00785676" w:rsidP="00F700F3"/>
    <w:p w14:paraId="57EF5DDA" w14:textId="0827FA38" w:rsidR="00366222" w:rsidRDefault="00E0286D" w:rsidP="00F700F3">
      <w:pPr>
        <w:rPr>
          <w:bCs/>
          <w:lang w:val="en-GB"/>
        </w:rPr>
      </w:pPr>
      <w:r>
        <w:rPr>
          <w:bCs/>
          <w:lang w:val="en-GB"/>
        </w:rPr>
        <w:t xml:space="preserve">Report the allocation of funding applied for from Tuffo between applicants. </w:t>
      </w:r>
      <w:r w:rsidR="005C78BB">
        <w:rPr>
          <w:lang w:val="en-GB"/>
        </w:rPr>
        <w:t xml:space="preserve">Ensure that the funding intensity applied for by enterprises do not exceed the </w:t>
      </w:r>
      <w:r w:rsidR="002B7AD5">
        <w:rPr>
          <w:lang w:val="en-GB"/>
        </w:rPr>
        <w:t xml:space="preserve">maximum </w:t>
      </w:r>
      <w:r w:rsidR="005C78BB">
        <w:rPr>
          <w:lang w:val="en-GB"/>
        </w:rPr>
        <w:t xml:space="preserve">aid intensity regulated in Article 25 paragraph 5, 6 and 7 in the </w:t>
      </w:r>
      <w:proofErr w:type="spellStart"/>
      <w:r w:rsidR="005C78BB">
        <w:rPr>
          <w:lang w:val="en-GB"/>
        </w:rPr>
        <w:t>Comission</w:t>
      </w:r>
      <w:proofErr w:type="spellEnd"/>
      <w:r w:rsidR="005C78BB">
        <w:rPr>
          <w:lang w:val="en-GB"/>
        </w:rPr>
        <w:t xml:space="preserve"> regulation (EU) No 651/2014 of 17 June 2014.</w:t>
      </w:r>
    </w:p>
    <w:p w14:paraId="327C146F" w14:textId="77777777" w:rsidR="005F4232" w:rsidRDefault="005F4232" w:rsidP="00F700F3">
      <w:pPr>
        <w:rPr>
          <w:bCs/>
          <w:lang w:val="en-GB"/>
        </w:rPr>
      </w:pPr>
    </w:p>
    <w:p w14:paraId="51DBA415" w14:textId="5622B490" w:rsidR="001644DA" w:rsidRDefault="005F4232" w:rsidP="00F700F3">
      <w:pPr>
        <w:rPr>
          <w:bCs/>
          <w:lang w:val="en-GB"/>
        </w:rPr>
      </w:pPr>
      <w:r w:rsidRPr="006F18B1">
        <w:rPr>
          <w:b/>
          <w:lang w:val="en-GB"/>
        </w:rPr>
        <w:t>Note</w:t>
      </w:r>
      <w:r w:rsidR="006F18B1" w:rsidRPr="006F18B1">
        <w:rPr>
          <w:b/>
          <w:lang w:val="en-GB"/>
        </w:rPr>
        <w:t>:</w:t>
      </w:r>
      <w:r>
        <w:rPr>
          <w:bCs/>
          <w:lang w:val="en-GB"/>
        </w:rPr>
        <w:t xml:space="preserve"> Enterprises (</w:t>
      </w:r>
      <w:r w:rsidRPr="001644DA">
        <w:rPr>
          <w:bCs/>
          <w:lang w:val="en-GB"/>
        </w:rPr>
        <w:t>any entity engaged in an economic activity, irrespective of its legal form</w:t>
      </w:r>
      <w:r>
        <w:rPr>
          <w:bCs/>
          <w:lang w:val="en-GB"/>
        </w:rPr>
        <w:t>) needs to fill out appendix S3 Model declaration in addition to Table 2.</w:t>
      </w:r>
      <w:r w:rsidRPr="005C78BB">
        <w:rPr>
          <w:lang w:val="en-GB"/>
        </w:rPr>
        <w:t xml:space="preserve"> </w:t>
      </w:r>
    </w:p>
    <w:p w14:paraId="00245424" w14:textId="77777777" w:rsidR="005F4232" w:rsidRDefault="005F4232" w:rsidP="00F700F3">
      <w:pPr>
        <w:rPr>
          <w:bCs/>
          <w:lang w:val="en-GB"/>
        </w:rPr>
      </w:pPr>
    </w:p>
    <w:p w14:paraId="5989284E" w14:textId="5D28C542" w:rsidR="00366222" w:rsidRDefault="00366222" w:rsidP="00F700F3">
      <w:pPr>
        <w:rPr>
          <w:bCs/>
          <w:lang w:val="en-GB"/>
        </w:rPr>
      </w:pPr>
      <w:r>
        <w:rPr>
          <w:bCs/>
          <w:lang w:val="en-GB"/>
        </w:rPr>
        <w:t xml:space="preserve">Table 2. </w:t>
      </w:r>
      <w:r w:rsidR="00E0286D">
        <w:rPr>
          <w:bCs/>
          <w:lang w:val="en-GB"/>
        </w:rPr>
        <w:t xml:space="preserve">Allocation of funding from Tuffo between applicants </w:t>
      </w:r>
    </w:p>
    <w:tbl>
      <w:tblPr>
        <w:tblStyle w:val="Tabellrutnt"/>
        <w:tblW w:w="5000" w:type="pct"/>
        <w:tblLook w:val="04A0" w:firstRow="1" w:lastRow="0" w:firstColumn="1" w:lastColumn="0" w:noHBand="0" w:noVBand="1"/>
      </w:tblPr>
      <w:tblGrid>
        <w:gridCol w:w="2831"/>
        <w:gridCol w:w="1561"/>
        <w:gridCol w:w="1561"/>
        <w:gridCol w:w="1561"/>
        <w:gridCol w:w="1561"/>
      </w:tblGrid>
      <w:tr w:rsidR="00366222" w:rsidRPr="00CC4CA6" w14:paraId="7742D2B8" w14:textId="77777777" w:rsidTr="00586DAD">
        <w:tc>
          <w:tcPr>
            <w:tcW w:w="1560" w:type="pct"/>
            <w:shd w:val="clear" w:color="auto" w:fill="EBECD9" w:themeFill="accent2" w:themeFillTint="33"/>
            <w:vAlign w:val="center"/>
          </w:tcPr>
          <w:p w14:paraId="4B2923FB" w14:textId="58325530" w:rsidR="00366222" w:rsidRPr="00CC4CA6" w:rsidRDefault="005512D3" w:rsidP="00366222">
            <w:pPr>
              <w:pStyle w:val="Rubrik3"/>
            </w:pPr>
            <w:proofErr w:type="spellStart"/>
            <w:r>
              <w:t>Applicant</w:t>
            </w:r>
            <w:proofErr w:type="spellEnd"/>
            <w:r w:rsidR="00366222">
              <w:t>:</w:t>
            </w:r>
          </w:p>
        </w:tc>
        <w:tc>
          <w:tcPr>
            <w:tcW w:w="860" w:type="pct"/>
            <w:shd w:val="clear" w:color="auto" w:fill="EBECD9" w:themeFill="accent2" w:themeFillTint="33"/>
            <w:vAlign w:val="center"/>
          </w:tcPr>
          <w:p w14:paraId="04563A77" w14:textId="2FBEC96C" w:rsidR="00366222" w:rsidRPr="00CC4CA6" w:rsidRDefault="00366222" w:rsidP="00366222">
            <w:pPr>
              <w:pStyle w:val="Rubrik3"/>
            </w:pPr>
            <w:proofErr w:type="spellStart"/>
            <w:r w:rsidRPr="00CC4CA6">
              <w:t>Salaries</w:t>
            </w:r>
            <w:proofErr w:type="spellEnd"/>
            <w:r w:rsidRPr="00CC4CA6">
              <w:t xml:space="preserve"> (</w:t>
            </w:r>
            <w:proofErr w:type="spellStart"/>
            <w:r w:rsidRPr="00CC4CA6">
              <w:t>incl</w:t>
            </w:r>
            <w:proofErr w:type="spellEnd"/>
            <w:r w:rsidRPr="00CC4CA6">
              <w:t>. OH)</w:t>
            </w:r>
          </w:p>
        </w:tc>
        <w:tc>
          <w:tcPr>
            <w:tcW w:w="860" w:type="pct"/>
            <w:shd w:val="clear" w:color="auto" w:fill="EBECD9" w:themeFill="accent2" w:themeFillTint="33"/>
            <w:vAlign w:val="center"/>
          </w:tcPr>
          <w:p w14:paraId="7B0D9861" w14:textId="0E0C6FA7" w:rsidR="00366222" w:rsidRPr="00CC4CA6" w:rsidRDefault="00366222" w:rsidP="00366222">
            <w:pPr>
              <w:pStyle w:val="Rubrik3"/>
            </w:pPr>
            <w:proofErr w:type="spellStart"/>
            <w:r w:rsidRPr="00CC4CA6">
              <w:t>Running</w:t>
            </w:r>
            <w:proofErr w:type="spellEnd"/>
            <w:r w:rsidRPr="00CC4CA6">
              <w:t xml:space="preserve"> </w:t>
            </w:r>
            <w:proofErr w:type="spellStart"/>
            <w:r w:rsidRPr="00CC4CA6">
              <w:t>costs</w:t>
            </w:r>
            <w:proofErr w:type="spellEnd"/>
          </w:p>
        </w:tc>
        <w:tc>
          <w:tcPr>
            <w:tcW w:w="860" w:type="pct"/>
            <w:shd w:val="clear" w:color="auto" w:fill="EBECD9" w:themeFill="accent2" w:themeFillTint="33"/>
            <w:vAlign w:val="center"/>
          </w:tcPr>
          <w:p w14:paraId="539BC76F" w14:textId="189D502B" w:rsidR="00366222" w:rsidRPr="00CC4CA6" w:rsidRDefault="00366222" w:rsidP="00366222">
            <w:pPr>
              <w:pStyle w:val="Rubrik3"/>
            </w:pPr>
            <w:r w:rsidRPr="00CC4CA6">
              <w:t xml:space="preserve">Equipment and </w:t>
            </w:r>
            <w:proofErr w:type="spellStart"/>
            <w:r w:rsidRPr="00CC4CA6">
              <w:t>premises</w:t>
            </w:r>
            <w:proofErr w:type="spellEnd"/>
          </w:p>
        </w:tc>
        <w:tc>
          <w:tcPr>
            <w:tcW w:w="860" w:type="pct"/>
            <w:shd w:val="clear" w:color="auto" w:fill="EBECD9" w:themeFill="accent2" w:themeFillTint="33"/>
            <w:vAlign w:val="center"/>
          </w:tcPr>
          <w:p w14:paraId="1A3ED374" w14:textId="705BCEA6" w:rsidR="00366222" w:rsidRPr="00CC4CA6" w:rsidRDefault="00366222" w:rsidP="00366222">
            <w:pPr>
              <w:pStyle w:val="Rubrik3"/>
            </w:pPr>
            <w:proofErr w:type="spellStart"/>
            <w:r w:rsidRPr="00CC4CA6">
              <w:t>Sum</w:t>
            </w:r>
            <w:proofErr w:type="spellEnd"/>
          </w:p>
        </w:tc>
      </w:tr>
      <w:tr w:rsidR="00366222" w14:paraId="4C3AF87B" w14:textId="77777777" w:rsidTr="00586DAD">
        <w:tc>
          <w:tcPr>
            <w:tcW w:w="1560" w:type="pct"/>
          </w:tcPr>
          <w:p w14:paraId="599AC4EB" w14:textId="5DF82E4B" w:rsidR="00366222" w:rsidRPr="00CC4CA6" w:rsidRDefault="00366222" w:rsidP="00586DAD">
            <w:r>
              <w:t xml:space="preserve">Main </w:t>
            </w:r>
            <w:proofErr w:type="spellStart"/>
            <w:r>
              <w:t>applicant</w:t>
            </w:r>
            <w:proofErr w:type="spellEnd"/>
          </w:p>
        </w:tc>
        <w:tc>
          <w:tcPr>
            <w:tcW w:w="860" w:type="pct"/>
          </w:tcPr>
          <w:p w14:paraId="218150C0" w14:textId="77777777" w:rsidR="00366222" w:rsidRPr="00CC4CA6" w:rsidRDefault="00366222" w:rsidP="00586DAD"/>
        </w:tc>
        <w:tc>
          <w:tcPr>
            <w:tcW w:w="860" w:type="pct"/>
          </w:tcPr>
          <w:p w14:paraId="7903A65F" w14:textId="77777777" w:rsidR="00366222" w:rsidRPr="00CC4CA6" w:rsidRDefault="00366222" w:rsidP="00586DAD"/>
        </w:tc>
        <w:tc>
          <w:tcPr>
            <w:tcW w:w="860" w:type="pct"/>
          </w:tcPr>
          <w:p w14:paraId="1C127570" w14:textId="77777777" w:rsidR="00366222" w:rsidRPr="00CC4CA6" w:rsidRDefault="00366222" w:rsidP="00586DAD"/>
        </w:tc>
        <w:tc>
          <w:tcPr>
            <w:tcW w:w="860" w:type="pct"/>
          </w:tcPr>
          <w:p w14:paraId="0B3004F6" w14:textId="77777777" w:rsidR="00366222" w:rsidRPr="00CC4CA6" w:rsidRDefault="00366222" w:rsidP="00586DAD"/>
        </w:tc>
      </w:tr>
      <w:tr w:rsidR="00366222" w14:paraId="6163E798" w14:textId="77777777" w:rsidTr="00586DAD">
        <w:tc>
          <w:tcPr>
            <w:tcW w:w="1560" w:type="pct"/>
          </w:tcPr>
          <w:p w14:paraId="0D5B597C" w14:textId="0A3B1D36" w:rsidR="00366222" w:rsidRPr="00CC4CA6" w:rsidRDefault="00366222" w:rsidP="00586DAD">
            <w:r>
              <w:t>Co-</w:t>
            </w:r>
            <w:proofErr w:type="spellStart"/>
            <w:r>
              <w:t>applicant</w:t>
            </w:r>
            <w:proofErr w:type="spellEnd"/>
            <w:r>
              <w:t xml:space="preserve"> 1</w:t>
            </w:r>
          </w:p>
        </w:tc>
        <w:tc>
          <w:tcPr>
            <w:tcW w:w="860" w:type="pct"/>
          </w:tcPr>
          <w:p w14:paraId="04849283" w14:textId="77777777" w:rsidR="00366222" w:rsidRPr="00CC4CA6" w:rsidRDefault="00366222" w:rsidP="00586DAD"/>
        </w:tc>
        <w:tc>
          <w:tcPr>
            <w:tcW w:w="860" w:type="pct"/>
          </w:tcPr>
          <w:p w14:paraId="6CF5625C" w14:textId="77777777" w:rsidR="00366222" w:rsidRPr="00CC4CA6" w:rsidRDefault="00366222" w:rsidP="00586DAD"/>
        </w:tc>
        <w:tc>
          <w:tcPr>
            <w:tcW w:w="860" w:type="pct"/>
          </w:tcPr>
          <w:p w14:paraId="1CCB5B29" w14:textId="77777777" w:rsidR="00366222" w:rsidRPr="00CC4CA6" w:rsidRDefault="00366222" w:rsidP="00586DAD"/>
        </w:tc>
        <w:tc>
          <w:tcPr>
            <w:tcW w:w="860" w:type="pct"/>
          </w:tcPr>
          <w:p w14:paraId="4074F190" w14:textId="77777777" w:rsidR="00366222" w:rsidRPr="00CC4CA6" w:rsidRDefault="00366222" w:rsidP="00586DAD"/>
        </w:tc>
      </w:tr>
      <w:tr w:rsidR="00366222" w14:paraId="7DC156BD" w14:textId="77777777" w:rsidTr="00586DAD">
        <w:tc>
          <w:tcPr>
            <w:tcW w:w="1560" w:type="pct"/>
          </w:tcPr>
          <w:p w14:paraId="50B89A98" w14:textId="3C27C844" w:rsidR="00366222" w:rsidRPr="00CC4CA6" w:rsidRDefault="00366222" w:rsidP="00586DAD">
            <w:r>
              <w:t>Co-</w:t>
            </w:r>
            <w:proofErr w:type="spellStart"/>
            <w:r>
              <w:t>applicant</w:t>
            </w:r>
            <w:proofErr w:type="spellEnd"/>
            <w:r>
              <w:t xml:space="preserve"> 2</w:t>
            </w:r>
          </w:p>
        </w:tc>
        <w:tc>
          <w:tcPr>
            <w:tcW w:w="860" w:type="pct"/>
          </w:tcPr>
          <w:p w14:paraId="550F9408" w14:textId="77777777" w:rsidR="00366222" w:rsidRPr="00CC4CA6" w:rsidRDefault="00366222" w:rsidP="00586DAD"/>
        </w:tc>
        <w:tc>
          <w:tcPr>
            <w:tcW w:w="860" w:type="pct"/>
          </w:tcPr>
          <w:p w14:paraId="51AED670" w14:textId="77777777" w:rsidR="00366222" w:rsidRPr="00CC4CA6" w:rsidRDefault="00366222" w:rsidP="00586DAD"/>
        </w:tc>
        <w:tc>
          <w:tcPr>
            <w:tcW w:w="860" w:type="pct"/>
          </w:tcPr>
          <w:p w14:paraId="3B65773B" w14:textId="77777777" w:rsidR="00366222" w:rsidRPr="00CC4CA6" w:rsidRDefault="00366222" w:rsidP="00586DAD"/>
        </w:tc>
        <w:tc>
          <w:tcPr>
            <w:tcW w:w="860" w:type="pct"/>
          </w:tcPr>
          <w:p w14:paraId="3E9BE588" w14:textId="77777777" w:rsidR="00366222" w:rsidRPr="00CC4CA6" w:rsidRDefault="00366222" w:rsidP="00586DAD"/>
        </w:tc>
      </w:tr>
      <w:tr w:rsidR="00366222" w14:paraId="3BDB01D3" w14:textId="77777777" w:rsidTr="00586DAD">
        <w:tc>
          <w:tcPr>
            <w:tcW w:w="1560" w:type="pct"/>
          </w:tcPr>
          <w:p w14:paraId="3A29BCEB" w14:textId="77777777" w:rsidR="00366222" w:rsidRPr="00CC4CA6" w:rsidRDefault="00366222" w:rsidP="00586DAD">
            <w:r w:rsidRPr="00CC4CA6">
              <w:t xml:space="preserve">Total </w:t>
            </w:r>
            <w:proofErr w:type="spellStart"/>
            <w:r w:rsidRPr="00CC4CA6">
              <w:t>project</w:t>
            </w:r>
            <w:proofErr w:type="spellEnd"/>
            <w:r w:rsidRPr="00CC4CA6">
              <w:t xml:space="preserve"> </w:t>
            </w:r>
            <w:proofErr w:type="spellStart"/>
            <w:r>
              <w:t>funding</w:t>
            </w:r>
            <w:proofErr w:type="spellEnd"/>
            <w:r>
              <w:t>:</w:t>
            </w:r>
          </w:p>
        </w:tc>
        <w:tc>
          <w:tcPr>
            <w:tcW w:w="860" w:type="pct"/>
          </w:tcPr>
          <w:p w14:paraId="6E416320" w14:textId="77777777" w:rsidR="00366222" w:rsidRPr="00CC4CA6" w:rsidRDefault="00366222" w:rsidP="00586DAD"/>
        </w:tc>
        <w:tc>
          <w:tcPr>
            <w:tcW w:w="860" w:type="pct"/>
          </w:tcPr>
          <w:p w14:paraId="5D84C812" w14:textId="77777777" w:rsidR="00366222" w:rsidRPr="00CC4CA6" w:rsidRDefault="00366222" w:rsidP="00586DAD"/>
        </w:tc>
        <w:tc>
          <w:tcPr>
            <w:tcW w:w="860" w:type="pct"/>
          </w:tcPr>
          <w:p w14:paraId="49FC47B6" w14:textId="77777777" w:rsidR="00366222" w:rsidRPr="00CC4CA6" w:rsidRDefault="00366222" w:rsidP="00586DAD"/>
        </w:tc>
        <w:tc>
          <w:tcPr>
            <w:tcW w:w="860" w:type="pct"/>
          </w:tcPr>
          <w:p w14:paraId="6E57DD8B" w14:textId="77777777" w:rsidR="00366222" w:rsidRPr="00CC4CA6" w:rsidRDefault="00366222" w:rsidP="00586DAD"/>
        </w:tc>
      </w:tr>
    </w:tbl>
    <w:p w14:paraId="61112AE6" w14:textId="77777777" w:rsidR="00366222" w:rsidRPr="001B178D" w:rsidRDefault="00366222" w:rsidP="00F700F3">
      <w:pPr>
        <w:rPr>
          <w:bCs/>
          <w:lang w:val="en-GB"/>
        </w:rPr>
      </w:pPr>
    </w:p>
    <w:p w14:paraId="411B90E0" w14:textId="77777777" w:rsidR="001C4143" w:rsidRDefault="00FD3AD8" w:rsidP="00FD3AD8">
      <w:pPr>
        <w:rPr>
          <w:lang w:val="en-GB"/>
        </w:rPr>
      </w:pPr>
      <w:r w:rsidRPr="00CC4CA6">
        <w:rPr>
          <w:lang w:val="en-GB"/>
        </w:rPr>
        <w:t xml:space="preserve">Report the total project funding including funding from other sources (accepted and applied for). </w:t>
      </w:r>
    </w:p>
    <w:p w14:paraId="464F4415" w14:textId="77777777" w:rsidR="001C4143" w:rsidRDefault="001C4143" w:rsidP="00FD3AD8">
      <w:pPr>
        <w:rPr>
          <w:lang w:val="en-GB"/>
        </w:rPr>
      </w:pPr>
    </w:p>
    <w:p w14:paraId="6E96E433" w14:textId="2DBD59DC" w:rsidR="006565A1" w:rsidRPr="006565A1" w:rsidRDefault="00FD3AD8" w:rsidP="00F700F3">
      <w:pPr>
        <w:rPr>
          <w:bCs/>
          <w:lang w:val="en-GB"/>
        </w:rPr>
      </w:pPr>
      <w:r w:rsidRPr="001C4143">
        <w:rPr>
          <w:b/>
          <w:bCs/>
          <w:color w:val="000000"/>
          <w:lang w:val="en-GB"/>
        </w:rPr>
        <w:t>Note</w:t>
      </w:r>
      <w:r w:rsidR="001C4143" w:rsidRPr="001C4143">
        <w:rPr>
          <w:b/>
          <w:bCs/>
          <w:color w:val="000000"/>
          <w:lang w:val="en-GB"/>
        </w:rPr>
        <w:t>:</w:t>
      </w:r>
      <w:r w:rsidRPr="00CC4CA6">
        <w:rPr>
          <w:color w:val="000000"/>
          <w:lang w:val="en-GB"/>
        </w:rPr>
        <w:t xml:space="preserve"> that Appendix S2, </w:t>
      </w:r>
      <w:r w:rsidRPr="00CC4CA6">
        <w:rPr>
          <w:bCs/>
          <w:lang w:val="en-GB"/>
        </w:rPr>
        <w:t>Letters of commitment from co-</w:t>
      </w:r>
      <w:proofErr w:type="spellStart"/>
      <w:r w:rsidRPr="00CC4CA6">
        <w:rPr>
          <w:bCs/>
          <w:lang w:val="en-GB"/>
        </w:rPr>
        <w:t>funding</w:t>
      </w:r>
      <w:proofErr w:type="spellEnd"/>
      <w:r w:rsidRPr="00CC4CA6">
        <w:rPr>
          <w:bCs/>
          <w:lang w:val="en-GB"/>
        </w:rPr>
        <w:t xml:space="preserve"> partners must be sent in for all co-</w:t>
      </w:r>
      <w:proofErr w:type="spellStart"/>
      <w:r w:rsidRPr="00CC4CA6">
        <w:rPr>
          <w:bCs/>
          <w:lang w:val="en-GB"/>
        </w:rPr>
        <w:t>funders</w:t>
      </w:r>
      <w:proofErr w:type="spellEnd"/>
      <w:r w:rsidRPr="00CC4CA6">
        <w:rPr>
          <w:bCs/>
          <w:lang w:val="en-GB"/>
        </w:rPr>
        <w:t xml:space="preserve"> listed below</w:t>
      </w:r>
      <w:r w:rsidR="00601232">
        <w:rPr>
          <w:bCs/>
          <w:lang w:val="en-GB"/>
        </w:rPr>
        <w:t xml:space="preserve"> in Table 3</w:t>
      </w:r>
      <w:r w:rsidRPr="00CC4CA6">
        <w:rPr>
          <w:bCs/>
          <w:lang w:val="en-GB"/>
        </w:rPr>
        <w:t>.</w:t>
      </w:r>
    </w:p>
    <w:p w14:paraId="2F70413F" w14:textId="77777777" w:rsidR="00601232" w:rsidRDefault="00601232" w:rsidP="00F700F3">
      <w:pPr>
        <w:rPr>
          <w:lang w:val="en-GB"/>
        </w:rPr>
      </w:pPr>
    </w:p>
    <w:p w14:paraId="1FA573D9" w14:textId="6F80047A" w:rsidR="00CC4CA6" w:rsidRPr="00CC4CA6" w:rsidRDefault="00CC4CA6" w:rsidP="006565A1">
      <w:pPr>
        <w:keepNext/>
        <w:rPr>
          <w:lang w:val="en-GB"/>
        </w:rPr>
      </w:pPr>
      <w:r>
        <w:rPr>
          <w:lang w:val="en-GB"/>
        </w:rPr>
        <w:lastRenderedPageBreak/>
        <w:t xml:space="preserve">Table </w:t>
      </w:r>
      <w:r w:rsidR="00366222">
        <w:rPr>
          <w:lang w:val="en-GB"/>
        </w:rPr>
        <w:t>3</w:t>
      </w:r>
      <w:r>
        <w:rPr>
          <w:lang w:val="en-GB"/>
        </w:rPr>
        <w:t>. Funding (</w:t>
      </w:r>
      <w:proofErr w:type="spellStart"/>
      <w:r>
        <w:rPr>
          <w:lang w:val="en-GB"/>
        </w:rPr>
        <w:t>kSEK</w:t>
      </w:r>
      <w:proofErr w:type="spellEnd"/>
      <w:r>
        <w:rPr>
          <w:lang w:val="en-GB"/>
        </w:rPr>
        <w:t>)</w:t>
      </w:r>
    </w:p>
    <w:tbl>
      <w:tblPr>
        <w:tblStyle w:val="Tabellrutnt"/>
        <w:tblW w:w="5000" w:type="pct"/>
        <w:tblLook w:val="04A0" w:firstRow="1" w:lastRow="0" w:firstColumn="1" w:lastColumn="0" w:noHBand="0" w:noVBand="1"/>
      </w:tblPr>
      <w:tblGrid>
        <w:gridCol w:w="2831"/>
        <w:gridCol w:w="1561"/>
        <w:gridCol w:w="1561"/>
        <w:gridCol w:w="1561"/>
        <w:gridCol w:w="1561"/>
      </w:tblGrid>
      <w:tr w:rsidR="00CC4CA6" w:rsidRPr="00CC4CA6" w14:paraId="5B31C7E1" w14:textId="77777777" w:rsidTr="00F700F3">
        <w:tc>
          <w:tcPr>
            <w:tcW w:w="1560" w:type="pct"/>
            <w:shd w:val="clear" w:color="auto" w:fill="EBECD9" w:themeFill="accent2" w:themeFillTint="33"/>
            <w:vAlign w:val="center"/>
          </w:tcPr>
          <w:p w14:paraId="69785A3B" w14:textId="0CEB2BC8" w:rsidR="00CC4CA6" w:rsidRPr="00CC4CA6" w:rsidRDefault="00CC4CA6" w:rsidP="006565A1">
            <w:pPr>
              <w:pStyle w:val="Rubrik3"/>
              <w:keepNext/>
            </w:pPr>
            <w:r>
              <w:t>Funder:</w:t>
            </w:r>
          </w:p>
        </w:tc>
        <w:tc>
          <w:tcPr>
            <w:tcW w:w="860" w:type="pct"/>
            <w:shd w:val="clear" w:color="auto" w:fill="EBECD9" w:themeFill="accent2" w:themeFillTint="33"/>
            <w:vAlign w:val="center"/>
          </w:tcPr>
          <w:p w14:paraId="492A89DC" w14:textId="44C529D0" w:rsidR="00CC4CA6" w:rsidRPr="00CC4CA6" w:rsidRDefault="00CC4CA6" w:rsidP="006565A1">
            <w:pPr>
              <w:pStyle w:val="Rubrik3"/>
              <w:keepNext/>
            </w:pPr>
            <w:proofErr w:type="spellStart"/>
            <w:r>
              <w:t>Year</w:t>
            </w:r>
            <w:proofErr w:type="spellEnd"/>
            <w:r>
              <w:t xml:space="preserve"> 1</w:t>
            </w:r>
          </w:p>
        </w:tc>
        <w:tc>
          <w:tcPr>
            <w:tcW w:w="860" w:type="pct"/>
            <w:shd w:val="clear" w:color="auto" w:fill="EBECD9" w:themeFill="accent2" w:themeFillTint="33"/>
            <w:vAlign w:val="center"/>
          </w:tcPr>
          <w:p w14:paraId="7FF7A37F" w14:textId="7B341B43" w:rsidR="00CC4CA6" w:rsidRPr="00CC4CA6" w:rsidRDefault="00CC4CA6" w:rsidP="006565A1">
            <w:pPr>
              <w:pStyle w:val="Rubrik3"/>
              <w:keepNext/>
            </w:pPr>
            <w:proofErr w:type="spellStart"/>
            <w:r>
              <w:t>Year</w:t>
            </w:r>
            <w:proofErr w:type="spellEnd"/>
            <w:r>
              <w:t xml:space="preserve"> 2</w:t>
            </w:r>
          </w:p>
        </w:tc>
        <w:tc>
          <w:tcPr>
            <w:tcW w:w="860" w:type="pct"/>
            <w:shd w:val="clear" w:color="auto" w:fill="EBECD9" w:themeFill="accent2" w:themeFillTint="33"/>
            <w:vAlign w:val="center"/>
          </w:tcPr>
          <w:p w14:paraId="5A483286" w14:textId="7A0757BE" w:rsidR="00CC4CA6" w:rsidRPr="00CC4CA6" w:rsidRDefault="00CC4CA6" w:rsidP="006565A1">
            <w:pPr>
              <w:pStyle w:val="Rubrik3"/>
              <w:keepNext/>
            </w:pPr>
            <w:proofErr w:type="spellStart"/>
            <w:r>
              <w:t>Year</w:t>
            </w:r>
            <w:proofErr w:type="spellEnd"/>
            <w:r>
              <w:t xml:space="preserve"> 3</w:t>
            </w:r>
          </w:p>
        </w:tc>
        <w:tc>
          <w:tcPr>
            <w:tcW w:w="860" w:type="pct"/>
            <w:shd w:val="clear" w:color="auto" w:fill="EBECD9" w:themeFill="accent2" w:themeFillTint="33"/>
            <w:vAlign w:val="center"/>
          </w:tcPr>
          <w:p w14:paraId="1EC73465" w14:textId="77777777" w:rsidR="00CC4CA6" w:rsidRPr="00CC4CA6" w:rsidRDefault="00CC4CA6" w:rsidP="006565A1">
            <w:pPr>
              <w:pStyle w:val="Rubrik3"/>
              <w:keepNext/>
            </w:pPr>
            <w:proofErr w:type="spellStart"/>
            <w:r w:rsidRPr="00CC4CA6">
              <w:t>Sum</w:t>
            </w:r>
            <w:proofErr w:type="spellEnd"/>
          </w:p>
        </w:tc>
      </w:tr>
      <w:tr w:rsidR="00CC4CA6" w14:paraId="731D82B5" w14:textId="77777777" w:rsidTr="00F700F3">
        <w:tc>
          <w:tcPr>
            <w:tcW w:w="1560" w:type="pct"/>
          </w:tcPr>
          <w:p w14:paraId="1FCDDDA1" w14:textId="6EB87652" w:rsidR="00CC4CA6" w:rsidRPr="00CC4CA6" w:rsidRDefault="00CC4CA6" w:rsidP="006565A1">
            <w:pPr>
              <w:keepNext/>
            </w:pPr>
            <w:r>
              <w:t>Tuffo</w:t>
            </w:r>
          </w:p>
        </w:tc>
        <w:tc>
          <w:tcPr>
            <w:tcW w:w="860" w:type="pct"/>
          </w:tcPr>
          <w:p w14:paraId="37BC29A1" w14:textId="77777777" w:rsidR="00CC4CA6" w:rsidRPr="00CC4CA6" w:rsidRDefault="00CC4CA6" w:rsidP="006565A1">
            <w:pPr>
              <w:keepNext/>
            </w:pPr>
          </w:p>
        </w:tc>
        <w:tc>
          <w:tcPr>
            <w:tcW w:w="860" w:type="pct"/>
          </w:tcPr>
          <w:p w14:paraId="4895CB8C" w14:textId="77777777" w:rsidR="00CC4CA6" w:rsidRPr="00CC4CA6" w:rsidRDefault="00CC4CA6" w:rsidP="006565A1">
            <w:pPr>
              <w:keepNext/>
            </w:pPr>
          </w:p>
        </w:tc>
        <w:tc>
          <w:tcPr>
            <w:tcW w:w="860" w:type="pct"/>
          </w:tcPr>
          <w:p w14:paraId="35AE8D55" w14:textId="77777777" w:rsidR="00CC4CA6" w:rsidRPr="00CC4CA6" w:rsidRDefault="00CC4CA6" w:rsidP="006565A1">
            <w:pPr>
              <w:keepNext/>
            </w:pPr>
          </w:p>
        </w:tc>
        <w:tc>
          <w:tcPr>
            <w:tcW w:w="860" w:type="pct"/>
          </w:tcPr>
          <w:p w14:paraId="0470B6B2" w14:textId="77777777" w:rsidR="00CC4CA6" w:rsidRPr="00CC4CA6" w:rsidRDefault="00CC4CA6" w:rsidP="006565A1">
            <w:pPr>
              <w:keepNext/>
            </w:pPr>
          </w:p>
        </w:tc>
      </w:tr>
      <w:tr w:rsidR="00CC4CA6" w14:paraId="73783A8D" w14:textId="77777777" w:rsidTr="00F700F3">
        <w:tc>
          <w:tcPr>
            <w:tcW w:w="1560" w:type="pct"/>
          </w:tcPr>
          <w:p w14:paraId="4E2C54DC" w14:textId="36ED7DD7" w:rsidR="00CC4CA6" w:rsidRPr="00CC4CA6" w:rsidRDefault="00CC4CA6" w:rsidP="006565A1">
            <w:pPr>
              <w:keepNext/>
            </w:pPr>
            <w:r>
              <w:t>Co-funder 1</w:t>
            </w:r>
          </w:p>
        </w:tc>
        <w:tc>
          <w:tcPr>
            <w:tcW w:w="860" w:type="pct"/>
          </w:tcPr>
          <w:p w14:paraId="15C0668C" w14:textId="77777777" w:rsidR="00CC4CA6" w:rsidRPr="00CC4CA6" w:rsidRDefault="00CC4CA6" w:rsidP="006565A1">
            <w:pPr>
              <w:keepNext/>
            </w:pPr>
          </w:p>
        </w:tc>
        <w:tc>
          <w:tcPr>
            <w:tcW w:w="860" w:type="pct"/>
          </w:tcPr>
          <w:p w14:paraId="112ACE8C" w14:textId="77777777" w:rsidR="00CC4CA6" w:rsidRPr="00CC4CA6" w:rsidRDefault="00CC4CA6" w:rsidP="006565A1">
            <w:pPr>
              <w:keepNext/>
            </w:pPr>
          </w:p>
        </w:tc>
        <w:tc>
          <w:tcPr>
            <w:tcW w:w="860" w:type="pct"/>
          </w:tcPr>
          <w:p w14:paraId="3242817D" w14:textId="77777777" w:rsidR="00CC4CA6" w:rsidRPr="00CC4CA6" w:rsidRDefault="00CC4CA6" w:rsidP="006565A1">
            <w:pPr>
              <w:keepNext/>
            </w:pPr>
          </w:p>
        </w:tc>
        <w:tc>
          <w:tcPr>
            <w:tcW w:w="860" w:type="pct"/>
          </w:tcPr>
          <w:p w14:paraId="3C6E6DD4" w14:textId="77777777" w:rsidR="00CC4CA6" w:rsidRPr="00CC4CA6" w:rsidRDefault="00CC4CA6" w:rsidP="006565A1">
            <w:pPr>
              <w:keepNext/>
            </w:pPr>
          </w:p>
        </w:tc>
      </w:tr>
      <w:tr w:rsidR="00CC4CA6" w14:paraId="70110359" w14:textId="77777777" w:rsidTr="00F700F3">
        <w:tc>
          <w:tcPr>
            <w:tcW w:w="1560" w:type="pct"/>
          </w:tcPr>
          <w:p w14:paraId="793A6830" w14:textId="40BEA3DA" w:rsidR="00CC4CA6" w:rsidRPr="00CC4CA6" w:rsidRDefault="00CC4CA6" w:rsidP="006565A1">
            <w:pPr>
              <w:keepNext/>
            </w:pPr>
            <w:r>
              <w:t>Co-funder 2</w:t>
            </w:r>
          </w:p>
        </w:tc>
        <w:tc>
          <w:tcPr>
            <w:tcW w:w="860" w:type="pct"/>
          </w:tcPr>
          <w:p w14:paraId="50BBE94E" w14:textId="77777777" w:rsidR="00CC4CA6" w:rsidRPr="00CC4CA6" w:rsidRDefault="00CC4CA6" w:rsidP="006565A1">
            <w:pPr>
              <w:keepNext/>
            </w:pPr>
          </w:p>
        </w:tc>
        <w:tc>
          <w:tcPr>
            <w:tcW w:w="860" w:type="pct"/>
          </w:tcPr>
          <w:p w14:paraId="53F23684" w14:textId="77777777" w:rsidR="00CC4CA6" w:rsidRPr="00CC4CA6" w:rsidRDefault="00CC4CA6" w:rsidP="006565A1">
            <w:pPr>
              <w:keepNext/>
            </w:pPr>
          </w:p>
        </w:tc>
        <w:tc>
          <w:tcPr>
            <w:tcW w:w="860" w:type="pct"/>
          </w:tcPr>
          <w:p w14:paraId="0E225659" w14:textId="77777777" w:rsidR="00CC4CA6" w:rsidRPr="00CC4CA6" w:rsidRDefault="00CC4CA6" w:rsidP="006565A1">
            <w:pPr>
              <w:keepNext/>
            </w:pPr>
          </w:p>
        </w:tc>
        <w:tc>
          <w:tcPr>
            <w:tcW w:w="860" w:type="pct"/>
          </w:tcPr>
          <w:p w14:paraId="5657597D" w14:textId="77777777" w:rsidR="00CC4CA6" w:rsidRPr="00CC4CA6" w:rsidRDefault="00CC4CA6" w:rsidP="006565A1">
            <w:pPr>
              <w:keepNext/>
            </w:pPr>
          </w:p>
        </w:tc>
      </w:tr>
      <w:tr w:rsidR="00B60DB5" w14:paraId="5899A627" w14:textId="77777777" w:rsidTr="00F700F3">
        <w:tc>
          <w:tcPr>
            <w:tcW w:w="1560" w:type="pct"/>
          </w:tcPr>
          <w:p w14:paraId="68C25E40" w14:textId="481222C8" w:rsidR="00B60DB5" w:rsidRDefault="006F18B1" w:rsidP="006565A1">
            <w:pPr>
              <w:keepNext/>
            </w:pPr>
            <w:r>
              <w:t>Co-funder 3</w:t>
            </w:r>
          </w:p>
        </w:tc>
        <w:tc>
          <w:tcPr>
            <w:tcW w:w="860" w:type="pct"/>
          </w:tcPr>
          <w:p w14:paraId="03A6B8BC" w14:textId="77777777" w:rsidR="00B60DB5" w:rsidRPr="00CC4CA6" w:rsidRDefault="00B60DB5" w:rsidP="006565A1">
            <w:pPr>
              <w:keepNext/>
            </w:pPr>
          </w:p>
        </w:tc>
        <w:tc>
          <w:tcPr>
            <w:tcW w:w="860" w:type="pct"/>
          </w:tcPr>
          <w:p w14:paraId="2E09C4F6" w14:textId="77777777" w:rsidR="00B60DB5" w:rsidRPr="00CC4CA6" w:rsidRDefault="00B60DB5" w:rsidP="006565A1">
            <w:pPr>
              <w:keepNext/>
            </w:pPr>
          </w:p>
        </w:tc>
        <w:tc>
          <w:tcPr>
            <w:tcW w:w="860" w:type="pct"/>
          </w:tcPr>
          <w:p w14:paraId="47D5E1D7" w14:textId="77777777" w:rsidR="00B60DB5" w:rsidRPr="00CC4CA6" w:rsidRDefault="00B60DB5" w:rsidP="006565A1">
            <w:pPr>
              <w:keepNext/>
            </w:pPr>
          </w:p>
        </w:tc>
        <w:tc>
          <w:tcPr>
            <w:tcW w:w="860" w:type="pct"/>
          </w:tcPr>
          <w:p w14:paraId="7345D217" w14:textId="77777777" w:rsidR="00B60DB5" w:rsidRPr="00CC4CA6" w:rsidRDefault="00B60DB5" w:rsidP="006565A1">
            <w:pPr>
              <w:keepNext/>
            </w:pPr>
          </w:p>
        </w:tc>
      </w:tr>
      <w:tr w:rsidR="00B60DB5" w14:paraId="398E0728" w14:textId="77777777" w:rsidTr="00F700F3">
        <w:tc>
          <w:tcPr>
            <w:tcW w:w="1560" w:type="pct"/>
          </w:tcPr>
          <w:p w14:paraId="65193407" w14:textId="39B4B3E3" w:rsidR="00B60DB5" w:rsidRDefault="006F18B1" w:rsidP="006565A1">
            <w:pPr>
              <w:keepNext/>
            </w:pPr>
            <w:r>
              <w:t>Co-funder 4</w:t>
            </w:r>
          </w:p>
        </w:tc>
        <w:tc>
          <w:tcPr>
            <w:tcW w:w="860" w:type="pct"/>
          </w:tcPr>
          <w:p w14:paraId="12EDCE22" w14:textId="77777777" w:rsidR="00B60DB5" w:rsidRPr="00CC4CA6" w:rsidRDefault="00B60DB5" w:rsidP="006565A1">
            <w:pPr>
              <w:keepNext/>
            </w:pPr>
          </w:p>
        </w:tc>
        <w:tc>
          <w:tcPr>
            <w:tcW w:w="860" w:type="pct"/>
          </w:tcPr>
          <w:p w14:paraId="48099CCF" w14:textId="77777777" w:rsidR="00B60DB5" w:rsidRPr="00CC4CA6" w:rsidRDefault="00B60DB5" w:rsidP="006565A1">
            <w:pPr>
              <w:keepNext/>
            </w:pPr>
          </w:p>
        </w:tc>
        <w:tc>
          <w:tcPr>
            <w:tcW w:w="860" w:type="pct"/>
          </w:tcPr>
          <w:p w14:paraId="33D17C5A" w14:textId="77777777" w:rsidR="00B60DB5" w:rsidRPr="00CC4CA6" w:rsidRDefault="00B60DB5" w:rsidP="006565A1">
            <w:pPr>
              <w:keepNext/>
            </w:pPr>
          </w:p>
        </w:tc>
        <w:tc>
          <w:tcPr>
            <w:tcW w:w="860" w:type="pct"/>
          </w:tcPr>
          <w:p w14:paraId="069C69A8" w14:textId="77777777" w:rsidR="00B60DB5" w:rsidRPr="00CC4CA6" w:rsidRDefault="00B60DB5" w:rsidP="006565A1">
            <w:pPr>
              <w:keepNext/>
            </w:pPr>
          </w:p>
        </w:tc>
      </w:tr>
      <w:tr w:rsidR="00B60DB5" w14:paraId="74EE9406" w14:textId="77777777" w:rsidTr="00F700F3">
        <w:tc>
          <w:tcPr>
            <w:tcW w:w="1560" w:type="pct"/>
          </w:tcPr>
          <w:p w14:paraId="393581A1" w14:textId="251F7EAC" w:rsidR="00B60DB5" w:rsidRDefault="006F18B1" w:rsidP="006565A1">
            <w:pPr>
              <w:keepNext/>
            </w:pPr>
            <w:r>
              <w:t>Co-funder 5</w:t>
            </w:r>
          </w:p>
        </w:tc>
        <w:tc>
          <w:tcPr>
            <w:tcW w:w="860" w:type="pct"/>
          </w:tcPr>
          <w:p w14:paraId="54BAC498" w14:textId="77777777" w:rsidR="00B60DB5" w:rsidRPr="00CC4CA6" w:rsidRDefault="00B60DB5" w:rsidP="006565A1">
            <w:pPr>
              <w:keepNext/>
            </w:pPr>
          </w:p>
        </w:tc>
        <w:tc>
          <w:tcPr>
            <w:tcW w:w="860" w:type="pct"/>
          </w:tcPr>
          <w:p w14:paraId="1C14E385" w14:textId="77777777" w:rsidR="00B60DB5" w:rsidRPr="00CC4CA6" w:rsidRDefault="00B60DB5" w:rsidP="006565A1">
            <w:pPr>
              <w:keepNext/>
            </w:pPr>
          </w:p>
        </w:tc>
        <w:tc>
          <w:tcPr>
            <w:tcW w:w="860" w:type="pct"/>
          </w:tcPr>
          <w:p w14:paraId="68693929" w14:textId="77777777" w:rsidR="00B60DB5" w:rsidRPr="00CC4CA6" w:rsidRDefault="00B60DB5" w:rsidP="006565A1">
            <w:pPr>
              <w:keepNext/>
            </w:pPr>
          </w:p>
        </w:tc>
        <w:tc>
          <w:tcPr>
            <w:tcW w:w="860" w:type="pct"/>
          </w:tcPr>
          <w:p w14:paraId="27C2BD8D" w14:textId="77777777" w:rsidR="00B60DB5" w:rsidRPr="00CC4CA6" w:rsidRDefault="00B60DB5" w:rsidP="006565A1">
            <w:pPr>
              <w:keepNext/>
            </w:pPr>
          </w:p>
        </w:tc>
      </w:tr>
      <w:tr w:rsidR="00CC4CA6" w14:paraId="662B64A8" w14:textId="77777777" w:rsidTr="00F700F3">
        <w:tc>
          <w:tcPr>
            <w:tcW w:w="1560" w:type="pct"/>
          </w:tcPr>
          <w:p w14:paraId="0B8A2E6B" w14:textId="60D4098C" w:rsidR="00CC4CA6" w:rsidRPr="00CC4CA6" w:rsidRDefault="00CC4CA6" w:rsidP="006565A1">
            <w:pPr>
              <w:keepNext/>
            </w:pPr>
            <w:r w:rsidRPr="00CC4CA6">
              <w:t xml:space="preserve">Total </w:t>
            </w:r>
            <w:proofErr w:type="spellStart"/>
            <w:r w:rsidRPr="00CC4CA6">
              <w:t>project</w:t>
            </w:r>
            <w:proofErr w:type="spellEnd"/>
            <w:r w:rsidRPr="00CC4CA6">
              <w:t xml:space="preserve"> </w:t>
            </w:r>
            <w:proofErr w:type="spellStart"/>
            <w:r>
              <w:t>funding</w:t>
            </w:r>
            <w:proofErr w:type="spellEnd"/>
            <w:r>
              <w:t>:</w:t>
            </w:r>
          </w:p>
        </w:tc>
        <w:tc>
          <w:tcPr>
            <w:tcW w:w="860" w:type="pct"/>
          </w:tcPr>
          <w:p w14:paraId="4F237E2F" w14:textId="77777777" w:rsidR="00CC4CA6" w:rsidRPr="00CC4CA6" w:rsidRDefault="00CC4CA6" w:rsidP="006565A1">
            <w:pPr>
              <w:keepNext/>
            </w:pPr>
          </w:p>
        </w:tc>
        <w:tc>
          <w:tcPr>
            <w:tcW w:w="860" w:type="pct"/>
          </w:tcPr>
          <w:p w14:paraId="1FACBD93" w14:textId="77777777" w:rsidR="00CC4CA6" w:rsidRPr="00CC4CA6" w:rsidRDefault="00CC4CA6" w:rsidP="006565A1">
            <w:pPr>
              <w:keepNext/>
            </w:pPr>
          </w:p>
        </w:tc>
        <w:tc>
          <w:tcPr>
            <w:tcW w:w="860" w:type="pct"/>
          </w:tcPr>
          <w:p w14:paraId="40F1647A" w14:textId="77777777" w:rsidR="00CC4CA6" w:rsidRPr="00CC4CA6" w:rsidRDefault="00CC4CA6" w:rsidP="006565A1">
            <w:pPr>
              <w:keepNext/>
            </w:pPr>
          </w:p>
        </w:tc>
        <w:tc>
          <w:tcPr>
            <w:tcW w:w="860" w:type="pct"/>
          </w:tcPr>
          <w:p w14:paraId="07A87F61" w14:textId="77777777" w:rsidR="00CC4CA6" w:rsidRPr="00CC4CA6" w:rsidRDefault="00CC4CA6" w:rsidP="006565A1">
            <w:pPr>
              <w:keepNext/>
            </w:pPr>
          </w:p>
        </w:tc>
      </w:tr>
      <w:tr w:rsidR="00CC4CA6" w:rsidRPr="007F4194" w14:paraId="39DF6CB0" w14:textId="77777777" w:rsidTr="00CC4CA6">
        <w:tc>
          <w:tcPr>
            <w:tcW w:w="4140" w:type="pct"/>
            <w:gridSpan w:val="4"/>
          </w:tcPr>
          <w:p w14:paraId="1AB86689" w14:textId="0C55F23E" w:rsidR="00CC4CA6" w:rsidRPr="007E4B1B" w:rsidRDefault="00CC4CA6" w:rsidP="006565A1">
            <w:pPr>
              <w:keepNext/>
              <w:rPr>
                <w:lang w:val="en-GB"/>
              </w:rPr>
            </w:pPr>
            <w:r w:rsidRPr="007E4B1B">
              <w:rPr>
                <w:lang w:val="en-GB"/>
              </w:rPr>
              <w:t xml:space="preserve">Degree of funding </w:t>
            </w:r>
            <w:proofErr w:type="spellStart"/>
            <w:r w:rsidRPr="007E4B1B">
              <w:rPr>
                <w:lang w:val="en-GB"/>
              </w:rPr>
              <w:t>från</w:t>
            </w:r>
            <w:proofErr w:type="spellEnd"/>
            <w:r w:rsidRPr="007E4B1B">
              <w:rPr>
                <w:lang w:val="en-GB"/>
              </w:rPr>
              <w:t xml:space="preserve"> Tuffo:</w:t>
            </w:r>
          </w:p>
          <w:p w14:paraId="28976DF1" w14:textId="77FCEA47" w:rsidR="00CC4CA6" w:rsidRPr="007E4B1B" w:rsidRDefault="00CC4CA6" w:rsidP="006565A1">
            <w:pPr>
              <w:keepNext/>
              <w:rPr>
                <w:lang w:val="en-GB"/>
              </w:rPr>
            </w:pPr>
            <w:r w:rsidRPr="007E4B1B">
              <w:rPr>
                <w:lang w:val="en-GB"/>
              </w:rPr>
              <w:t>(share of total project funding)</w:t>
            </w:r>
          </w:p>
        </w:tc>
        <w:tc>
          <w:tcPr>
            <w:tcW w:w="860" w:type="pct"/>
          </w:tcPr>
          <w:p w14:paraId="54617557" w14:textId="77777777" w:rsidR="00CC4CA6" w:rsidRPr="007E4B1B" w:rsidRDefault="00CC4CA6" w:rsidP="006565A1">
            <w:pPr>
              <w:keepNext/>
              <w:rPr>
                <w:lang w:val="en-GB"/>
              </w:rPr>
            </w:pPr>
          </w:p>
        </w:tc>
      </w:tr>
      <w:tr w:rsidR="00CC4CA6" w14:paraId="09B49D0D" w14:textId="77777777" w:rsidTr="00CC4CA6">
        <w:tc>
          <w:tcPr>
            <w:tcW w:w="4140" w:type="pct"/>
            <w:gridSpan w:val="4"/>
          </w:tcPr>
          <w:p w14:paraId="57635803" w14:textId="77777777" w:rsidR="00CC4CA6" w:rsidRPr="007E4B1B" w:rsidRDefault="00CC4CA6" w:rsidP="00F700F3">
            <w:pPr>
              <w:rPr>
                <w:lang w:val="en-GB"/>
              </w:rPr>
            </w:pPr>
          </w:p>
        </w:tc>
        <w:tc>
          <w:tcPr>
            <w:tcW w:w="860" w:type="pct"/>
          </w:tcPr>
          <w:p w14:paraId="19346287" w14:textId="0595B500" w:rsidR="00CC4CA6" w:rsidRPr="00CC4CA6" w:rsidRDefault="00CC4CA6" w:rsidP="00F700F3">
            <w:r>
              <w:t xml:space="preserve">Max </w:t>
            </w:r>
            <w:r w:rsidR="00E32EBD">
              <w:t>8</w:t>
            </w:r>
            <w:r>
              <w:t>0 %</w:t>
            </w:r>
          </w:p>
        </w:tc>
      </w:tr>
    </w:tbl>
    <w:p w14:paraId="7ED4D226" w14:textId="7712D106" w:rsidR="00CC4CA6" w:rsidRDefault="00CC4CA6" w:rsidP="00F700F3">
      <w:pPr>
        <w:rPr>
          <w:lang w:val="en-GB"/>
        </w:rPr>
      </w:pPr>
    </w:p>
    <w:p w14:paraId="48A2A721" w14:textId="48D6CE94" w:rsidR="00601232" w:rsidRDefault="00601232" w:rsidP="00F700F3">
      <w:pPr>
        <w:rPr>
          <w:lang w:val="en-GB"/>
        </w:rPr>
      </w:pPr>
      <w:r w:rsidRPr="00092B3C">
        <w:rPr>
          <w:b/>
          <w:bCs/>
          <w:lang w:val="en-GB"/>
        </w:rPr>
        <w:t>Note:</w:t>
      </w:r>
      <w:r>
        <w:rPr>
          <w:lang w:val="en-GB"/>
        </w:rPr>
        <w:t xml:space="preserve"> </w:t>
      </w:r>
      <w:r w:rsidR="00092B3C">
        <w:rPr>
          <w:lang w:val="en-GB"/>
        </w:rPr>
        <w:t xml:space="preserve">that at least 20 percent co-financing is required. Tuffo only grants financing of up to 80 percent of </w:t>
      </w:r>
      <w:r w:rsidR="00092B3C" w:rsidRPr="00092B3C">
        <w:rPr>
          <w:u w:val="single"/>
          <w:lang w:val="en-GB"/>
        </w:rPr>
        <w:t>the project’s total budget</w:t>
      </w:r>
      <w:r w:rsidR="00092B3C">
        <w:rPr>
          <w:lang w:val="en-GB"/>
        </w:rPr>
        <w:t xml:space="preserve">. For example, a project that applies for 100 000 SEK from Tuffo, must have a total project cost of 120 000 SEK. </w:t>
      </w:r>
    </w:p>
    <w:p w14:paraId="4D40B81B" w14:textId="77777777" w:rsidR="00601232" w:rsidRDefault="00601232" w:rsidP="00F700F3">
      <w:pPr>
        <w:rPr>
          <w:lang w:val="en-GB"/>
        </w:rPr>
      </w:pPr>
    </w:p>
    <w:p w14:paraId="48F91259" w14:textId="32B0EDE1" w:rsidR="005C78BB" w:rsidRDefault="005C78BB" w:rsidP="00F700F3">
      <w:pPr>
        <w:rPr>
          <w:lang w:val="en-GB"/>
        </w:rPr>
      </w:pPr>
      <w:r>
        <w:rPr>
          <w:lang w:val="en-GB"/>
        </w:rPr>
        <w:t>Calculate the funding</w:t>
      </w:r>
      <w:r w:rsidR="006F18B1">
        <w:rPr>
          <w:lang w:val="en-GB"/>
        </w:rPr>
        <w:t xml:space="preserve"> (aid)</w:t>
      </w:r>
      <w:r>
        <w:rPr>
          <w:lang w:val="en-GB"/>
        </w:rPr>
        <w:t xml:space="preserve"> intensity by dividing the sum applied for from Tuffo for each applicant (A) from table 2, with the sum of both applied funding and co-funding (A+B), from table 2 and table 3. Multiply the result with 100 to get a percentage of funding </w:t>
      </w:r>
      <w:r w:rsidR="00EF7386">
        <w:rPr>
          <w:lang w:val="en-GB"/>
        </w:rPr>
        <w:t xml:space="preserve">(aid) </w:t>
      </w:r>
      <w:r>
        <w:rPr>
          <w:lang w:val="en-GB"/>
        </w:rPr>
        <w:t>intensity.</w:t>
      </w:r>
    </w:p>
    <w:p w14:paraId="75503BF8" w14:textId="1158DDC5" w:rsidR="005C78BB" w:rsidRDefault="005C78BB" w:rsidP="00F700F3">
      <w:pPr>
        <w:rPr>
          <w:lang w:val="en-GB"/>
        </w:rPr>
      </w:pPr>
    </w:p>
    <w:p w14:paraId="19407B9A" w14:textId="6DFCD917" w:rsidR="005C78BB" w:rsidRDefault="00294CCC" w:rsidP="00F700F3">
      <w:pPr>
        <w:rPr>
          <w:lang w:val="en-GB"/>
        </w:rPr>
      </w:pPr>
      <m:oMathPara>
        <m:oMath>
          <m:d>
            <m:dPr>
              <m:ctrlPr>
                <w:rPr>
                  <w:rFonts w:ascii="Cambria Math" w:hAnsi="Cambria Math"/>
                  <w:i/>
                  <w:lang w:val="en-GB"/>
                </w:rPr>
              </m:ctrlPr>
            </m:dPr>
            <m:e>
              <m:f>
                <m:fPr>
                  <m:ctrlPr>
                    <w:rPr>
                      <w:rFonts w:ascii="Cambria Math" w:hAnsi="Cambria Math"/>
                      <w:i/>
                      <w:lang w:val="en-GB"/>
                    </w:rPr>
                  </m:ctrlPr>
                </m:fPr>
                <m:num>
                  <m:r>
                    <w:rPr>
                      <w:rFonts w:ascii="Cambria Math" w:hAnsi="Cambria Math"/>
                      <w:lang w:val="en-GB"/>
                    </w:rPr>
                    <m:t>A</m:t>
                  </m:r>
                </m:num>
                <m:den>
                  <m:r>
                    <w:rPr>
                      <w:rFonts w:ascii="Cambria Math" w:hAnsi="Cambria Math"/>
                      <w:lang w:val="en-GB"/>
                    </w:rPr>
                    <m:t>A+B</m:t>
                  </m:r>
                </m:den>
              </m:f>
            </m:e>
          </m:d>
          <m:r>
            <w:rPr>
              <w:rFonts w:ascii="Cambria Math" w:hAnsi="Cambria Math"/>
              <w:lang w:val="en-GB"/>
            </w:rPr>
            <m:t xml:space="preserve">*100=funding </m:t>
          </m:r>
          <m:d>
            <m:dPr>
              <m:ctrlPr>
                <w:rPr>
                  <w:rFonts w:ascii="Cambria Math" w:hAnsi="Cambria Math"/>
                  <w:i/>
                  <w:lang w:val="en-GB"/>
                </w:rPr>
              </m:ctrlPr>
            </m:dPr>
            <m:e>
              <m:r>
                <w:rPr>
                  <w:rFonts w:ascii="Cambria Math" w:hAnsi="Cambria Math"/>
                  <w:lang w:val="en-GB"/>
                </w:rPr>
                <m:t>aid</m:t>
              </m:r>
            </m:e>
          </m:d>
          <m:r>
            <w:rPr>
              <w:rFonts w:ascii="Cambria Math" w:hAnsi="Cambria Math"/>
              <w:lang w:val="en-GB"/>
            </w:rPr>
            <m:t xml:space="preserve"> intensity</m:t>
          </m:r>
        </m:oMath>
      </m:oMathPara>
    </w:p>
    <w:p w14:paraId="49350049" w14:textId="77777777" w:rsidR="005C78BB" w:rsidRDefault="005C78BB" w:rsidP="00F700F3">
      <w:pPr>
        <w:rPr>
          <w:lang w:val="en-GB"/>
        </w:rPr>
      </w:pPr>
    </w:p>
    <w:p w14:paraId="27E9D1E3" w14:textId="749F5893" w:rsidR="005C78BB" w:rsidRDefault="005C78BB" w:rsidP="00F700F3">
      <w:pPr>
        <w:rPr>
          <w:lang w:val="en-GB"/>
        </w:rPr>
      </w:pPr>
      <w:r>
        <w:rPr>
          <w:lang w:val="en-GB"/>
        </w:rPr>
        <w:t xml:space="preserve">Note: The funding </w:t>
      </w:r>
      <w:r w:rsidR="002B7AD5">
        <w:rPr>
          <w:lang w:val="en-GB"/>
        </w:rPr>
        <w:t xml:space="preserve">(aid) </w:t>
      </w:r>
      <w:r>
        <w:rPr>
          <w:lang w:val="en-GB"/>
        </w:rPr>
        <w:t xml:space="preserve">intensity </w:t>
      </w:r>
      <w:r w:rsidR="00EF7386">
        <w:rPr>
          <w:lang w:val="en-GB"/>
        </w:rPr>
        <w:t xml:space="preserve">for each </w:t>
      </w:r>
      <w:r w:rsidR="00610BEE">
        <w:rPr>
          <w:lang w:val="en-GB"/>
        </w:rPr>
        <w:t xml:space="preserve">applicant </w:t>
      </w:r>
      <w:r>
        <w:rPr>
          <w:lang w:val="en-GB"/>
        </w:rPr>
        <w:t xml:space="preserve">is not allowed to exceed the </w:t>
      </w:r>
      <w:r w:rsidR="00EF7386">
        <w:rPr>
          <w:lang w:val="en-GB"/>
        </w:rPr>
        <w:t xml:space="preserve">maximum </w:t>
      </w:r>
      <w:r>
        <w:rPr>
          <w:lang w:val="en-GB"/>
        </w:rPr>
        <w:t xml:space="preserve">aid intensity regulated in Article 25 paragraph 5, 6 and 7 in the </w:t>
      </w:r>
      <w:proofErr w:type="spellStart"/>
      <w:r>
        <w:rPr>
          <w:lang w:val="en-GB"/>
        </w:rPr>
        <w:t>Comission</w:t>
      </w:r>
      <w:proofErr w:type="spellEnd"/>
      <w:r>
        <w:rPr>
          <w:lang w:val="en-GB"/>
        </w:rPr>
        <w:t xml:space="preserve"> regulation (EU) No 651/2014 of 17 June 2014.</w:t>
      </w:r>
    </w:p>
    <w:p w14:paraId="51E0CEF4" w14:textId="38703C5C" w:rsidR="00820A19" w:rsidRDefault="00820A19" w:rsidP="00F700F3">
      <w:pPr>
        <w:rPr>
          <w:lang w:val="en-GB"/>
        </w:rPr>
      </w:pPr>
    </w:p>
    <w:p w14:paraId="44C86778" w14:textId="33A5ED89" w:rsidR="00820A19" w:rsidRDefault="00820A19" w:rsidP="00F700F3">
      <w:pPr>
        <w:rPr>
          <w:lang w:val="en-GB"/>
        </w:rPr>
      </w:pPr>
      <w:r>
        <w:rPr>
          <w:lang w:val="en-GB"/>
        </w:rPr>
        <w:t xml:space="preserve">Table 4. </w:t>
      </w:r>
      <w:r w:rsidR="00261CFA">
        <w:rPr>
          <w:lang w:val="en-GB"/>
        </w:rPr>
        <w:t xml:space="preserve">Funding </w:t>
      </w:r>
      <w:r w:rsidR="002251FC">
        <w:rPr>
          <w:lang w:val="en-GB"/>
        </w:rPr>
        <w:t xml:space="preserve">(aid) </w:t>
      </w:r>
      <w:r w:rsidR="00261CFA">
        <w:rPr>
          <w:lang w:val="en-GB"/>
        </w:rPr>
        <w:t xml:space="preserve">intensity for each applicant </w:t>
      </w:r>
    </w:p>
    <w:tbl>
      <w:tblPr>
        <w:tblStyle w:val="Tabellrutnt"/>
        <w:tblW w:w="4918" w:type="pct"/>
        <w:tblLook w:val="04A0" w:firstRow="1" w:lastRow="0" w:firstColumn="1" w:lastColumn="0" w:noHBand="0" w:noVBand="1"/>
      </w:tblPr>
      <w:tblGrid>
        <w:gridCol w:w="2830"/>
        <w:gridCol w:w="2032"/>
        <w:gridCol w:w="2032"/>
        <w:gridCol w:w="2032"/>
      </w:tblGrid>
      <w:tr w:rsidR="00261CFA" w:rsidRPr="00CC4CA6" w14:paraId="6F42940B" w14:textId="77777777" w:rsidTr="005C78BB">
        <w:tc>
          <w:tcPr>
            <w:tcW w:w="1586" w:type="pct"/>
            <w:shd w:val="clear" w:color="auto" w:fill="EBECD9" w:themeFill="accent2" w:themeFillTint="33"/>
            <w:vAlign w:val="center"/>
          </w:tcPr>
          <w:p w14:paraId="41063903" w14:textId="14CB3D7D" w:rsidR="00261CFA" w:rsidRPr="00CC4CA6" w:rsidRDefault="00610BEE" w:rsidP="007E4B1B">
            <w:pPr>
              <w:pStyle w:val="Rubrik3"/>
            </w:pPr>
            <w:proofErr w:type="spellStart"/>
            <w:r>
              <w:t>Applicant</w:t>
            </w:r>
            <w:proofErr w:type="spellEnd"/>
            <w:r w:rsidR="00261CFA">
              <w:t>:</w:t>
            </w:r>
          </w:p>
        </w:tc>
        <w:tc>
          <w:tcPr>
            <w:tcW w:w="1138" w:type="pct"/>
            <w:shd w:val="clear" w:color="auto" w:fill="EBECD9" w:themeFill="accent2" w:themeFillTint="33"/>
            <w:vAlign w:val="center"/>
          </w:tcPr>
          <w:p w14:paraId="26C607A0" w14:textId="36F5E9CC" w:rsidR="00261CFA" w:rsidRPr="007E4B1B" w:rsidRDefault="00261CFA" w:rsidP="007E4B1B">
            <w:pPr>
              <w:pStyle w:val="Rubrik3"/>
              <w:rPr>
                <w:lang w:val="en-GB"/>
              </w:rPr>
            </w:pPr>
            <w:r w:rsidRPr="007E4B1B">
              <w:rPr>
                <w:lang w:val="en-GB"/>
              </w:rPr>
              <w:t>A. Sum applied for from Tuffo</w:t>
            </w:r>
          </w:p>
        </w:tc>
        <w:tc>
          <w:tcPr>
            <w:tcW w:w="1138" w:type="pct"/>
            <w:shd w:val="clear" w:color="auto" w:fill="EBECD9" w:themeFill="accent2" w:themeFillTint="33"/>
            <w:vAlign w:val="center"/>
          </w:tcPr>
          <w:p w14:paraId="161F4F4F" w14:textId="1764B3B0" w:rsidR="00261CFA" w:rsidRPr="007E4B1B" w:rsidRDefault="00261CFA" w:rsidP="007E4B1B">
            <w:pPr>
              <w:pStyle w:val="Rubrik3"/>
              <w:rPr>
                <w:lang w:val="en-GB"/>
              </w:rPr>
            </w:pPr>
            <w:r w:rsidRPr="007E4B1B">
              <w:rPr>
                <w:lang w:val="en-GB"/>
              </w:rPr>
              <w:t>B. Sum of project funding</w:t>
            </w:r>
            <w:r w:rsidR="00610BEE">
              <w:rPr>
                <w:lang w:val="en-GB"/>
              </w:rPr>
              <w:t xml:space="preserve"> from applicant</w:t>
            </w:r>
          </w:p>
        </w:tc>
        <w:tc>
          <w:tcPr>
            <w:tcW w:w="1138" w:type="pct"/>
            <w:shd w:val="clear" w:color="auto" w:fill="EBECD9" w:themeFill="accent2" w:themeFillTint="33"/>
            <w:vAlign w:val="center"/>
          </w:tcPr>
          <w:p w14:paraId="4A32366E" w14:textId="6BF95991" w:rsidR="00261CFA" w:rsidRPr="00CC4CA6" w:rsidRDefault="00261CFA" w:rsidP="007E4B1B">
            <w:pPr>
              <w:pStyle w:val="Rubrik3"/>
            </w:pPr>
            <w:proofErr w:type="spellStart"/>
            <w:r>
              <w:t>Funding</w:t>
            </w:r>
            <w:proofErr w:type="spellEnd"/>
            <w:r>
              <w:t xml:space="preserve"> </w:t>
            </w:r>
            <w:r w:rsidR="007E1DFA">
              <w:t>(</w:t>
            </w:r>
            <w:proofErr w:type="spellStart"/>
            <w:r w:rsidR="007E1DFA">
              <w:t>Aid</w:t>
            </w:r>
            <w:proofErr w:type="spellEnd"/>
            <w:r w:rsidR="007E1DFA">
              <w:t xml:space="preserve">) </w:t>
            </w:r>
            <w:proofErr w:type="spellStart"/>
            <w:r>
              <w:t>intensity</w:t>
            </w:r>
            <w:proofErr w:type="spellEnd"/>
            <w:r>
              <w:t xml:space="preserve"> (</w:t>
            </w:r>
            <w:proofErr w:type="spellStart"/>
            <w:r>
              <w:t>percentage</w:t>
            </w:r>
            <w:proofErr w:type="spellEnd"/>
            <w:r>
              <w:t>)</w:t>
            </w:r>
          </w:p>
        </w:tc>
      </w:tr>
      <w:tr w:rsidR="00261CFA" w14:paraId="2F7F2633" w14:textId="77777777" w:rsidTr="005C78BB">
        <w:tc>
          <w:tcPr>
            <w:tcW w:w="1586" w:type="pct"/>
          </w:tcPr>
          <w:p w14:paraId="6836633A" w14:textId="77777777" w:rsidR="00261CFA" w:rsidRPr="00CC4CA6" w:rsidRDefault="00261CFA" w:rsidP="007E4B1B">
            <w:r>
              <w:t xml:space="preserve">Main </w:t>
            </w:r>
            <w:proofErr w:type="spellStart"/>
            <w:r>
              <w:t>applicant</w:t>
            </w:r>
            <w:proofErr w:type="spellEnd"/>
          </w:p>
        </w:tc>
        <w:tc>
          <w:tcPr>
            <w:tcW w:w="1138" w:type="pct"/>
          </w:tcPr>
          <w:p w14:paraId="0989A461" w14:textId="77777777" w:rsidR="00261CFA" w:rsidRPr="00CC4CA6" w:rsidRDefault="00261CFA" w:rsidP="007E4B1B"/>
        </w:tc>
        <w:tc>
          <w:tcPr>
            <w:tcW w:w="1138" w:type="pct"/>
          </w:tcPr>
          <w:p w14:paraId="0073DDD5" w14:textId="77777777" w:rsidR="00261CFA" w:rsidRPr="00CC4CA6" w:rsidRDefault="00261CFA" w:rsidP="007E4B1B"/>
        </w:tc>
        <w:tc>
          <w:tcPr>
            <w:tcW w:w="1138" w:type="pct"/>
          </w:tcPr>
          <w:p w14:paraId="7811D784" w14:textId="77777777" w:rsidR="00261CFA" w:rsidRPr="00CC4CA6" w:rsidRDefault="00261CFA" w:rsidP="007E4B1B"/>
        </w:tc>
      </w:tr>
      <w:tr w:rsidR="00261CFA" w14:paraId="54FE18CB" w14:textId="77777777" w:rsidTr="005C78BB">
        <w:tc>
          <w:tcPr>
            <w:tcW w:w="1586" w:type="pct"/>
          </w:tcPr>
          <w:p w14:paraId="3BE93AC2" w14:textId="77777777" w:rsidR="00261CFA" w:rsidRPr="00CC4CA6" w:rsidRDefault="00261CFA" w:rsidP="007E4B1B">
            <w:r>
              <w:t>Co-</w:t>
            </w:r>
            <w:proofErr w:type="spellStart"/>
            <w:r>
              <w:t>applicant</w:t>
            </w:r>
            <w:proofErr w:type="spellEnd"/>
            <w:r>
              <w:t xml:space="preserve"> 1</w:t>
            </w:r>
          </w:p>
        </w:tc>
        <w:tc>
          <w:tcPr>
            <w:tcW w:w="1138" w:type="pct"/>
          </w:tcPr>
          <w:p w14:paraId="7D800235" w14:textId="77777777" w:rsidR="00261CFA" w:rsidRPr="00CC4CA6" w:rsidRDefault="00261CFA" w:rsidP="007E4B1B"/>
        </w:tc>
        <w:tc>
          <w:tcPr>
            <w:tcW w:w="1138" w:type="pct"/>
          </w:tcPr>
          <w:p w14:paraId="32E1B460" w14:textId="77777777" w:rsidR="00261CFA" w:rsidRPr="00CC4CA6" w:rsidRDefault="00261CFA" w:rsidP="007E4B1B"/>
        </w:tc>
        <w:tc>
          <w:tcPr>
            <w:tcW w:w="1138" w:type="pct"/>
          </w:tcPr>
          <w:p w14:paraId="17D189F0" w14:textId="77777777" w:rsidR="00261CFA" w:rsidRPr="00CC4CA6" w:rsidRDefault="00261CFA" w:rsidP="007E4B1B"/>
        </w:tc>
      </w:tr>
      <w:tr w:rsidR="00261CFA" w14:paraId="62C95CF9" w14:textId="77777777" w:rsidTr="005C78BB">
        <w:tc>
          <w:tcPr>
            <w:tcW w:w="1586" w:type="pct"/>
          </w:tcPr>
          <w:p w14:paraId="330A1989" w14:textId="77777777" w:rsidR="00261CFA" w:rsidRPr="00CC4CA6" w:rsidRDefault="00261CFA" w:rsidP="007E4B1B">
            <w:r>
              <w:t>Co-</w:t>
            </w:r>
            <w:proofErr w:type="spellStart"/>
            <w:r>
              <w:t>applicant</w:t>
            </w:r>
            <w:proofErr w:type="spellEnd"/>
            <w:r>
              <w:t xml:space="preserve"> 2</w:t>
            </w:r>
          </w:p>
        </w:tc>
        <w:tc>
          <w:tcPr>
            <w:tcW w:w="1138" w:type="pct"/>
          </w:tcPr>
          <w:p w14:paraId="258264ED" w14:textId="77777777" w:rsidR="00261CFA" w:rsidRPr="00CC4CA6" w:rsidRDefault="00261CFA" w:rsidP="007E4B1B"/>
        </w:tc>
        <w:tc>
          <w:tcPr>
            <w:tcW w:w="1138" w:type="pct"/>
          </w:tcPr>
          <w:p w14:paraId="1666AEDE" w14:textId="77777777" w:rsidR="00261CFA" w:rsidRPr="00CC4CA6" w:rsidRDefault="00261CFA" w:rsidP="007E4B1B"/>
        </w:tc>
        <w:tc>
          <w:tcPr>
            <w:tcW w:w="1138" w:type="pct"/>
          </w:tcPr>
          <w:p w14:paraId="7C4F3B29" w14:textId="77777777" w:rsidR="00261CFA" w:rsidRPr="00CC4CA6" w:rsidRDefault="00261CFA" w:rsidP="007E4B1B"/>
        </w:tc>
      </w:tr>
      <w:tr w:rsidR="00261CFA" w14:paraId="6305F75F" w14:textId="77777777" w:rsidTr="005C78BB">
        <w:tc>
          <w:tcPr>
            <w:tcW w:w="1586" w:type="pct"/>
          </w:tcPr>
          <w:p w14:paraId="6200A581" w14:textId="77777777" w:rsidR="00261CFA" w:rsidRPr="00CC4CA6" w:rsidRDefault="00261CFA" w:rsidP="007E4B1B">
            <w:r w:rsidRPr="00CC4CA6">
              <w:t xml:space="preserve">Total </w:t>
            </w:r>
            <w:proofErr w:type="spellStart"/>
            <w:r w:rsidRPr="00CC4CA6">
              <w:t>project</w:t>
            </w:r>
            <w:proofErr w:type="spellEnd"/>
            <w:r w:rsidRPr="00CC4CA6">
              <w:t xml:space="preserve"> </w:t>
            </w:r>
            <w:proofErr w:type="spellStart"/>
            <w:r>
              <w:t>funding</w:t>
            </w:r>
            <w:proofErr w:type="spellEnd"/>
            <w:r>
              <w:t>:</w:t>
            </w:r>
          </w:p>
        </w:tc>
        <w:tc>
          <w:tcPr>
            <w:tcW w:w="1138" w:type="pct"/>
          </w:tcPr>
          <w:p w14:paraId="4DDA3907" w14:textId="77777777" w:rsidR="00261CFA" w:rsidRPr="00CC4CA6" w:rsidRDefault="00261CFA" w:rsidP="007E4B1B"/>
        </w:tc>
        <w:tc>
          <w:tcPr>
            <w:tcW w:w="1138" w:type="pct"/>
          </w:tcPr>
          <w:p w14:paraId="47CAA25A" w14:textId="77777777" w:rsidR="00261CFA" w:rsidRPr="00CC4CA6" w:rsidRDefault="00261CFA" w:rsidP="007E4B1B"/>
        </w:tc>
        <w:tc>
          <w:tcPr>
            <w:tcW w:w="1138" w:type="pct"/>
          </w:tcPr>
          <w:p w14:paraId="43C3243F" w14:textId="77777777" w:rsidR="00261CFA" w:rsidRPr="00CC4CA6" w:rsidRDefault="00261CFA" w:rsidP="007E4B1B"/>
        </w:tc>
      </w:tr>
    </w:tbl>
    <w:p w14:paraId="36563041" w14:textId="0DAEA1EA" w:rsidR="004270C9" w:rsidRDefault="004270C9" w:rsidP="00F700F3"/>
    <w:p w14:paraId="7F86503E" w14:textId="5EC14A3D" w:rsidR="005C78BB" w:rsidRDefault="005C78BB">
      <w:pPr>
        <w:spacing w:line="240" w:lineRule="auto"/>
      </w:pPr>
      <w:r>
        <w:br w:type="page"/>
      </w:r>
    </w:p>
    <w:p w14:paraId="67851EDA" w14:textId="1EBADD92" w:rsidR="00BB12BC" w:rsidRPr="00BB12BC" w:rsidRDefault="008C6EBE" w:rsidP="00F700F3">
      <w:pPr>
        <w:pStyle w:val="Rubrik1"/>
      </w:pPr>
      <w:r>
        <w:lastRenderedPageBreak/>
        <w:t xml:space="preserve">Appendix C: </w:t>
      </w:r>
      <w:r w:rsidR="00BB12BC" w:rsidRPr="00BB12BC">
        <w:t>CV</w:t>
      </w:r>
    </w:p>
    <w:p w14:paraId="78FD74EC" w14:textId="3B8ED16E" w:rsidR="00BB12BC" w:rsidRPr="007E4B1B" w:rsidRDefault="008C6EBE" w:rsidP="00F700F3">
      <w:pPr>
        <w:rPr>
          <w:szCs w:val="18"/>
          <w:lang w:val="en-GB"/>
        </w:rPr>
      </w:pPr>
      <w:r w:rsidRPr="001B178D">
        <w:rPr>
          <w:lang w:val="en-GB"/>
        </w:rPr>
        <w:t xml:space="preserve">Use the template below. Submit CVs for the </w:t>
      </w:r>
      <w:r w:rsidR="007E329E" w:rsidRPr="007F4194">
        <w:rPr>
          <w:lang w:val="en-GB"/>
        </w:rPr>
        <w:t>main applicant</w:t>
      </w:r>
      <w:r w:rsidR="00520F7A" w:rsidRPr="007F4194">
        <w:rPr>
          <w:lang w:val="en-GB"/>
        </w:rPr>
        <w:t>, all co-applicant researchers/scientist and all co-financing researchers/scientist</w:t>
      </w:r>
      <w:r w:rsidRPr="007F4194">
        <w:rPr>
          <w:lang w:val="en-GB"/>
        </w:rPr>
        <w:t xml:space="preserve"> (max</w:t>
      </w:r>
      <w:r w:rsidR="00240DFE" w:rsidRPr="007F4194">
        <w:rPr>
          <w:lang w:val="en-GB"/>
        </w:rPr>
        <w:t>imu</w:t>
      </w:r>
      <w:r w:rsidR="00240DFE">
        <w:rPr>
          <w:lang w:val="en-GB"/>
        </w:rPr>
        <w:t>m</w:t>
      </w:r>
      <w:r w:rsidRPr="001B178D">
        <w:rPr>
          <w:lang w:val="en-GB"/>
        </w:rPr>
        <w:t xml:space="preserve"> 4 pages/person). The CVs should be written in </w:t>
      </w:r>
      <w:r w:rsidR="007E329E">
        <w:rPr>
          <w:lang w:val="en-GB"/>
        </w:rPr>
        <w:t>Times New Roman</w:t>
      </w:r>
      <w:r w:rsidR="005C78BB" w:rsidRPr="007E4B1B">
        <w:rPr>
          <w:lang w:val="en-GB"/>
        </w:rPr>
        <w:t xml:space="preserve"> </w:t>
      </w:r>
      <w:r w:rsidR="007E329E">
        <w:rPr>
          <w:lang w:val="en-GB"/>
        </w:rPr>
        <w:t>11</w:t>
      </w:r>
      <w:r w:rsidR="005C78BB" w:rsidRPr="007E4B1B">
        <w:rPr>
          <w:lang w:val="en-GB"/>
        </w:rPr>
        <w:t xml:space="preserve"> point regular with 1.3 spacing</w:t>
      </w:r>
      <w:r w:rsidRPr="001B178D">
        <w:rPr>
          <w:lang w:val="en-GB"/>
        </w:rPr>
        <w:t>. Additional lines may be added to the tables. This introduction could be removed</w:t>
      </w:r>
      <w:r w:rsidR="00BB12BC" w:rsidRPr="007E4B1B">
        <w:rPr>
          <w:szCs w:val="18"/>
          <w:lang w:val="en-GB"/>
        </w:rPr>
        <w:t>.</w:t>
      </w:r>
    </w:p>
    <w:p w14:paraId="2E7B78DF" w14:textId="77777777" w:rsidR="00BB12BC" w:rsidRPr="007E4B1B" w:rsidRDefault="00BB12BC" w:rsidP="00F700F3">
      <w:pPr>
        <w:rPr>
          <w:lang w:val="en-GB"/>
        </w:rPr>
      </w:pPr>
    </w:p>
    <w:tbl>
      <w:tblPr>
        <w:tblStyle w:val="Tabellrutnt"/>
        <w:tblW w:w="0" w:type="auto"/>
        <w:tblLook w:val="04A0" w:firstRow="1" w:lastRow="0" w:firstColumn="1" w:lastColumn="0" w:noHBand="0" w:noVBand="1"/>
      </w:tblPr>
      <w:tblGrid>
        <w:gridCol w:w="2547"/>
        <w:gridCol w:w="6528"/>
      </w:tblGrid>
      <w:tr w:rsidR="00BB12BC" w14:paraId="62653088" w14:textId="77777777" w:rsidTr="00D9571F">
        <w:tc>
          <w:tcPr>
            <w:tcW w:w="2547" w:type="dxa"/>
            <w:shd w:val="clear" w:color="auto" w:fill="EBECD9" w:themeFill="accent2" w:themeFillTint="33"/>
          </w:tcPr>
          <w:p w14:paraId="51D8D5A8" w14:textId="391CCF81" w:rsidR="00BB12BC" w:rsidRDefault="00BB12BC" w:rsidP="00E37AB6">
            <w:pPr>
              <w:pStyle w:val="Rubrik3"/>
            </w:pPr>
            <w:proofErr w:type="spellStart"/>
            <w:r>
              <w:t>N</w:t>
            </w:r>
            <w:r w:rsidR="008C6EBE">
              <w:t>ame</w:t>
            </w:r>
            <w:proofErr w:type="spellEnd"/>
          </w:p>
        </w:tc>
        <w:tc>
          <w:tcPr>
            <w:tcW w:w="6528" w:type="dxa"/>
          </w:tcPr>
          <w:p w14:paraId="06897549" w14:textId="77777777" w:rsidR="00BB12BC" w:rsidRPr="00B5114B" w:rsidRDefault="00BB12BC" w:rsidP="00F700F3"/>
        </w:tc>
      </w:tr>
    </w:tbl>
    <w:p w14:paraId="5F03C864" w14:textId="77777777" w:rsidR="00BB12BC" w:rsidRDefault="00BB12BC" w:rsidP="00F700F3">
      <w:pPr>
        <w:pStyle w:val="Formatmall8ptVnster0cmHngande26cm"/>
      </w:pPr>
    </w:p>
    <w:p w14:paraId="2F2B8F41" w14:textId="26EC004C" w:rsidR="00BB12BC" w:rsidRDefault="008C6EBE" w:rsidP="00F700F3">
      <w:pPr>
        <w:pStyle w:val="Rubrik2"/>
      </w:pPr>
      <w:proofErr w:type="spellStart"/>
      <w:r>
        <w:t>Education</w:t>
      </w:r>
      <w:proofErr w:type="spellEnd"/>
      <w:r w:rsidR="00BB12BC">
        <w:t xml:space="preserve"> – </w:t>
      </w:r>
      <w:r>
        <w:t xml:space="preserve">Research </w:t>
      </w:r>
      <w:proofErr w:type="spellStart"/>
      <w:r>
        <w:t>education</w:t>
      </w:r>
      <w:proofErr w:type="spellEnd"/>
    </w:p>
    <w:tbl>
      <w:tblPr>
        <w:tblStyle w:val="Tabellrutnt"/>
        <w:tblW w:w="0" w:type="auto"/>
        <w:tblLook w:val="04A0" w:firstRow="1" w:lastRow="0" w:firstColumn="1" w:lastColumn="0" w:noHBand="0" w:noVBand="1"/>
      </w:tblPr>
      <w:tblGrid>
        <w:gridCol w:w="1075"/>
        <w:gridCol w:w="1472"/>
        <w:gridCol w:w="1052"/>
        <w:gridCol w:w="2492"/>
        <w:gridCol w:w="1365"/>
        <w:gridCol w:w="1619"/>
      </w:tblGrid>
      <w:tr w:rsidR="00D9571F" w:rsidRPr="00D9571F" w14:paraId="76EC8E24" w14:textId="77777777" w:rsidTr="00D9571F">
        <w:tc>
          <w:tcPr>
            <w:tcW w:w="1075" w:type="dxa"/>
            <w:shd w:val="clear" w:color="auto" w:fill="EBECD9" w:themeFill="accent2" w:themeFillTint="33"/>
          </w:tcPr>
          <w:p w14:paraId="35236BCF" w14:textId="66F1F320" w:rsidR="00BB12BC" w:rsidRPr="00D9571F" w:rsidRDefault="00D9571F" w:rsidP="00E37AB6">
            <w:pPr>
              <w:pStyle w:val="Rubrik3"/>
            </w:pPr>
            <w:proofErr w:type="spellStart"/>
            <w:r w:rsidRPr="00D9571F">
              <w:t>Type</w:t>
            </w:r>
            <w:proofErr w:type="spellEnd"/>
            <w:r w:rsidRPr="00D9571F">
              <w:t xml:space="preserve"> </w:t>
            </w:r>
            <w:proofErr w:type="spellStart"/>
            <w:r w:rsidRPr="00D9571F">
              <w:t>of</w:t>
            </w:r>
            <w:proofErr w:type="spellEnd"/>
            <w:r w:rsidRPr="00D9571F">
              <w:t xml:space="preserve"> </w:t>
            </w:r>
            <w:proofErr w:type="spellStart"/>
            <w:r w:rsidRPr="00D9571F">
              <w:t>degree</w:t>
            </w:r>
            <w:proofErr w:type="spellEnd"/>
          </w:p>
        </w:tc>
        <w:tc>
          <w:tcPr>
            <w:tcW w:w="1472" w:type="dxa"/>
            <w:shd w:val="clear" w:color="auto" w:fill="EBECD9" w:themeFill="accent2" w:themeFillTint="33"/>
          </w:tcPr>
          <w:p w14:paraId="2AEBAAB5" w14:textId="6375D00C" w:rsidR="00BB12BC" w:rsidRPr="00D9571F" w:rsidRDefault="00D9571F" w:rsidP="00E37AB6">
            <w:pPr>
              <w:pStyle w:val="Rubrik3"/>
            </w:pPr>
            <w:r w:rsidRPr="00D9571F">
              <w:t>Examination date</w:t>
            </w:r>
          </w:p>
        </w:tc>
        <w:tc>
          <w:tcPr>
            <w:tcW w:w="1052" w:type="dxa"/>
            <w:shd w:val="clear" w:color="auto" w:fill="EBECD9" w:themeFill="accent2" w:themeFillTint="33"/>
          </w:tcPr>
          <w:p w14:paraId="2E00B8AC" w14:textId="2DB4F6E3" w:rsidR="00BB12BC" w:rsidRPr="00D9571F" w:rsidRDefault="00D9571F" w:rsidP="00E37AB6">
            <w:pPr>
              <w:pStyle w:val="Rubrik3"/>
            </w:pPr>
            <w:proofErr w:type="spellStart"/>
            <w:r w:rsidRPr="00D9571F">
              <w:t>Subject</w:t>
            </w:r>
            <w:proofErr w:type="spellEnd"/>
          </w:p>
        </w:tc>
        <w:tc>
          <w:tcPr>
            <w:tcW w:w="2492" w:type="dxa"/>
            <w:shd w:val="clear" w:color="auto" w:fill="EBECD9" w:themeFill="accent2" w:themeFillTint="33"/>
          </w:tcPr>
          <w:p w14:paraId="6CB96CEF" w14:textId="7691469E" w:rsidR="00BB12BC" w:rsidRPr="00D9571F" w:rsidRDefault="00D9571F" w:rsidP="00E37AB6">
            <w:pPr>
              <w:pStyle w:val="Rubrik3"/>
            </w:pPr>
            <w:r w:rsidRPr="00D9571F">
              <w:t xml:space="preserve">Dissertation </w:t>
            </w:r>
            <w:proofErr w:type="spellStart"/>
            <w:r w:rsidRPr="00D9571F">
              <w:t>title</w:t>
            </w:r>
            <w:proofErr w:type="spellEnd"/>
          </w:p>
        </w:tc>
        <w:tc>
          <w:tcPr>
            <w:tcW w:w="1365" w:type="dxa"/>
            <w:shd w:val="clear" w:color="auto" w:fill="EBECD9" w:themeFill="accent2" w:themeFillTint="33"/>
          </w:tcPr>
          <w:p w14:paraId="2094ED7C" w14:textId="4366556D" w:rsidR="00BB12BC" w:rsidRPr="00D9571F" w:rsidRDefault="00D9571F" w:rsidP="00E37AB6">
            <w:pPr>
              <w:pStyle w:val="Rubrik3"/>
            </w:pPr>
            <w:proofErr w:type="spellStart"/>
            <w:r w:rsidRPr="00D9571F">
              <w:t>Name</w:t>
            </w:r>
            <w:proofErr w:type="spellEnd"/>
            <w:r w:rsidRPr="00D9571F">
              <w:t xml:space="preserve"> </w:t>
            </w:r>
            <w:proofErr w:type="spellStart"/>
            <w:r w:rsidRPr="00D9571F">
              <w:t>of</w:t>
            </w:r>
            <w:proofErr w:type="spellEnd"/>
            <w:r w:rsidRPr="00D9571F">
              <w:t xml:space="preserve"> supervisor</w:t>
            </w:r>
          </w:p>
        </w:tc>
        <w:tc>
          <w:tcPr>
            <w:tcW w:w="1619" w:type="dxa"/>
            <w:shd w:val="clear" w:color="auto" w:fill="EBECD9" w:themeFill="accent2" w:themeFillTint="33"/>
          </w:tcPr>
          <w:p w14:paraId="0C676DD0" w14:textId="10E67ABB" w:rsidR="00BB12BC" w:rsidRPr="00D9571F" w:rsidRDefault="00D9571F" w:rsidP="00E37AB6">
            <w:pPr>
              <w:pStyle w:val="Rubrik3"/>
            </w:pPr>
            <w:r w:rsidRPr="00D9571F">
              <w:t>Organisation</w:t>
            </w:r>
          </w:p>
        </w:tc>
      </w:tr>
      <w:tr w:rsidR="00D9571F" w14:paraId="01787AD2" w14:textId="77777777" w:rsidTr="00D9571F">
        <w:tc>
          <w:tcPr>
            <w:tcW w:w="1075" w:type="dxa"/>
          </w:tcPr>
          <w:p w14:paraId="6C15E327" w14:textId="77777777" w:rsidR="00BB12BC" w:rsidRDefault="00BB12BC" w:rsidP="00F700F3"/>
        </w:tc>
        <w:tc>
          <w:tcPr>
            <w:tcW w:w="1472" w:type="dxa"/>
          </w:tcPr>
          <w:p w14:paraId="1EB8348C" w14:textId="77777777" w:rsidR="00BB12BC" w:rsidRDefault="00BB12BC" w:rsidP="00F700F3"/>
        </w:tc>
        <w:tc>
          <w:tcPr>
            <w:tcW w:w="1052" w:type="dxa"/>
          </w:tcPr>
          <w:p w14:paraId="1BC4AF8F" w14:textId="77777777" w:rsidR="00BB12BC" w:rsidRDefault="00BB12BC" w:rsidP="00F700F3"/>
        </w:tc>
        <w:tc>
          <w:tcPr>
            <w:tcW w:w="2492" w:type="dxa"/>
          </w:tcPr>
          <w:p w14:paraId="638FCC7A" w14:textId="77777777" w:rsidR="00BB12BC" w:rsidRDefault="00BB12BC" w:rsidP="00F700F3"/>
        </w:tc>
        <w:tc>
          <w:tcPr>
            <w:tcW w:w="1365" w:type="dxa"/>
          </w:tcPr>
          <w:p w14:paraId="1EA441C2" w14:textId="77777777" w:rsidR="00BB12BC" w:rsidRDefault="00BB12BC" w:rsidP="00F700F3"/>
        </w:tc>
        <w:tc>
          <w:tcPr>
            <w:tcW w:w="1619" w:type="dxa"/>
          </w:tcPr>
          <w:p w14:paraId="1E7B765C" w14:textId="77777777" w:rsidR="00BB12BC" w:rsidRDefault="00BB12BC" w:rsidP="00F700F3"/>
        </w:tc>
      </w:tr>
    </w:tbl>
    <w:p w14:paraId="69886675" w14:textId="77777777" w:rsidR="00BB12BC" w:rsidRDefault="00BB12BC" w:rsidP="00F700F3"/>
    <w:p w14:paraId="30CF7D9B" w14:textId="37D1BD6A" w:rsidR="00BB12BC" w:rsidRPr="00474623" w:rsidRDefault="00474623" w:rsidP="00F700F3">
      <w:pPr>
        <w:pStyle w:val="Rubrik2"/>
        <w:rPr>
          <w:lang w:val="en-GB"/>
        </w:rPr>
      </w:pPr>
      <w:r w:rsidRPr="00474623">
        <w:rPr>
          <w:lang w:val="en-GB"/>
        </w:rPr>
        <w:t>Education</w:t>
      </w:r>
      <w:r w:rsidR="00BB12BC" w:rsidRPr="00474623">
        <w:rPr>
          <w:lang w:val="en-GB"/>
        </w:rPr>
        <w:t xml:space="preserve"> – </w:t>
      </w:r>
      <w:r w:rsidR="00D9571F" w:rsidRPr="00474623">
        <w:rPr>
          <w:lang w:val="en-GB"/>
        </w:rPr>
        <w:t>Basic and advanced education</w:t>
      </w:r>
    </w:p>
    <w:tbl>
      <w:tblPr>
        <w:tblStyle w:val="Tabellrutnt"/>
        <w:tblW w:w="0" w:type="auto"/>
        <w:tblLook w:val="04A0" w:firstRow="1" w:lastRow="0" w:firstColumn="1" w:lastColumn="0" w:noHBand="0" w:noVBand="1"/>
      </w:tblPr>
      <w:tblGrid>
        <w:gridCol w:w="1104"/>
        <w:gridCol w:w="1443"/>
        <w:gridCol w:w="5037"/>
        <w:gridCol w:w="1491"/>
      </w:tblGrid>
      <w:tr w:rsidR="00BB12BC" w:rsidRPr="00D9571F" w14:paraId="266BD8EA" w14:textId="77777777" w:rsidTr="00D9571F">
        <w:tc>
          <w:tcPr>
            <w:tcW w:w="1104" w:type="dxa"/>
            <w:shd w:val="clear" w:color="auto" w:fill="EBECD9" w:themeFill="accent2" w:themeFillTint="33"/>
          </w:tcPr>
          <w:p w14:paraId="23127AC1" w14:textId="4B781B68" w:rsidR="00BB12BC" w:rsidRPr="00D9571F" w:rsidRDefault="00D9571F" w:rsidP="00E37AB6">
            <w:pPr>
              <w:pStyle w:val="Rubrik3"/>
            </w:pPr>
            <w:proofErr w:type="spellStart"/>
            <w:r w:rsidRPr="00D9571F">
              <w:t>Type</w:t>
            </w:r>
            <w:proofErr w:type="spellEnd"/>
            <w:r w:rsidRPr="00D9571F">
              <w:t xml:space="preserve"> </w:t>
            </w:r>
            <w:proofErr w:type="spellStart"/>
            <w:r w:rsidRPr="00D9571F">
              <w:t>of</w:t>
            </w:r>
            <w:proofErr w:type="spellEnd"/>
            <w:r w:rsidRPr="00D9571F">
              <w:t xml:space="preserve"> </w:t>
            </w:r>
            <w:proofErr w:type="spellStart"/>
            <w:r w:rsidRPr="00D9571F">
              <w:t>degree</w:t>
            </w:r>
            <w:proofErr w:type="spellEnd"/>
          </w:p>
        </w:tc>
        <w:tc>
          <w:tcPr>
            <w:tcW w:w="1443" w:type="dxa"/>
            <w:shd w:val="clear" w:color="auto" w:fill="EBECD9" w:themeFill="accent2" w:themeFillTint="33"/>
          </w:tcPr>
          <w:p w14:paraId="16FBF09E" w14:textId="54826024" w:rsidR="00BB12BC" w:rsidRPr="00D9571F" w:rsidRDefault="00D9571F" w:rsidP="00E37AB6">
            <w:pPr>
              <w:pStyle w:val="Rubrik3"/>
            </w:pPr>
            <w:r w:rsidRPr="00D9571F">
              <w:t>Examination date</w:t>
            </w:r>
          </w:p>
        </w:tc>
        <w:tc>
          <w:tcPr>
            <w:tcW w:w="5037" w:type="dxa"/>
            <w:shd w:val="clear" w:color="auto" w:fill="EBECD9" w:themeFill="accent2" w:themeFillTint="33"/>
          </w:tcPr>
          <w:p w14:paraId="5A4AA135" w14:textId="62C515E0" w:rsidR="00BB12BC" w:rsidRPr="00D9571F" w:rsidRDefault="00D9571F" w:rsidP="00E37AB6">
            <w:pPr>
              <w:pStyle w:val="Rubrik3"/>
            </w:pPr>
            <w:proofErr w:type="spellStart"/>
            <w:r w:rsidRPr="00D9571F">
              <w:t>Subject</w:t>
            </w:r>
            <w:proofErr w:type="spellEnd"/>
          </w:p>
        </w:tc>
        <w:tc>
          <w:tcPr>
            <w:tcW w:w="1491" w:type="dxa"/>
            <w:shd w:val="clear" w:color="auto" w:fill="EBECD9" w:themeFill="accent2" w:themeFillTint="33"/>
          </w:tcPr>
          <w:p w14:paraId="7C1756DA" w14:textId="758B1963" w:rsidR="00BB12BC" w:rsidRPr="00D9571F" w:rsidRDefault="00D9571F" w:rsidP="00E37AB6">
            <w:pPr>
              <w:pStyle w:val="Rubrik3"/>
            </w:pPr>
            <w:r w:rsidRPr="00D9571F">
              <w:t>Organisation</w:t>
            </w:r>
          </w:p>
        </w:tc>
      </w:tr>
      <w:tr w:rsidR="00BB12BC" w14:paraId="06BD4864" w14:textId="77777777" w:rsidTr="00D9571F">
        <w:tc>
          <w:tcPr>
            <w:tcW w:w="1104" w:type="dxa"/>
          </w:tcPr>
          <w:p w14:paraId="126D5C42" w14:textId="77777777" w:rsidR="00BB12BC" w:rsidRDefault="00BB12BC" w:rsidP="00F700F3"/>
        </w:tc>
        <w:tc>
          <w:tcPr>
            <w:tcW w:w="1443" w:type="dxa"/>
          </w:tcPr>
          <w:p w14:paraId="0878FBE3" w14:textId="77777777" w:rsidR="00BB12BC" w:rsidRDefault="00BB12BC" w:rsidP="00F700F3"/>
        </w:tc>
        <w:tc>
          <w:tcPr>
            <w:tcW w:w="5037" w:type="dxa"/>
          </w:tcPr>
          <w:p w14:paraId="2463F7E0" w14:textId="77777777" w:rsidR="00BB12BC" w:rsidRDefault="00BB12BC" w:rsidP="00F700F3"/>
        </w:tc>
        <w:tc>
          <w:tcPr>
            <w:tcW w:w="1491" w:type="dxa"/>
          </w:tcPr>
          <w:p w14:paraId="2A291FFF" w14:textId="77777777" w:rsidR="00BB12BC" w:rsidRDefault="00BB12BC" w:rsidP="00F700F3"/>
        </w:tc>
      </w:tr>
    </w:tbl>
    <w:p w14:paraId="1689182C" w14:textId="77777777" w:rsidR="00BB12BC" w:rsidRDefault="00BB12BC" w:rsidP="00F700F3"/>
    <w:p w14:paraId="24711DD6" w14:textId="195CF51A" w:rsidR="00BB12BC" w:rsidRPr="006565A1" w:rsidRDefault="00BB12BC" w:rsidP="00F700F3">
      <w:pPr>
        <w:pStyle w:val="Rubrik2"/>
        <w:rPr>
          <w:lang w:val="en-GB"/>
        </w:rPr>
      </w:pPr>
      <w:r w:rsidRPr="006565A1">
        <w:rPr>
          <w:lang w:val="en-GB"/>
        </w:rPr>
        <w:t>Postdo</w:t>
      </w:r>
      <w:r w:rsidR="00D9571F" w:rsidRPr="006565A1">
        <w:rPr>
          <w:lang w:val="en-GB"/>
        </w:rPr>
        <w:t>ctoral assignments and research exchange</w:t>
      </w:r>
    </w:p>
    <w:tbl>
      <w:tblPr>
        <w:tblStyle w:val="Tabellrutnt"/>
        <w:tblW w:w="9100" w:type="dxa"/>
        <w:tblLook w:val="04A0" w:firstRow="1" w:lastRow="0" w:firstColumn="1" w:lastColumn="0" w:noHBand="0" w:noVBand="1"/>
      </w:tblPr>
      <w:tblGrid>
        <w:gridCol w:w="1072"/>
        <w:gridCol w:w="1531"/>
        <w:gridCol w:w="1548"/>
        <w:gridCol w:w="3458"/>
        <w:gridCol w:w="1491"/>
      </w:tblGrid>
      <w:tr w:rsidR="00D9571F" w:rsidRPr="00D9571F" w14:paraId="7556D050" w14:textId="77777777" w:rsidTr="00D9571F">
        <w:tc>
          <w:tcPr>
            <w:tcW w:w="1072" w:type="dxa"/>
            <w:shd w:val="clear" w:color="auto" w:fill="EBECD9" w:themeFill="accent2" w:themeFillTint="33"/>
          </w:tcPr>
          <w:p w14:paraId="13491B56" w14:textId="1ADBBE13" w:rsidR="00D9571F" w:rsidRPr="00D9571F" w:rsidRDefault="00D9571F" w:rsidP="00E37AB6">
            <w:pPr>
              <w:pStyle w:val="Rubrik3"/>
            </w:pPr>
            <w:proofErr w:type="spellStart"/>
            <w:r w:rsidRPr="00D9571F">
              <w:t>Type</w:t>
            </w:r>
            <w:proofErr w:type="spellEnd"/>
          </w:p>
        </w:tc>
        <w:tc>
          <w:tcPr>
            <w:tcW w:w="1531" w:type="dxa"/>
            <w:shd w:val="clear" w:color="auto" w:fill="EBECD9" w:themeFill="accent2" w:themeFillTint="33"/>
          </w:tcPr>
          <w:p w14:paraId="22926A05" w14:textId="7B3D30CD" w:rsidR="00D9571F" w:rsidRPr="00D9571F" w:rsidRDefault="00D9571F" w:rsidP="00E37AB6">
            <w:pPr>
              <w:pStyle w:val="Rubrik3"/>
            </w:pPr>
            <w:r w:rsidRPr="00D9571F">
              <w:t xml:space="preserve">Period start: </w:t>
            </w:r>
            <w:proofErr w:type="spellStart"/>
            <w:r w:rsidRPr="00D9571F">
              <w:t>year</w:t>
            </w:r>
            <w:proofErr w:type="spellEnd"/>
            <w:r w:rsidRPr="00D9571F">
              <w:t xml:space="preserve">, </w:t>
            </w:r>
            <w:proofErr w:type="spellStart"/>
            <w:r w:rsidRPr="00D9571F">
              <w:t>month</w:t>
            </w:r>
            <w:proofErr w:type="spellEnd"/>
          </w:p>
        </w:tc>
        <w:tc>
          <w:tcPr>
            <w:tcW w:w="1548" w:type="dxa"/>
            <w:shd w:val="clear" w:color="auto" w:fill="EBECD9" w:themeFill="accent2" w:themeFillTint="33"/>
          </w:tcPr>
          <w:p w14:paraId="65F9FC09" w14:textId="41FAD1C6" w:rsidR="00D9571F" w:rsidRPr="00D9571F" w:rsidRDefault="00D9571F" w:rsidP="00E37AB6">
            <w:pPr>
              <w:pStyle w:val="Rubrik3"/>
            </w:pPr>
            <w:r w:rsidRPr="00D9571F">
              <w:t xml:space="preserve">Period end: </w:t>
            </w:r>
            <w:proofErr w:type="spellStart"/>
            <w:r w:rsidRPr="00D9571F">
              <w:t>year</w:t>
            </w:r>
            <w:proofErr w:type="spellEnd"/>
            <w:r w:rsidRPr="00D9571F">
              <w:t xml:space="preserve">, </w:t>
            </w:r>
            <w:proofErr w:type="spellStart"/>
            <w:r w:rsidRPr="00D9571F">
              <w:t>month</w:t>
            </w:r>
            <w:proofErr w:type="spellEnd"/>
          </w:p>
        </w:tc>
        <w:tc>
          <w:tcPr>
            <w:tcW w:w="3458" w:type="dxa"/>
            <w:shd w:val="clear" w:color="auto" w:fill="EBECD9" w:themeFill="accent2" w:themeFillTint="33"/>
          </w:tcPr>
          <w:p w14:paraId="4246C447" w14:textId="4538983B" w:rsidR="00D9571F" w:rsidRPr="00D9571F" w:rsidRDefault="00D9571F" w:rsidP="00E37AB6">
            <w:pPr>
              <w:pStyle w:val="Rubrik3"/>
            </w:pPr>
            <w:r w:rsidRPr="00D9571F">
              <w:t>Institution/</w:t>
            </w:r>
            <w:proofErr w:type="spellStart"/>
            <w:r w:rsidRPr="00D9571F">
              <w:t>Department</w:t>
            </w:r>
            <w:proofErr w:type="spellEnd"/>
          </w:p>
        </w:tc>
        <w:tc>
          <w:tcPr>
            <w:tcW w:w="1491" w:type="dxa"/>
            <w:shd w:val="clear" w:color="auto" w:fill="EBECD9" w:themeFill="accent2" w:themeFillTint="33"/>
          </w:tcPr>
          <w:p w14:paraId="2FE4BDEC" w14:textId="64B08F21" w:rsidR="00D9571F" w:rsidRPr="00D9571F" w:rsidRDefault="00D9571F" w:rsidP="00E37AB6">
            <w:pPr>
              <w:pStyle w:val="Rubrik3"/>
            </w:pPr>
            <w:r w:rsidRPr="00D9571F">
              <w:t>Organisation</w:t>
            </w:r>
          </w:p>
        </w:tc>
      </w:tr>
      <w:tr w:rsidR="00D9571F" w14:paraId="673D6A99" w14:textId="77777777" w:rsidTr="00D9571F">
        <w:tc>
          <w:tcPr>
            <w:tcW w:w="1072" w:type="dxa"/>
          </w:tcPr>
          <w:p w14:paraId="02970F50" w14:textId="77777777" w:rsidR="00D9571F" w:rsidRDefault="00D9571F" w:rsidP="00F700F3"/>
        </w:tc>
        <w:tc>
          <w:tcPr>
            <w:tcW w:w="1531" w:type="dxa"/>
          </w:tcPr>
          <w:p w14:paraId="1E827524" w14:textId="76AA6950" w:rsidR="00D9571F" w:rsidRDefault="00D9571F" w:rsidP="00F700F3"/>
        </w:tc>
        <w:tc>
          <w:tcPr>
            <w:tcW w:w="1548" w:type="dxa"/>
          </w:tcPr>
          <w:p w14:paraId="0DD4A519" w14:textId="77777777" w:rsidR="00D9571F" w:rsidRDefault="00D9571F" w:rsidP="00F700F3"/>
        </w:tc>
        <w:tc>
          <w:tcPr>
            <w:tcW w:w="3458" w:type="dxa"/>
          </w:tcPr>
          <w:p w14:paraId="31CE5A58" w14:textId="77777777" w:rsidR="00D9571F" w:rsidRDefault="00D9571F" w:rsidP="00F700F3"/>
        </w:tc>
        <w:tc>
          <w:tcPr>
            <w:tcW w:w="1491" w:type="dxa"/>
          </w:tcPr>
          <w:p w14:paraId="546CA687" w14:textId="77777777" w:rsidR="00D9571F" w:rsidRDefault="00D9571F" w:rsidP="00F700F3"/>
        </w:tc>
      </w:tr>
    </w:tbl>
    <w:p w14:paraId="1DECA03A" w14:textId="77777777" w:rsidR="00BB12BC" w:rsidRDefault="00BB12BC" w:rsidP="00F700F3"/>
    <w:p w14:paraId="19CB9B07" w14:textId="4F65052C" w:rsidR="00BB12BC" w:rsidRDefault="00BB12BC" w:rsidP="00F700F3">
      <w:pPr>
        <w:pStyle w:val="Rubrik2"/>
      </w:pPr>
      <w:r>
        <w:t>Docent</w:t>
      </w:r>
      <w:r w:rsidR="00D9571F">
        <w:t>ur (”</w:t>
      </w:r>
      <w:proofErr w:type="spellStart"/>
      <w:r w:rsidR="00D9571F">
        <w:t>Associate</w:t>
      </w:r>
      <w:proofErr w:type="spellEnd"/>
      <w:r w:rsidR="00D9571F">
        <w:t xml:space="preserve"> Professor”)</w:t>
      </w:r>
    </w:p>
    <w:tbl>
      <w:tblPr>
        <w:tblStyle w:val="Tabellrutnt"/>
        <w:tblW w:w="0" w:type="auto"/>
        <w:tblLook w:val="04A0" w:firstRow="1" w:lastRow="0" w:firstColumn="1" w:lastColumn="0" w:noHBand="0" w:noVBand="1"/>
      </w:tblPr>
      <w:tblGrid>
        <w:gridCol w:w="1129"/>
        <w:gridCol w:w="3119"/>
        <w:gridCol w:w="3336"/>
        <w:gridCol w:w="1491"/>
      </w:tblGrid>
      <w:tr w:rsidR="00D9571F" w:rsidRPr="00D9571F" w14:paraId="4DCC3BB1" w14:textId="77777777" w:rsidTr="00D9571F">
        <w:tc>
          <w:tcPr>
            <w:tcW w:w="1129" w:type="dxa"/>
            <w:shd w:val="clear" w:color="auto" w:fill="EBECD9" w:themeFill="accent2" w:themeFillTint="33"/>
          </w:tcPr>
          <w:p w14:paraId="330719BC" w14:textId="533EA253" w:rsidR="00D9571F" w:rsidRPr="00D9571F" w:rsidRDefault="00D9571F" w:rsidP="00E37AB6">
            <w:pPr>
              <w:pStyle w:val="Rubrik3"/>
            </w:pPr>
            <w:proofErr w:type="spellStart"/>
            <w:r w:rsidRPr="00D9571F">
              <w:t>Year</w:t>
            </w:r>
            <w:proofErr w:type="spellEnd"/>
          </w:p>
        </w:tc>
        <w:tc>
          <w:tcPr>
            <w:tcW w:w="3119" w:type="dxa"/>
            <w:shd w:val="clear" w:color="auto" w:fill="EBECD9" w:themeFill="accent2" w:themeFillTint="33"/>
          </w:tcPr>
          <w:p w14:paraId="327311FF" w14:textId="61160CD6" w:rsidR="00D9571F" w:rsidRPr="00D9571F" w:rsidRDefault="00D9571F" w:rsidP="00E37AB6">
            <w:pPr>
              <w:pStyle w:val="Rubrik3"/>
            </w:pPr>
            <w:proofErr w:type="spellStart"/>
            <w:r w:rsidRPr="00D9571F">
              <w:t>Subject</w:t>
            </w:r>
            <w:proofErr w:type="spellEnd"/>
          </w:p>
        </w:tc>
        <w:tc>
          <w:tcPr>
            <w:tcW w:w="3336" w:type="dxa"/>
            <w:shd w:val="clear" w:color="auto" w:fill="EBECD9" w:themeFill="accent2" w:themeFillTint="33"/>
          </w:tcPr>
          <w:p w14:paraId="1F88795C" w14:textId="202F2B02" w:rsidR="00D9571F" w:rsidRPr="00D9571F" w:rsidRDefault="00D9571F" w:rsidP="00E37AB6">
            <w:pPr>
              <w:pStyle w:val="Rubrik3"/>
            </w:pPr>
            <w:r w:rsidRPr="00D9571F">
              <w:t>Institution/</w:t>
            </w:r>
            <w:proofErr w:type="spellStart"/>
            <w:r w:rsidRPr="00D9571F">
              <w:t>Department</w:t>
            </w:r>
            <w:proofErr w:type="spellEnd"/>
          </w:p>
        </w:tc>
        <w:tc>
          <w:tcPr>
            <w:tcW w:w="1491" w:type="dxa"/>
            <w:shd w:val="clear" w:color="auto" w:fill="EBECD9" w:themeFill="accent2" w:themeFillTint="33"/>
          </w:tcPr>
          <w:p w14:paraId="03862F2B" w14:textId="457FF251" w:rsidR="00D9571F" w:rsidRPr="00D9571F" w:rsidRDefault="00D9571F" w:rsidP="00E37AB6">
            <w:pPr>
              <w:pStyle w:val="Rubrik3"/>
            </w:pPr>
            <w:r w:rsidRPr="00D9571F">
              <w:t>Organisation</w:t>
            </w:r>
          </w:p>
        </w:tc>
      </w:tr>
      <w:tr w:rsidR="00D9571F" w14:paraId="74688BD1" w14:textId="77777777" w:rsidTr="00D9571F">
        <w:tc>
          <w:tcPr>
            <w:tcW w:w="1129" w:type="dxa"/>
          </w:tcPr>
          <w:p w14:paraId="2F1AE28C" w14:textId="77777777" w:rsidR="00D9571F" w:rsidRDefault="00D9571F" w:rsidP="00F700F3"/>
        </w:tc>
        <w:tc>
          <w:tcPr>
            <w:tcW w:w="3119" w:type="dxa"/>
          </w:tcPr>
          <w:p w14:paraId="3571E841" w14:textId="77777777" w:rsidR="00D9571F" w:rsidRDefault="00D9571F" w:rsidP="00F700F3"/>
        </w:tc>
        <w:tc>
          <w:tcPr>
            <w:tcW w:w="3336" w:type="dxa"/>
          </w:tcPr>
          <w:p w14:paraId="30CB8706" w14:textId="77777777" w:rsidR="00D9571F" w:rsidRDefault="00D9571F" w:rsidP="00F700F3"/>
        </w:tc>
        <w:tc>
          <w:tcPr>
            <w:tcW w:w="1491" w:type="dxa"/>
          </w:tcPr>
          <w:p w14:paraId="6DE7E5D2" w14:textId="51A48D3F" w:rsidR="00D9571F" w:rsidRDefault="00D9571F" w:rsidP="00F700F3"/>
        </w:tc>
      </w:tr>
    </w:tbl>
    <w:p w14:paraId="3C1B0F46" w14:textId="77777777" w:rsidR="00BB12BC" w:rsidRDefault="00BB12BC" w:rsidP="00F700F3"/>
    <w:p w14:paraId="7525D2A8" w14:textId="68B4BD03" w:rsidR="003B5128" w:rsidRDefault="00D9571F" w:rsidP="00F700F3">
      <w:pPr>
        <w:pStyle w:val="Rubrik2"/>
      </w:pPr>
      <w:proofErr w:type="spellStart"/>
      <w:r>
        <w:t>Employment</w:t>
      </w:r>
      <w:proofErr w:type="spellEnd"/>
      <w:r>
        <w:t xml:space="preserve"> – </w:t>
      </w:r>
      <w:proofErr w:type="spellStart"/>
      <w:r>
        <w:t>Current</w:t>
      </w:r>
      <w:proofErr w:type="spellEnd"/>
      <w:r>
        <w:t xml:space="preserve"> </w:t>
      </w:r>
      <w:proofErr w:type="spellStart"/>
      <w:r>
        <w:t>employment</w:t>
      </w:r>
      <w:proofErr w:type="spellEnd"/>
    </w:p>
    <w:tbl>
      <w:tblPr>
        <w:tblStyle w:val="Tabellrutnt"/>
        <w:tblW w:w="9067" w:type="dxa"/>
        <w:tblLayout w:type="fixed"/>
        <w:tblLook w:val="04A0" w:firstRow="1" w:lastRow="0" w:firstColumn="1" w:lastColumn="0" w:noHBand="0" w:noVBand="1"/>
      </w:tblPr>
      <w:tblGrid>
        <w:gridCol w:w="1114"/>
        <w:gridCol w:w="1433"/>
        <w:gridCol w:w="1701"/>
        <w:gridCol w:w="2268"/>
        <w:gridCol w:w="1275"/>
        <w:gridCol w:w="1276"/>
      </w:tblGrid>
      <w:tr w:rsidR="0066114D" w:rsidRPr="007F4194" w14:paraId="490A9905" w14:textId="77777777" w:rsidTr="001B0ECA">
        <w:tc>
          <w:tcPr>
            <w:tcW w:w="1114" w:type="dxa"/>
            <w:shd w:val="clear" w:color="auto" w:fill="EBECD9" w:themeFill="accent2" w:themeFillTint="33"/>
          </w:tcPr>
          <w:p w14:paraId="470F7C41" w14:textId="31CFF7A6" w:rsidR="0066114D" w:rsidRPr="00D9571F" w:rsidRDefault="0066114D" w:rsidP="00E37AB6">
            <w:pPr>
              <w:pStyle w:val="Rubrik3"/>
            </w:pPr>
            <w:r w:rsidRPr="00D9571F">
              <w:t xml:space="preserve">Start: </w:t>
            </w:r>
            <w:proofErr w:type="spellStart"/>
            <w:r w:rsidRPr="00D9571F">
              <w:t>year</w:t>
            </w:r>
            <w:proofErr w:type="spellEnd"/>
            <w:r w:rsidRPr="00D9571F">
              <w:t xml:space="preserve">, </w:t>
            </w:r>
            <w:proofErr w:type="spellStart"/>
            <w:r w:rsidRPr="00D9571F">
              <w:t>month</w:t>
            </w:r>
            <w:proofErr w:type="spellEnd"/>
          </w:p>
        </w:tc>
        <w:tc>
          <w:tcPr>
            <w:tcW w:w="1433" w:type="dxa"/>
            <w:shd w:val="clear" w:color="auto" w:fill="EBECD9" w:themeFill="accent2" w:themeFillTint="33"/>
          </w:tcPr>
          <w:p w14:paraId="381EA1F4" w14:textId="697A11DA" w:rsidR="0066114D" w:rsidRPr="00D9571F" w:rsidRDefault="0066114D" w:rsidP="00E37AB6">
            <w:pPr>
              <w:pStyle w:val="Rubrik3"/>
            </w:pPr>
            <w:r w:rsidRPr="00D9571F">
              <w:t>Position</w:t>
            </w:r>
          </w:p>
        </w:tc>
        <w:tc>
          <w:tcPr>
            <w:tcW w:w="1701" w:type="dxa"/>
            <w:shd w:val="clear" w:color="auto" w:fill="EBECD9" w:themeFill="accent2" w:themeFillTint="33"/>
          </w:tcPr>
          <w:p w14:paraId="0A37ED67" w14:textId="1541879C" w:rsidR="0066114D" w:rsidRPr="00D9571F" w:rsidRDefault="0066114D" w:rsidP="00E37AB6">
            <w:pPr>
              <w:pStyle w:val="Rubrik3"/>
            </w:pPr>
            <w:proofErr w:type="spellStart"/>
            <w:r w:rsidRPr="00D9571F">
              <w:t>Employer</w:t>
            </w:r>
            <w:proofErr w:type="spellEnd"/>
          </w:p>
        </w:tc>
        <w:tc>
          <w:tcPr>
            <w:tcW w:w="2268" w:type="dxa"/>
            <w:shd w:val="clear" w:color="auto" w:fill="EBECD9" w:themeFill="accent2" w:themeFillTint="33"/>
          </w:tcPr>
          <w:p w14:paraId="1E9B4124" w14:textId="055E7C4B" w:rsidR="0066114D" w:rsidRPr="00D9571F" w:rsidRDefault="0066114D" w:rsidP="00E37AB6">
            <w:pPr>
              <w:pStyle w:val="Rubrik3"/>
            </w:pPr>
            <w:r w:rsidRPr="00D9571F">
              <w:t>Institution/</w:t>
            </w:r>
            <w:r w:rsidR="00E37AB6">
              <w:t xml:space="preserve"> </w:t>
            </w:r>
            <w:proofErr w:type="spellStart"/>
            <w:r w:rsidRPr="00D9571F">
              <w:t>Department</w:t>
            </w:r>
            <w:proofErr w:type="spellEnd"/>
          </w:p>
        </w:tc>
        <w:tc>
          <w:tcPr>
            <w:tcW w:w="1275" w:type="dxa"/>
            <w:shd w:val="clear" w:color="auto" w:fill="EBECD9" w:themeFill="accent2" w:themeFillTint="33"/>
          </w:tcPr>
          <w:p w14:paraId="08816FBF" w14:textId="5E07D436" w:rsidR="0066114D" w:rsidRPr="00434357" w:rsidRDefault="0066114D" w:rsidP="00E37AB6">
            <w:pPr>
              <w:pStyle w:val="Rubrik3"/>
              <w:rPr>
                <w:lang w:val="en-GB"/>
              </w:rPr>
            </w:pPr>
            <w:r w:rsidRPr="00434357">
              <w:rPr>
                <w:lang w:val="en-GB"/>
              </w:rPr>
              <w:t>Percent of Full-Time Equivalent</w:t>
            </w:r>
            <w:r>
              <w:rPr>
                <w:lang w:val="en-GB"/>
              </w:rPr>
              <w:t xml:space="preserve"> </w:t>
            </w:r>
            <w:r w:rsidRPr="007E4B1B">
              <w:rPr>
                <w:lang w:val="en-GB"/>
              </w:rPr>
              <w:t>(</w:t>
            </w:r>
            <w:r>
              <w:rPr>
                <w:lang w:val="en-GB"/>
              </w:rPr>
              <w:t xml:space="preserve">FTE, </w:t>
            </w:r>
            <w:r w:rsidRPr="007E4B1B">
              <w:rPr>
                <w:lang w:val="en-GB"/>
              </w:rPr>
              <w:t>%)</w:t>
            </w:r>
          </w:p>
        </w:tc>
        <w:tc>
          <w:tcPr>
            <w:tcW w:w="1276" w:type="dxa"/>
            <w:shd w:val="clear" w:color="auto" w:fill="EBECD9" w:themeFill="accent2" w:themeFillTint="33"/>
          </w:tcPr>
          <w:p w14:paraId="00365A9D" w14:textId="77777777" w:rsidR="0066114D" w:rsidRDefault="001B0ECA" w:rsidP="00E37AB6">
            <w:pPr>
              <w:pStyle w:val="Rubrik3"/>
              <w:rPr>
                <w:lang w:val="en-GB"/>
              </w:rPr>
            </w:pPr>
            <w:r w:rsidRPr="001B0ECA">
              <w:rPr>
                <w:lang w:val="en-GB"/>
              </w:rPr>
              <w:t>Research as percent of FTE</w:t>
            </w:r>
          </w:p>
          <w:p w14:paraId="451EC8CF" w14:textId="5184C5C9" w:rsidR="001B0ECA" w:rsidRPr="007E4B1B" w:rsidRDefault="001B0ECA" w:rsidP="00E37AB6">
            <w:pPr>
              <w:pStyle w:val="Rubrik3"/>
              <w:rPr>
                <w:lang w:val="en-GB"/>
              </w:rPr>
            </w:pPr>
            <w:r>
              <w:rPr>
                <w:lang w:val="en-GB"/>
              </w:rPr>
              <w:t>(%)</w:t>
            </w:r>
          </w:p>
        </w:tc>
      </w:tr>
      <w:tr w:rsidR="0066114D" w:rsidRPr="007F4194" w14:paraId="5F387D4A" w14:textId="77777777" w:rsidTr="001B0ECA">
        <w:tc>
          <w:tcPr>
            <w:tcW w:w="1114" w:type="dxa"/>
          </w:tcPr>
          <w:p w14:paraId="369D3D44" w14:textId="77777777" w:rsidR="0066114D" w:rsidRPr="007E4B1B" w:rsidRDefault="0066114D" w:rsidP="00F700F3">
            <w:pPr>
              <w:rPr>
                <w:lang w:val="en-GB"/>
              </w:rPr>
            </w:pPr>
          </w:p>
        </w:tc>
        <w:tc>
          <w:tcPr>
            <w:tcW w:w="1433" w:type="dxa"/>
          </w:tcPr>
          <w:p w14:paraId="49443B7C" w14:textId="77777777" w:rsidR="0066114D" w:rsidRPr="007E4B1B" w:rsidRDefault="0066114D" w:rsidP="00F700F3">
            <w:pPr>
              <w:rPr>
                <w:lang w:val="en-GB"/>
              </w:rPr>
            </w:pPr>
          </w:p>
        </w:tc>
        <w:tc>
          <w:tcPr>
            <w:tcW w:w="1701" w:type="dxa"/>
          </w:tcPr>
          <w:p w14:paraId="59AADF75" w14:textId="77777777" w:rsidR="0066114D" w:rsidRPr="007E4B1B" w:rsidRDefault="0066114D" w:rsidP="00F700F3">
            <w:pPr>
              <w:rPr>
                <w:lang w:val="en-GB"/>
              </w:rPr>
            </w:pPr>
          </w:p>
        </w:tc>
        <w:tc>
          <w:tcPr>
            <w:tcW w:w="2268" w:type="dxa"/>
          </w:tcPr>
          <w:p w14:paraId="0B4B7C6D" w14:textId="77777777" w:rsidR="0066114D" w:rsidRPr="007E4B1B" w:rsidRDefault="0066114D" w:rsidP="00F700F3">
            <w:pPr>
              <w:rPr>
                <w:lang w:val="en-GB"/>
              </w:rPr>
            </w:pPr>
          </w:p>
        </w:tc>
        <w:tc>
          <w:tcPr>
            <w:tcW w:w="1275" w:type="dxa"/>
          </w:tcPr>
          <w:p w14:paraId="2B6E1B3E" w14:textId="77777777" w:rsidR="0066114D" w:rsidRPr="007E4B1B" w:rsidRDefault="0066114D" w:rsidP="00F700F3">
            <w:pPr>
              <w:rPr>
                <w:lang w:val="en-GB"/>
              </w:rPr>
            </w:pPr>
          </w:p>
        </w:tc>
        <w:tc>
          <w:tcPr>
            <w:tcW w:w="1276" w:type="dxa"/>
          </w:tcPr>
          <w:p w14:paraId="69F10ACE" w14:textId="68A8B67F" w:rsidR="0066114D" w:rsidRPr="007E4B1B" w:rsidRDefault="0066114D" w:rsidP="00F700F3">
            <w:pPr>
              <w:rPr>
                <w:lang w:val="en-GB"/>
              </w:rPr>
            </w:pPr>
          </w:p>
        </w:tc>
      </w:tr>
    </w:tbl>
    <w:p w14:paraId="4137044A" w14:textId="76AC647E" w:rsidR="00995E7E" w:rsidRPr="007E4B1B" w:rsidRDefault="00995E7E" w:rsidP="00F700F3">
      <w:pPr>
        <w:rPr>
          <w:lang w:val="en-GB"/>
        </w:rPr>
      </w:pPr>
    </w:p>
    <w:p w14:paraId="4DC979D2" w14:textId="27BB5B66" w:rsidR="003B5128" w:rsidRDefault="00D9571F" w:rsidP="006565A1">
      <w:pPr>
        <w:pStyle w:val="Rubrik2"/>
        <w:keepNext/>
      </w:pPr>
      <w:proofErr w:type="spellStart"/>
      <w:r>
        <w:lastRenderedPageBreak/>
        <w:t>Employment</w:t>
      </w:r>
      <w:proofErr w:type="spellEnd"/>
      <w:r>
        <w:t xml:space="preserve"> – </w:t>
      </w:r>
      <w:proofErr w:type="spellStart"/>
      <w:r>
        <w:t>Previous</w:t>
      </w:r>
      <w:proofErr w:type="spellEnd"/>
      <w:r>
        <w:t xml:space="preserve"> </w:t>
      </w:r>
      <w:proofErr w:type="spellStart"/>
      <w:r>
        <w:t>employment</w:t>
      </w:r>
      <w:proofErr w:type="spellEnd"/>
    </w:p>
    <w:tbl>
      <w:tblPr>
        <w:tblStyle w:val="Tabellrutnt"/>
        <w:tblW w:w="0" w:type="auto"/>
        <w:tblLayout w:type="fixed"/>
        <w:tblLook w:val="04A0" w:firstRow="1" w:lastRow="0" w:firstColumn="1" w:lastColumn="0" w:noHBand="0" w:noVBand="1"/>
      </w:tblPr>
      <w:tblGrid>
        <w:gridCol w:w="1114"/>
        <w:gridCol w:w="1433"/>
        <w:gridCol w:w="1701"/>
        <w:gridCol w:w="1559"/>
        <w:gridCol w:w="3268"/>
      </w:tblGrid>
      <w:tr w:rsidR="003B5128" w:rsidRPr="00D9571F" w14:paraId="089E89E0" w14:textId="77777777" w:rsidTr="009A12B6">
        <w:tc>
          <w:tcPr>
            <w:tcW w:w="1114" w:type="dxa"/>
            <w:shd w:val="clear" w:color="auto" w:fill="EBECD9" w:themeFill="accent2" w:themeFillTint="33"/>
          </w:tcPr>
          <w:p w14:paraId="455356CA" w14:textId="16AA968D" w:rsidR="003B5128" w:rsidRPr="00D9571F" w:rsidRDefault="00D9571F" w:rsidP="006565A1">
            <w:pPr>
              <w:pStyle w:val="Rubrik3"/>
              <w:keepNext/>
            </w:pPr>
            <w:r w:rsidRPr="00D9571F">
              <w:t xml:space="preserve">Start: </w:t>
            </w:r>
            <w:proofErr w:type="spellStart"/>
            <w:r w:rsidRPr="00D9571F">
              <w:t>year</w:t>
            </w:r>
            <w:proofErr w:type="spellEnd"/>
            <w:r w:rsidRPr="00D9571F">
              <w:t xml:space="preserve">, </w:t>
            </w:r>
            <w:proofErr w:type="spellStart"/>
            <w:r w:rsidRPr="00D9571F">
              <w:t>month</w:t>
            </w:r>
            <w:proofErr w:type="spellEnd"/>
          </w:p>
        </w:tc>
        <w:tc>
          <w:tcPr>
            <w:tcW w:w="1433" w:type="dxa"/>
            <w:shd w:val="clear" w:color="auto" w:fill="EBECD9" w:themeFill="accent2" w:themeFillTint="33"/>
          </w:tcPr>
          <w:p w14:paraId="5EB63F8F" w14:textId="77777777" w:rsidR="00B70A12" w:rsidRDefault="00D9571F" w:rsidP="006565A1">
            <w:pPr>
              <w:pStyle w:val="Rubrik3"/>
              <w:keepNext/>
            </w:pPr>
            <w:r w:rsidRPr="00D9571F">
              <w:t xml:space="preserve">End: </w:t>
            </w:r>
          </w:p>
          <w:p w14:paraId="293553A2" w14:textId="13271DFD" w:rsidR="003B5128" w:rsidRPr="00D9571F" w:rsidRDefault="00D9571F" w:rsidP="006565A1">
            <w:pPr>
              <w:pStyle w:val="Rubrik3"/>
              <w:keepNext/>
            </w:pPr>
            <w:proofErr w:type="spellStart"/>
            <w:r w:rsidRPr="00D9571F">
              <w:t>year</w:t>
            </w:r>
            <w:proofErr w:type="spellEnd"/>
            <w:r w:rsidRPr="00D9571F">
              <w:t xml:space="preserve">, </w:t>
            </w:r>
            <w:proofErr w:type="spellStart"/>
            <w:r w:rsidRPr="00D9571F">
              <w:t>month</w:t>
            </w:r>
            <w:proofErr w:type="spellEnd"/>
          </w:p>
        </w:tc>
        <w:tc>
          <w:tcPr>
            <w:tcW w:w="1701" w:type="dxa"/>
            <w:shd w:val="clear" w:color="auto" w:fill="EBECD9" w:themeFill="accent2" w:themeFillTint="33"/>
          </w:tcPr>
          <w:p w14:paraId="7DD635EE" w14:textId="17BE219A" w:rsidR="003B5128" w:rsidRPr="00D9571F" w:rsidRDefault="00D9571F" w:rsidP="006565A1">
            <w:pPr>
              <w:pStyle w:val="Rubrik3"/>
              <w:keepNext/>
            </w:pPr>
            <w:r w:rsidRPr="00D9571F">
              <w:t>Position</w:t>
            </w:r>
          </w:p>
        </w:tc>
        <w:tc>
          <w:tcPr>
            <w:tcW w:w="1559" w:type="dxa"/>
            <w:shd w:val="clear" w:color="auto" w:fill="EBECD9" w:themeFill="accent2" w:themeFillTint="33"/>
          </w:tcPr>
          <w:p w14:paraId="1DDFE1A0" w14:textId="61A169F9" w:rsidR="003B5128" w:rsidRPr="00D9571F" w:rsidRDefault="00D9571F" w:rsidP="006565A1">
            <w:pPr>
              <w:pStyle w:val="Rubrik3"/>
              <w:keepNext/>
            </w:pPr>
            <w:proofErr w:type="spellStart"/>
            <w:r w:rsidRPr="00D9571F">
              <w:t>Employer</w:t>
            </w:r>
            <w:proofErr w:type="spellEnd"/>
          </w:p>
        </w:tc>
        <w:tc>
          <w:tcPr>
            <w:tcW w:w="3268" w:type="dxa"/>
            <w:shd w:val="clear" w:color="auto" w:fill="EBECD9" w:themeFill="accent2" w:themeFillTint="33"/>
          </w:tcPr>
          <w:p w14:paraId="30DF7BD6" w14:textId="0AC414B0" w:rsidR="003B5128" w:rsidRPr="00D9571F" w:rsidRDefault="00D9571F" w:rsidP="006565A1">
            <w:pPr>
              <w:pStyle w:val="Rubrik3"/>
              <w:keepNext/>
            </w:pPr>
            <w:r w:rsidRPr="00D9571F">
              <w:t>Institution/</w:t>
            </w:r>
            <w:proofErr w:type="spellStart"/>
            <w:r w:rsidRPr="00D9571F">
              <w:t>Department</w:t>
            </w:r>
            <w:proofErr w:type="spellEnd"/>
          </w:p>
        </w:tc>
      </w:tr>
      <w:tr w:rsidR="003B5128" w14:paraId="353ECE5A" w14:textId="77777777" w:rsidTr="009A12B6">
        <w:tc>
          <w:tcPr>
            <w:tcW w:w="1114" w:type="dxa"/>
          </w:tcPr>
          <w:p w14:paraId="451C14A4" w14:textId="77777777" w:rsidR="003B5128" w:rsidRDefault="003B5128" w:rsidP="00F700F3"/>
        </w:tc>
        <w:tc>
          <w:tcPr>
            <w:tcW w:w="1433" w:type="dxa"/>
          </w:tcPr>
          <w:p w14:paraId="6150AF3E" w14:textId="77777777" w:rsidR="003B5128" w:rsidRDefault="003B5128" w:rsidP="00F700F3"/>
        </w:tc>
        <w:tc>
          <w:tcPr>
            <w:tcW w:w="1701" w:type="dxa"/>
          </w:tcPr>
          <w:p w14:paraId="6F5FCB4A" w14:textId="77777777" w:rsidR="003B5128" w:rsidRDefault="003B5128" w:rsidP="00F700F3"/>
        </w:tc>
        <w:tc>
          <w:tcPr>
            <w:tcW w:w="1559" w:type="dxa"/>
          </w:tcPr>
          <w:p w14:paraId="4906DA0E" w14:textId="77777777" w:rsidR="003B5128" w:rsidRDefault="003B5128" w:rsidP="00F700F3"/>
        </w:tc>
        <w:tc>
          <w:tcPr>
            <w:tcW w:w="3268" w:type="dxa"/>
          </w:tcPr>
          <w:p w14:paraId="26E834D0" w14:textId="77777777" w:rsidR="003B5128" w:rsidRDefault="003B5128" w:rsidP="00F700F3"/>
        </w:tc>
      </w:tr>
    </w:tbl>
    <w:p w14:paraId="01D2B4EB" w14:textId="77777777" w:rsidR="009A12B6" w:rsidRDefault="009A12B6" w:rsidP="00995E7E"/>
    <w:p w14:paraId="7B251C7E" w14:textId="2163F7D3" w:rsidR="003B5128" w:rsidRPr="007E4B1B" w:rsidRDefault="00B70A12" w:rsidP="00F700F3">
      <w:pPr>
        <w:pStyle w:val="Rubrik2"/>
        <w:rPr>
          <w:lang w:val="en-GB"/>
        </w:rPr>
      </w:pPr>
      <w:r w:rsidRPr="007E4B1B">
        <w:rPr>
          <w:lang w:val="en-GB"/>
        </w:rPr>
        <w:t>Intermission in research/employment (parental leave etc.)</w:t>
      </w:r>
    </w:p>
    <w:tbl>
      <w:tblPr>
        <w:tblStyle w:val="Tabellrutnt"/>
        <w:tblW w:w="0" w:type="auto"/>
        <w:tblLayout w:type="fixed"/>
        <w:tblLook w:val="04A0" w:firstRow="1" w:lastRow="0" w:firstColumn="1" w:lastColumn="0" w:noHBand="0" w:noVBand="1"/>
      </w:tblPr>
      <w:tblGrid>
        <w:gridCol w:w="1114"/>
        <w:gridCol w:w="1282"/>
        <w:gridCol w:w="6671"/>
      </w:tblGrid>
      <w:tr w:rsidR="00B70A12" w:rsidRPr="00B70A12" w14:paraId="7B2C0407" w14:textId="77777777" w:rsidTr="003B5128">
        <w:tc>
          <w:tcPr>
            <w:tcW w:w="1114" w:type="dxa"/>
            <w:shd w:val="clear" w:color="auto" w:fill="EBECD9" w:themeFill="accent2" w:themeFillTint="33"/>
          </w:tcPr>
          <w:p w14:paraId="59C3079B" w14:textId="143C0C44" w:rsidR="00B70A12" w:rsidRPr="00B70A12" w:rsidRDefault="00B70A12" w:rsidP="00E37AB6">
            <w:pPr>
              <w:pStyle w:val="Rubrik3"/>
            </w:pPr>
            <w:r w:rsidRPr="00B70A12">
              <w:t xml:space="preserve">Start: </w:t>
            </w:r>
            <w:proofErr w:type="spellStart"/>
            <w:r w:rsidRPr="00B70A12">
              <w:t>year</w:t>
            </w:r>
            <w:proofErr w:type="spellEnd"/>
            <w:r w:rsidRPr="00B70A12">
              <w:t xml:space="preserve">, </w:t>
            </w:r>
            <w:proofErr w:type="spellStart"/>
            <w:r w:rsidRPr="00B70A12">
              <w:t>month</w:t>
            </w:r>
            <w:proofErr w:type="spellEnd"/>
          </w:p>
        </w:tc>
        <w:tc>
          <w:tcPr>
            <w:tcW w:w="1282" w:type="dxa"/>
            <w:shd w:val="clear" w:color="auto" w:fill="EBECD9" w:themeFill="accent2" w:themeFillTint="33"/>
          </w:tcPr>
          <w:p w14:paraId="05C7C4AB" w14:textId="77777777" w:rsidR="00B70A12" w:rsidRPr="00B70A12" w:rsidRDefault="00B70A12" w:rsidP="00E37AB6">
            <w:pPr>
              <w:pStyle w:val="Rubrik3"/>
            </w:pPr>
            <w:r w:rsidRPr="00B70A12">
              <w:t xml:space="preserve">End: </w:t>
            </w:r>
          </w:p>
          <w:p w14:paraId="2A07ACA3" w14:textId="5BD09203" w:rsidR="00B70A12" w:rsidRPr="00B70A12" w:rsidRDefault="00B70A12" w:rsidP="00E37AB6">
            <w:pPr>
              <w:pStyle w:val="Rubrik3"/>
            </w:pPr>
            <w:proofErr w:type="spellStart"/>
            <w:r w:rsidRPr="00B70A12">
              <w:t>year</w:t>
            </w:r>
            <w:proofErr w:type="spellEnd"/>
            <w:r w:rsidRPr="00B70A12">
              <w:t xml:space="preserve">, </w:t>
            </w:r>
            <w:proofErr w:type="spellStart"/>
            <w:r w:rsidRPr="00B70A12">
              <w:t>month</w:t>
            </w:r>
            <w:proofErr w:type="spellEnd"/>
          </w:p>
        </w:tc>
        <w:tc>
          <w:tcPr>
            <w:tcW w:w="6671" w:type="dxa"/>
            <w:shd w:val="clear" w:color="auto" w:fill="EBECD9" w:themeFill="accent2" w:themeFillTint="33"/>
          </w:tcPr>
          <w:p w14:paraId="0376AF34" w14:textId="50D26576" w:rsidR="00B70A12" w:rsidRPr="00B70A12" w:rsidRDefault="00B70A12" w:rsidP="00E37AB6">
            <w:pPr>
              <w:pStyle w:val="Rubrik3"/>
            </w:pPr>
            <w:proofErr w:type="spellStart"/>
            <w:r w:rsidRPr="00B70A12">
              <w:t>Description</w:t>
            </w:r>
            <w:proofErr w:type="spellEnd"/>
          </w:p>
        </w:tc>
      </w:tr>
      <w:tr w:rsidR="00B70A12" w14:paraId="79358EC1" w14:textId="77777777" w:rsidTr="003B5128">
        <w:tc>
          <w:tcPr>
            <w:tcW w:w="1114" w:type="dxa"/>
          </w:tcPr>
          <w:p w14:paraId="62A36BD7" w14:textId="77777777" w:rsidR="00B70A12" w:rsidRDefault="00B70A12" w:rsidP="00F700F3"/>
        </w:tc>
        <w:tc>
          <w:tcPr>
            <w:tcW w:w="1282" w:type="dxa"/>
          </w:tcPr>
          <w:p w14:paraId="326CF524" w14:textId="77777777" w:rsidR="00B70A12" w:rsidRDefault="00B70A12" w:rsidP="00F700F3"/>
        </w:tc>
        <w:tc>
          <w:tcPr>
            <w:tcW w:w="6671" w:type="dxa"/>
          </w:tcPr>
          <w:p w14:paraId="19053E59" w14:textId="77777777" w:rsidR="00B70A12" w:rsidRDefault="00B70A12" w:rsidP="00F700F3"/>
        </w:tc>
      </w:tr>
    </w:tbl>
    <w:p w14:paraId="41A872F4" w14:textId="77777777" w:rsidR="003B5128" w:rsidRDefault="003B5128" w:rsidP="00F700F3"/>
    <w:p w14:paraId="764EC14C" w14:textId="427CC796" w:rsidR="003B5128" w:rsidRPr="007E4B1B" w:rsidRDefault="00B70A12" w:rsidP="00F700F3">
      <w:pPr>
        <w:pStyle w:val="Rubrik2"/>
        <w:rPr>
          <w:lang w:val="en-GB"/>
        </w:rPr>
      </w:pPr>
      <w:r w:rsidRPr="007E4B1B">
        <w:rPr>
          <w:lang w:val="en-GB"/>
        </w:rPr>
        <w:t>Supervised Ph.D./Lic. students and Post docs – Main supervisor</w:t>
      </w:r>
    </w:p>
    <w:tbl>
      <w:tblPr>
        <w:tblStyle w:val="Tabellrutnt"/>
        <w:tblW w:w="9038" w:type="dxa"/>
        <w:tblLayout w:type="fixed"/>
        <w:tblLook w:val="04A0" w:firstRow="1" w:lastRow="0" w:firstColumn="1" w:lastColumn="0" w:noHBand="0" w:noVBand="1"/>
      </w:tblPr>
      <w:tblGrid>
        <w:gridCol w:w="1114"/>
        <w:gridCol w:w="1291"/>
        <w:gridCol w:w="3628"/>
        <w:gridCol w:w="1474"/>
        <w:gridCol w:w="1531"/>
      </w:tblGrid>
      <w:tr w:rsidR="00B70A12" w:rsidRPr="00B70A12" w14:paraId="54CE05D6" w14:textId="6849019F" w:rsidTr="00B70A12">
        <w:tc>
          <w:tcPr>
            <w:tcW w:w="1114" w:type="dxa"/>
            <w:shd w:val="clear" w:color="auto" w:fill="EBECD9" w:themeFill="accent2" w:themeFillTint="33"/>
          </w:tcPr>
          <w:p w14:paraId="02A9323E" w14:textId="54FE3599" w:rsidR="00B70A12" w:rsidRPr="00B70A12" w:rsidRDefault="00B70A12" w:rsidP="00E37AB6">
            <w:pPr>
              <w:pStyle w:val="Rubrik3"/>
            </w:pPr>
            <w:r w:rsidRPr="00B70A12">
              <w:t xml:space="preserve">Start </w:t>
            </w:r>
            <w:proofErr w:type="spellStart"/>
            <w:r w:rsidRPr="00B70A12">
              <w:t>year</w:t>
            </w:r>
            <w:proofErr w:type="spellEnd"/>
          </w:p>
        </w:tc>
        <w:tc>
          <w:tcPr>
            <w:tcW w:w="1291" w:type="dxa"/>
            <w:shd w:val="clear" w:color="auto" w:fill="EBECD9" w:themeFill="accent2" w:themeFillTint="33"/>
          </w:tcPr>
          <w:p w14:paraId="1245DA18" w14:textId="77777777" w:rsidR="00B70A12" w:rsidRPr="00B70A12" w:rsidRDefault="00B70A12" w:rsidP="00E37AB6">
            <w:pPr>
              <w:pStyle w:val="Rubrik3"/>
            </w:pPr>
            <w:r w:rsidRPr="00B70A12">
              <w:t>End</w:t>
            </w:r>
          </w:p>
          <w:p w14:paraId="465A6576" w14:textId="22222082" w:rsidR="00B70A12" w:rsidRPr="00B70A12" w:rsidRDefault="00B70A12" w:rsidP="00E37AB6">
            <w:pPr>
              <w:pStyle w:val="Rubrik3"/>
            </w:pPr>
            <w:proofErr w:type="spellStart"/>
            <w:r w:rsidRPr="00B70A12">
              <w:t>year</w:t>
            </w:r>
            <w:proofErr w:type="spellEnd"/>
          </w:p>
        </w:tc>
        <w:tc>
          <w:tcPr>
            <w:tcW w:w="3628" w:type="dxa"/>
            <w:shd w:val="clear" w:color="auto" w:fill="EBECD9" w:themeFill="accent2" w:themeFillTint="33"/>
          </w:tcPr>
          <w:p w14:paraId="14F34C97" w14:textId="6382AD01" w:rsidR="00B70A12" w:rsidRPr="00B70A12" w:rsidRDefault="00B70A12" w:rsidP="00E37AB6">
            <w:pPr>
              <w:pStyle w:val="Rubrik3"/>
            </w:pPr>
            <w:proofErr w:type="spellStart"/>
            <w:r w:rsidRPr="00B70A12">
              <w:t>Name</w:t>
            </w:r>
            <w:proofErr w:type="spellEnd"/>
          </w:p>
        </w:tc>
        <w:tc>
          <w:tcPr>
            <w:tcW w:w="1474" w:type="dxa"/>
            <w:shd w:val="clear" w:color="auto" w:fill="EBECD9" w:themeFill="accent2" w:themeFillTint="33"/>
          </w:tcPr>
          <w:p w14:paraId="2B947EC2" w14:textId="4A9F7B94" w:rsidR="00B70A12" w:rsidRPr="00B70A12" w:rsidRDefault="00B70A12" w:rsidP="00E37AB6">
            <w:pPr>
              <w:pStyle w:val="Rubrik3"/>
            </w:pPr>
            <w:r w:rsidRPr="00B70A12">
              <w:t>Institution/</w:t>
            </w:r>
            <w:r w:rsidR="00E37AB6">
              <w:t xml:space="preserve"> </w:t>
            </w:r>
            <w:proofErr w:type="spellStart"/>
            <w:r w:rsidRPr="00B70A12">
              <w:t>Department</w:t>
            </w:r>
            <w:proofErr w:type="spellEnd"/>
          </w:p>
        </w:tc>
        <w:tc>
          <w:tcPr>
            <w:tcW w:w="1531" w:type="dxa"/>
            <w:shd w:val="clear" w:color="auto" w:fill="EBECD9" w:themeFill="accent2" w:themeFillTint="33"/>
          </w:tcPr>
          <w:p w14:paraId="53D0249A" w14:textId="1BCA1716" w:rsidR="00B70A12" w:rsidRPr="00B70A12" w:rsidRDefault="00B70A12" w:rsidP="00E37AB6">
            <w:pPr>
              <w:pStyle w:val="Rubrik3"/>
            </w:pPr>
            <w:r w:rsidRPr="00B70A12">
              <w:t>Organisation</w:t>
            </w:r>
          </w:p>
        </w:tc>
      </w:tr>
      <w:tr w:rsidR="00B70A12" w14:paraId="26923F75" w14:textId="7318FABD" w:rsidTr="00B70A12">
        <w:tc>
          <w:tcPr>
            <w:tcW w:w="1114" w:type="dxa"/>
            <w:tcBorders>
              <w:bottom w:val="single" w:sz="4" w:space="0" w:color="auto"/>
            </w:tcBorders>
          </w:tcPr>
          <w:p w14:paraId="04BCB6F6" w14:textId="77777777" w:rsidR="00B70A12" w:rsidRDefault="00B70A12" w:rsidP="00F700F3"/>
        </w:tc>
        <w:tc>
          <w:tcPr>
            <w:tcW w:w="1291" w:type="dxa"/>
            <w:tcBorders>
              <w:bottom w:val="single" w:sz="4" w:space="0" w:color="auto"/>
            </w:tcBorders>
          </w:tcPr>
          <w:p w14:paraId="7EC2B96E" w14:textId="2FF92993" w:rsidR="00B70A12" w:rsidRDefault="00B70A12" w:rsidP="00F700F3"/>
        </w:tc>
        <w:tc>
          <w:tcPr>
            <w:tcW w:w="3628" w:type="dxa"/>
            <w:tcBorders>
              <w:bottom w:val="single" w:sz="4" w:space="0" w:color="auto"/>
            </w:tcBorders>
          </w:tcPr>
          <w:p w14:paraId="0F50B73C" w14:textId="77777777" w:rsidR="00B70A12" w:rsidRDefault="00B70A12" w:rsidP="00F700F3"/>
        </w:tc>
        <w:tc>
          <w:tcPr>
            <w:tcW w:w="1474" w:type="dxa"/>
            <w:tcBorders>
              <w:bottom w:val="single" w:sz="4" w:space="0" w:color="auto"/>
            </w:tcBorders>
          </w:tcPr>
          <w:p w14:paraId="09DF42CC" w14:textId="77777777" w:rsidR="00B70A12" w:rsidRDefault="00B70A12" w:rsidP="00F700F3"/>
        </w:tc>
        <w:tc>
          <w:tcPr>
            <w:tcW w:w="1531" w:type="dxa"/>
            <w:tcBorders>
              <w:bottom w:val="single" w:sz="4" w:space="0" w:color="auto"/>
            </w:tcBorders>
          </w:tcPr>
          <w:p w14:paraId="205819DA" w14:textId="77777777" w:rsidR="00B70A12" w:rsidRDefault="00B70A12" w:rsidP="00F700F3"/>
        </w:tc>
      </w:tr>
    </w:tbl>
    <w:p w14:paraId="4A11FC4F" w14:textId="77777777" w:rsidR="003B5128" w:rsidRDefault="003B5128" w:rsidP="00F700F3"/>
    <w:p w14:paraId="2F0941DC" w14:textId="4E383B38" w:rsidR="003B5128" w:rsidRPr="007E4B1B" w:rsidRDefault="001B178D" w:rsidP="00F700F3">
      <w:pPr>
        <w:pStyle w:val="Rubrik2"/>
        <w:rPr>
          <w:lang w:val="en-GB"/>
        </w:rPr>
      </w:pPr>
      <w:r w:rsidRPr="007E4B1B">
        <w:rPr>
          <w:lang w:val="en-GB"/>
        </w:rPr>
        <w:t xml:space="preserve">Supervised Ph.D./Lic. students and Post docs – Second </w:t>
      </w:r>
      <w:proofErr w:type="spellStart"/>
      <w:r w:rsidRPr="007E4B1B">
        <w:rPr>
          <w:lang w:val="en-GB"/>
        </w:rPr>
        <w:t>superviser</w:t>
      </w:r>
      <w:proofErr w:type="spellEnd"/>
    </w:p>
    <w:tbl>
      <w:tblPr>
        <w:tblStyle w:val="Tabellrutnt"/>
        <w:tblW w:w="9038" w:type="dxa"/>
        <w:tblLayout w:type="fixed"/>
        <w:tblLook w:val="04A0" w:firstRow="1" w:lastRow="0" w:firstColumn="1" w:lastColumn="0" w:noHBand="0" w:noVBand="1"/>
      </w:tblPr>
      <w:tblGrid>
        <w:gridCol w:w="1114"/>
        <w:gridCol w:w="1291"/>
        <w:gridCol w:w="3628"/>
        <w:gridCol w:w="1474"/>
        <w:gridCol w:w="1531"/>
      </w:tblGrid>
      <w:tr w:rsidR="001B178D" w:rsidRPr="00B70A12" w14:paraId="5751BA6B" w14:textId="77777777" w:rsidTr="00F700F3">
        <w:tc>
          <w:tcPr>
            <w:tcW w:w="1114" w:type="dxa"/>
            <w:shd w:val="clear" w:color="auto" w:fill="EBECD9" w:themeFill="accent2" w:themeFillTint="33"/>
          </w:tcPr>
          <w:p w14:paraId="0385A5F0" w14:textId="77777777" w:rsidR="001B178D" w:rsidRPr="00B70A12" w:rsidRDefault="001B178D" w:rsidP="00E37AB6">
            <w:pPr>
              <w:pStyle w:val="Rubrik3"/>
            </w:pPr>
            <w:r w:rsidRPr="00B70A12">
              <w:t xml:space="preserve">Start </w:t>
            </w:r>
            <w:proofErr w:type="spellStart"/>
            <w:r w:rsidRPr="00B70A12">
              <w:t>year</w:t>
            </w:r>
            <w:proofErr w:type="spellEnd"/>
          </w:p>
        </w:tc>
        <w:tc>
          <w:tcPr>
            <w:tcW w:w="1291" w:type="dxa"/>
            <w:shd w:val="clear" w:color="auto" w:fill="EBECD9" w:themeFill="accent2" w:themeFillTint="33"/>
          </w:tcPr>
          <w:p w14:paraId="393BA7A7" w14:textId="77777777" w:rsidR="001B178D" w:rsidRPr="00B70A12" w:rsidRDefault="001B178D" w:rsidP="00E37AB6">
            <w:pPr>
              <w:pStyle w:val="Rubrik3"/>
            </w:pPr>
            <w:r w:rsidRPr="00B70A12">
              <w:t>End</w:t>
            </w:r>
          </w:p>
          <w:p w14:paraId="409B85BD" w14:textId="77777777" w:rsidR="001B178D" w:rsidRPr="00B70A12" w:rsidRDefault="001B178D" w:rsidP="00E37AB6">
            <w:pPr>
              <w:pStyle w:val="Rubrik3"/>
            </w:pPr>
            <w:proofErr w:type="spellStart"/>
            <w:r w:rsidRPr="00B70A12">
              <w:t>year</w:t>
            </w:r>
            <w:proofErr w:type="spellEnd"/>
          </w:p>
        </w:tc>
        <w:tc>
          <w:tcPr>
            <w:tcW w:w="3628" w:type="dxa"/>
            <w:shd w:val="clear" w:color="auto" w:fill="EBECD9" w:themeFill="accent2" w:themeFillTint="33"/>
          </w:tcPr>
          <w:p w14:paraId="296675DC" w14:textId="77777777" w:rsidR="001B178D" w:rsidRPr="00B70A12" w:rsidRDefault="001B178D" w:rsidP="00E37AB6">
            <w:pPr>
              <w:pStyle w:val="Rubrik3"/>
            </w:pPr>
            <w:proofErr w:type="spellStart"/>
            <w:r w:rsidRPr="00B70A12">
              <w:t>Name</w:t>
            </w:r>
            <w:proofErr w:type="spellEnd"/>
          </w:p>
        </w:tc>
        <w:tc>
          <w:tcPr>
            <w:tcW w:w="1474" w:type="dxa"/>
            <w:shd w:val="clear" w:color="auto" w:fill="EBECD9" w:themeFill="accent2" w:themeFillTint="33"/>
          </w:tcPr>
          <w:p w14:paraId="5AC4365D" w14:textId="4F8C6D83" w:rsidR="001B178D" w:rsidRPr="00B70A12" w:rsidRDefault="001B178D" w:rsidP="00E37AB6">
            <w:pPr>
              <w:pStyle w:val="Rubrik3"/>
            </w:pPr>
            <w:r w:rsidRPr="00B70A12">
              <w:t>Institution/</w:t>
            </w:r>
            <w:r w:rsidR="00E37AB6">
              <w:t xml:space="preserve"> </w:t>
            </w:r>
            <w:proofErr w:type="spellStart"/>
            <w:r w:rsidRPr="00B70A12">
              <w:t>Department</w:t>
            </w:r>
            <w:proofErr w:type="spellEnd"/>
          </w:p>
        </w:tc>
        <w:tc>
          <w:tcPr>
            <w:tcW w:w="1531" w:type="dxa"/>
            <w:shd w:val="clear" w:color="auto" w:fill="EBECD9" w:themeFill="accent2" w:themeFillTint="33"/>
          </w:tcPr>
          <w:p w14:paraId="34666587" w14:textId="77777777" w:rsidR="001B178D" w:rsidRPr="00B70A12" w:rsidRDefault="001B178D" w:rsidP="00E37AB6">
            <w:pPr>
              <w:pStyle w:val="Rubrik3"/>
            </w:pPr>
            <w:r w:rsidRPr="00B70A12">
              <w:t>Organisation</w:t>
            </w:r>
          </w:p>
        </w:tc>
      </w:tr>
      <w:tr w:rsidR="001B178D" w14:paraId="7A9A23AE" w14:textId="77777777" w:rsidTr="00F700F3">
        <w:tc>
          <w:tcPr>
            <w:tcW w:w="1114" w:type="dxa"/>
            <w:tcBorders>
              <w:bottom w:val="single" w:sz="4" w:space="0" w:color="auto"/>
            </w:tcBorders>
          </w:tcPr>
          <w:p w14:paraId="7569748F" w14:textId="77777777" w:rsidR="001B178D" w:rsidRDefault="001B178D" w:rsidP="00F700F3"/>
        </w:tc>
        <w:tc>
          <w:tcPr>
            <w:tcW w:w="1291" w:type="dxa"/>
            <w:tcBorders>
              <w:bottom w:val="single" w:sz="4" w:space="0" w:color="auto"/>
            </w:tcBorders>
          </w:tcPr>
          <w:p w14:paraId="69A97C0C" w14:textId="77777777" w:rsidR="001B178D" w:rsidRDefault="001B178D" w:rsidP="00F700F3"/>
        </w:tc>
        <w:tc>
          <w:tcPr>
            <w:tcW w:w="3628" w:type="dxa"/>
            <w:tcBorders>
              <w:bottom w:val="single" w:sz="4" w:space="0" w:color="auto"/>
            </w:tcBorders>
          </w:tcPr>
          <w:p w14:paraId="2608B9FE" w14:textId="77777777" w:rsidR="001B178D" w:rsidRDefault="001B178D" w:rsidP="00F700F3"/>
        </w:tc>
        <w:tc>
          <w:tcPr>
            <w:tcW w:w="1474" w:type="dxa"/>
            <w:tcBorders>
              <w:bottom w:val="single" w:sz="4" w:space="0" w:color="auto"/>
            </w:tcBorders>
          </w:tcPr>
          <w:p w14:paraId="37D412C0" w14:textId="77777777" w:rsidR="001B178D" w:rsidRDefault="001B178D" w:rsidP="00F700F3"/>
        </w:tc>
        <w:tc>
          <w:tcPr>
            <w:tcW w:w="1531" w:type="dxa"/>
            <w:tcBorders>
              <w:bottom w:val="single" w:sz="4" w:space="0" w:color="auto"/>
            </w:tcBorders>
          </w:tcPr>
          <w:p w14:paraId="5DE0228B" w14:textId="77777777" w:rsidR="001B178D" w:rsidRDefault="001B178D" w:rsidP="00F700F3"/>
        </w:tc>
      </w:tr>
    </w:tbl>
    <w:p w14:paraId="6311CCDF" w14:textId="77777777" w:rsidR="003B5128" w:rsidRDefault="003B5128" w:rsidP="00F700F3"/>
    <w:p w14:paraId="3CED7ED3" w14:textId="1E492109" w:rsidR="003B5128" w:rsidRPr="007E4B1B" w:rsidRDefault="001B178D" w:rsidP="00F700F3">
      <w:pPr>
        <w:pStyle w:val="Rubrik2"/>
        <w:rPr>
          <w:lang w:val="en-GB"/>
        </w:rPr>
      </w:pPr>
      <w:proofErr w:type="spellStart"/>
      <w:r w:rsidRPr="007E4B1B">
        <w:rPr>
          <w:lang w:val="en-GB"/>
        </w:rPr>
        <w:t>Experiece</w:t>
      </w:r>
      <w:proofErr w:type="spellEnd"/>
      <w:r w:rsidRPr="007E4B1B">
        <w:rPr>
          <w:lang w:val="en-GB"/>
        </w:rPr>
        <w:t xml:space="preserve"> of disseminating results to stakeholders/end users</w:t>
      </w:r>
    </w:p>
    <w:tbl>
      <w:tblPr>
        <w:tblStyle w:val="Tabellrutnt"/>
        <w:tblW w:w="0" w:type="auto"/>
        <w:tblLayout w:type="fixed"/>
        <w:tblLook w:val="04A0" w:firstRow="1" w:lastRow="0" w:firstColumn="1" w:lastColumn="0" w:noHBand="0" w:noVBand="1"/>
      </w:tblPr>
      <w:tblGrid>
        <w:gridCol w:w="1114"/>
        <w:gridCol w:w="7953"/>
      </w:tblGrid>
      <w:tr w:rsidR="003B5128" w14:paraId="2D65C10A" w14:textId="77777777" w:rsidTr="00785676">
        <w:tc>
          <w:tcPr>
            <w:tcW w:w="1114" w:type="dxa"/>
            <w:shd w:val="clear" w:color="auto" w:fill="EBECD9" w:themeFill="accent2" w:themeFillTint="33"/>
          </w:tcPr>
          <w:p w14:paraId="7E272922" w14:textId="2290963C" w:rsidR="003B5128" w:rsidRPr="00BB12BC" w:rsidRDefault="001B178D" w:rsidP="00E37AB6">
            <w:pPr>
              <w:pStyle w:val="Rubrik3"/>
            </w:pPr>
            <w:proofErr w:type="spellStart"/>
            <w:r>
              <w:t>Year</w:t>
            </w:r>
            <w:proofErr w:type="spellEnd"/>
          </w:p>
        </w:tc>
        <w:tc>
          <w:tcPr>
            <w:tcW w:w="7953" w:type="dxa"/>
            <w:shd w:val="clear" w:color="auto" w:fill="EBECD9" w:themeFill="accent2" w:themeFillTint="33"/>
          </w:tcPr>
          <w:p w14:paraId="3F61FE4E" w14:textId="4D0F8CCC" w:rsidR="003B5128" w:rsidRPr="00BB12BC" w:rsidRDefault="001B178D" w:rsidP="00E37AB6">
            <w:pPr>
              <w:pStyle w:val="Rubrik3"/>
            </w:pPr>
            <w:proofErr w:type="spellStart"/>
            <w:r>
              <w:t>Description</w:t>
            </w:r>
            <w:proofErr w:type="spellEnd"/>
          </w:p>
        </w:tc>
      </w:tr>
      <w:tr w:rsidR="003B5128" w14:paraId="5AAD2B85" w14:textId="77777777" w:rsidTr="00785676">
        <w:tc>
          <w:tcPr>
            <w:tcW w:w="1114" w:type="dxa"/>
          </w:tcPr>
          <w:p w14:paraId="33AB7A25" w14:textId="77777777" w:rsidR="003B5128" w:rsidRDefault="003B5128" w:rsidP="00F700F3"/>
        </w:tc>
        <w:tc>
          <w:tcPr>
            <w:tcW w:w="7953" w:type="dxa"/>
          </w:tcPr>
          <w:p w14:paraId="5479AB4A" w14:textId="77777777" w:rsidR="003B5128" w:rsidRDefault="003B5128" w:rsidP="00F700F3"/>
        </w:tc>
      </w:tr>
      <w:tr w:rsidR="003B5128" w14:paraId="38EA4D71" w14:textId="77777777" w:rsidTr="00785676">
        <w:tc>
          <w:tcPr>
            <w:tcW w:w="1114" w:type="dxa"/>
          </w:tcPr>
          <w:p w14:paraId="406B6DE6" w14:textId="77777777" w:rsidR="003B5128" w:rsidRDefault="003B5128" w:rsidP="00F700F3"/>
        </w:tc>
        <w:tc>
          <w:tcPr>
            <w:tcW w:w="7953" w:type="dxa"/>
          </w:tcPr>
          <w:p w14:paraId="7463EF90" w14:textId="77777777" w:rsidR="003B5128" w:rsidRDefault="003B5128" w:rsidP="00F700F3"/>
        </w:tc>
      </w:tr>
    </w:tbl>
    <w:p w14:paraId="0FA9B1B5" w14:textId="77777777" w:rsidR="003B5128" w:rsidRDefault="003B5128" w:rsidP="00F700F3"/>
    <w:p w14:paraId="7C13356E" w14:textId="270CA7AB" w:rsidR="003B5128" w:rsidRPr="007E4B1B" w:rsidRDefault="001B178D" w:rsidP="00F700F3">
      <w:pPr>
        <w:pStyle w:val="Rubrik2"/>
        <w:rPr>
          <w:lang w:val="en-GB"/>
        </w:rPr>
      </w:pPr>
      <w:r w:rsidRPr="007E4B1B">
        <w:rPr>
          <w:lang w:val="en-GB"/>
        </w:rPr>
        <w:t>Research grants, awards, distinctions and other merits</w:t>
      </w:r>
    </w:p>
    <w:tbl>
      <w:tblPr>
        <w:tblStyle w:val="Tabellrutnt"/>
        <w:tblW w:w="0" w:type="auto"/>
        <w:tblLayout w:type="fixed"/>
        <w:tblLook w:val="04A0" w:firstRow="1" w:lastRow="0" w:firstColumn="1" w:lastColumn="0" w:noHBand="0" w:noVBand="1"/>
      </w:tblPr>
      <w:tblGrid>
        <w:gridCol w:w="1114"/>
        <w:gridCol w:w="7953"/>
      </w:tblGrid>
      <w:tr w:rsidR="003B5128" w14:paraId="2DBB7E02" w14:textId="77777777" w:rsidTr="00785676">
        <w:tc>
          <w:tcPr>
            <w:tcW w:w="1114" w:type="dxa"/>
            <w:shd w:val="clear" w:color="auto" w:fill="EBECD9" w:themeFill="accent2" w:themeFillTint="33"/>
          </w:tcPr>
          <w:p w14:paraId="07F5C483" w14:textId="5A8B1230" w:rsidR="003B5128" w:rsidRPr="00BB12BC" w:rsidRDefault="001B178D" w:rsidP="00E37AB6">
            <w:pPr>
              <w:pStyle w:val="Rubrik3"/>
            </w:pPr>
            <w:proofErr w:type="spellStart"/>
            <w:r>
              <w:t>Year</w:t>
            </w:r>
            <w:proofErr w:type="spellEnd"/>
          </w:p>
        </w:tc>
        <w:tc>
          <w:tcPr>
            <w:tcW w:w="7953" w:type="dxa"/>
            <w:shd w:val="clear" w:color="auto" w:fill="EBECD9" w:themeFill="accent2" w:themeFillTint="33"/>
          </w:tcPr>
          <w:p w14:paraId="7A807954" w14:textId="12D89162" w:rsidR="003B5128" w:rsidRPr="00BB12BC" w:rsidRDefault="001B178D" w:rsidP="00E37AB6">
            <w:pPr>
              <w:pStyle w:val="Rubrik3"/>
            </w:pPr>
            <w:proofErr w:type="spellStart"/>
            <w:r>
              <w:t>Description</w:t>
            </w:r>
            <w:proofErr w:type="spellEnd"/>
          </w:p>
        </w:tc>
      </w:tr>
      <w:tr w:rsidR="003B5128" w14:paraId="2D196117" w14:textId="77777777" w:rsidTr="00785676">
        <w:tc>
          <w:tcPr>
            <w:tcW w:w="1114" w:type="dxa"/>
          </w:tcPr>
          <w:p w14:paraId="0CDDDB30" w14:textId="77777777" w:rsidR="003B5128" w:rsidRDefault="003B5128" w:rsidP="00F700F3"/>
        </w:tc>
        <w:tc>
          <w:tcPr>
            <w:tcW w:w="7953" w:type="dxa"/>
          </w:tcPr>
          <w:p w14:paraId="362E665A" w14:textId="77777777" w:rsidR="003B5128" w:rsidRDefault="003B5128" w:rsidP="00F700F3"/>
        </w:tc>
      </w:tr>
      <w:tr w:rsidR="003B5128" w14:paraId="3F6BD0F3" w14:textId="77777777" w:rsidTr="00785676">
        <w:tc>
          <w:tcPr>
            <w:tcW w:w="1114" w:type="dxa"/>
          </w:tcPr>
          <w:p w14:paraId="41AE7364" w14:textId="77777777" w:rsidR="003B5128" w:rsidRDefault="003B5128" w:rsidP="00F700F3"/>
        </w:tc>
        <w:tc>
          <w:tcPr>
            <w:tcW w:w="7953" w:type="dxa"/>
          </w:tcPr>
          <w:p w14:paraId="5C8D9A78" w14:textId="77777777" w:rsidR="003B5128" w:rsidRDefault="003B5128" w:rsidP="00F700F3"/>
        </w:tc>
      </w:tr>
    </w:tbl>
    <w:p w14:paraId="7E6FA284" w14:textId="77777777" w:rsidR="00192587" w:rsidRDefault="00192587" w:rsidP="00F700F3"/>
    <w:p w14:paraId="6D06CBBA" w14:textId="77777777" w:rsidR="006565A1" w:rsidRDefault="006565A1">
      <w:pPr>
        <w:spacing w:line="240" w:lineRule="auto"/>
        <w:rPr>
          <w:rFonts w:ascii="Arial" w:hAnsi="Arial"/>
          <w:b/>
          <w:sz w:val="28"/>
        </w:rPr>
      </w:pPr>
      <w:r>
        <w:br w:type="page"/>
      </w:r>
    </w:p>
    <w:p w14:paraId="1BBAA12F" w14:textId="04A9469E" w:rsidR="00192587" w:rsidRPr="00BB12BC" w:rsidRDefault="001B178D" w:rsidP="00F700F3">
      <w:pPr>
        <w:pStyle w:val="Rubrik1"/>
      </w:pPr>
      <w:r>
        <w:lastRenderedPageBreak/>
        <w:t xml:space="preserve">Appendix D: </w:t>
      </w:r>
      <w:proofErr w:type="spellStart"/>
      <w:r>
        <w:t>Publications</w:t>
      </w:r>
      <w:proofErr w:type="spellEnd"/>
    </w:p>
    <w:p w14:paraId="61C64C08" w14:textId="15BBFE14" w:rsidR="00192587" w:rsidRPr="007E4B1B" w:rsidRDefault="001B178D" w:rsidP="00F700F3">
      <w:pPr>
        <w:rPr>
          <w:szCs w:val="18"/>
          <w:lang w:val="en-GB"/>
        </w:rPr>
      </w:pPr>
      <w:r w:rsidRPr="001B178D">
        <w:rPr>
          <w:lang w:val="en-GB"/>
        </w:rPr>
        <w:t xml:space="preserve">Use the template below. Submit “List of publications” </w:t>
      </w:r>
      <w:r w:rsidRPr="007F4194">
        <w:rPr>
          <w:lang w:val="en-GB"/>
        </w:rPr>
        <w:t xml:space="preserve">for the </w:t>
      </w:r>
      <w:r w:rsidR="00520F7A" w:rsidRPr="007F4194">
        <w:rPr>
          <w:lang w:val="en-GB"/>
        </w:rPr>
        <w:t xml:space="preserve">main </w:t>
      </w:r>
      <w:proofErr w:type="gramStart"/>
      <w:r w:rsidR="00520F7A" w:rsidRPr="007F4194">
        <w:rPr>
          <w:lang w:val="en-GB"/>
        </w:rPr>
        <w:t>applicant ,</w:t>
      </w:r>
      <w:proofErr w:type="gramEnd"/>
      <w:r w:rsidR="00520F7A" w:rsidRPr="007F4194">
        <w:rPr>
          <w:lang w:val="en-GB"/>
        </w:rPr>
        <w:t xml:space="preserve"> all co-applicant researchers/scientist and all co-financing researchers/scientist</w:t>
      </w:r>
      <w:r w:rsidRPr="007F4194">
        <w:rPr>
          <w:lang w:val="en-GB"/>
        </w:rPr>
        <w:t xml:space="preserve"> (</w:t>
      </w:r>
      <w:r w:rsidRPr="001B178D">
        <w:rPr>
          <w:lang w:val="en-GB"/>
        </w:rPr>
        <w:t>max</w:t>
      </w:r>
      <w:r w:rsidR="006565A1">
        <w:rPr>
          <w:lang w:val="en-GB"/>
        </w:rPr>
        <w:t>imum</w:t>
      </w:r>
      <w:r w:rsidRPr="001B178D">
        <w:rPr>
          <w:lang w:val="en-GB"/>
        </w:rPr>
        <w:t xml:space="preserve"> 2 pages/person). The “List of publications” should be written in </w:t>
      </w:r>
      <w:r w:rsidR="007E329E">
        <w:rPr>
          <w:lang w:val="en-GB"/>
        </w:rPr>
        <w:t>Times New Roman</w:t>
      </w:r>
      <w:r w:rsidR="007E329E" w:rsidRPr="007E4B1B">
        <w:rPr>
          <w:lang w:val="en-GB"/>
        </w:rPr>
        <w:t xml:space="preserve"> </w:t>
      </w:r>
      <w:r w:rsidR="007E329E">
        <w:rPr>
          <w:lang w:val="en-GB"/>
        </w:rPr>
        <w:t>11</w:t>
      </w:r>
      <w:r w:rsidR="007E329E" w:rsidRPr="007E4B1B">
        <w:rPr>
          <w:lang w:val="en-GB"/>
        </w:rPr>
        <w:t xml:space="preserve"> </w:t>
      </w:r>
      <w:r w:rsidR="005C78BB" w:rsidRPr="007E4B1B">
        <w:rPr>
          <w:lang w:val="en-GB"/>
        </w:rPr>
        <w:t>point regular with 1.3 spacing</w:t>
      </w:r>
      <w:r w:rsidRPr="001B178D">
        <w:rPr>
          <w:lang w:val="en-GB"/>
        </w:rPr>
        <w:t>. Additional lines may be added to the tables. This introduction could be removed.</w:t>
      </w:r>
    </w:p>
    <w:p w14:paraId="0F5FC572" w14:textId="77777777" w:rsidR="00192587" w:rsidRPr="007E4B1B" w:rsidRDefault="00192587" w:rsidP="00F700F3">
      <w:pPr>
        <w:rPr>
          <w:lang w:val="en-GB"/>
        </w:rPr>
      </w:pPr>
    </w:p>
    <w:tbl>
      <w:tblPr>
        <w:tblStyle w:val="Tabellrutnt"/>
        <w:tblW w:w="0" w:type="auto"/>
        <w:tblLook w:val="04A0" w:firstRow="1" w:lastRow="0" w:firstColumn="1" w:lastColumn="0" w:noHBand="0" w:noVBand="1"/>
      </w:tblPr>
      <w:tblGrid>
        <w:gridCol w:w="2972"/>
        <w:gridCol w:w="6103"/>
      </w:tblGrid>
      <w:tr w:rsidR="00192587" w14:paraId="5779BCFD" w14:textId="77777777" w:rsidTr="00785676">
        <w:tc>
          <w:tcPr>
            <w:tcW w:w="2972" w:type="dxa"/>
            <w:shd w:val="clear" w:color="auto" w:fill="EBECD9" w:themeFill="accent2" w:themeFillTint="33"/>
          </w:tcPr>
          <w:p w14:paraId="68266786" w14:textId="7BC6B597" w:rsidR="00192587" w:rsidRDefault="00192587" w:rsidP="00E372D3">
            <w:pPr>
              <w:pStyle w:val="Rubrik3"/>
            </w:pPr>
            <w:proofErr w:type="spellStart"/>
            <w:r>
              <w:t>Nam</w:t>
            </w:r>
            <w:r w:rsidR="001B178D">
              <w:t>e</w:t>
            </w:r>
            <w:proofErr w:type="spellEnd"/>
          </w:p>
        </w:tc>
        <w:tc>
          <w:tcPr>
            <w:tcW w:w="6103" w:type="dxa"/>
          </w:tcPr>
          <w:p w14:paraId="245E79F7" w14:textId="77777777" w:rsidR="00192587" w:rsidRPr="00B5114B" w:rsidRDefault="00192587" w:rsidP="00F700F3"/>
        </w:tc>
      </w:tr>
    </w:tbl>
    <w:p w14:paraId="745421F4" w14:textId="77777777" w:rsidR="00192587" w:rsidRDefault="00192587" w:rsidP="00F700F3"/>
    <w:tbl>
      <w:tblPr>
        <w:tblStyle w:val="Tabellrutnt"/>
        <w:tblW w:w="0" w:type="auto"/>
        <w:tblLook w:val="04A0" w:firstRow="1" w:lastRow="0" w:firstColumn="1" w:lastColumn="0" w:noHBand="0" w:noVBand="1"/>
      </w:tblPr>
      <w:tblGrid>
        <w:gridCol w:w="2972"/>
        <w:gridCol w:w="6103"/>
      </w:tblGrid>
      <w:tr w:rsidR="00192587" w14:paraId="64D28B7E" w14:textId="77777777" w:rsidTr="00785676">
        <w:tc>
          <w:tcPr>
            <w:tcW w:w="2972" w:type="dxa"/>
            <w:shd w:val="clear" w:color="auto" w:fill="EBECD9" w:themeFill="accent2" w:themeFillTint="33"/>
          </w:tcPr>
          <w:p w14:paraId="5AA78AFF" w14:textId="0896EC49" w:rsidR="00192587" w:rsidRDefault="00192587" w:rsidP="00E372D3">
            <w:pPr>
              <w:pStyle w:val="Rubrik3"/>
            </w:pPr>
            <w:r>
              <w:t>h-index (</w:t>
            </w:r>
            <w:r w:rsidR="001B178D">
              <w:t>source/date</w:t>
            </w:r>
            <w:r>
              <w:t>)</w:t>
            </w:r>
          </w:p>
        </w:tc>
        <w:tc>
          <w:tcPr>
            <w:tcW w:w="6103" w:type="dxa"/>
          </w:tcPr>
          <w:p w14:paraId="688C2E21" w14:textId="77777777" w:rsidR="00192587" w:rsidRPr="00B5114B" w:rsidRDefault="00192587" w:rsidP="00F700F3"/>
        </w:tc>
      </w:tr>
    </w:tbl>
    <w:p w14:paraId="7C3E4300" w14:textId="77777777" w:rsidR="00192587" w:rsidRDefault="00192587" w:rsidP="00F700F3"/>
    <w:tbl>
      <w:tblPr>
        <w:tblStyle w:val="Tabellrutnt"/>
        <w:tblW w:w="0" w:type="auto"/>
        <w:tblLook w:val="04A0" w:firstRow="1" w:lastRow="0" w:firstColumn="1" w:lastColumn="0" w:noHBand="0" w:noVBand="1"/>
      </w:tblPr>
      <w:tblGrid>
        <w:gridCol w:w="2972"/>
        <w:gridCol w:w="6103"/>
      </w:tblGrid>
      <w:tr w:rsidR="00192587" w:rsidRPr="007F4194" w14:paraId="7DFEDF30" w14:textId="77777777" w:rsidTr="00785676">
        <w:tc>
          <w:tcPr>
            <w:tcW w:w="2972" w:type="dxa"/>
            <w:shd w:val="clear" w:color="auto" w:fill="EBECD9" w:themeFill="accent2" w:themeFillTint="33"/>
          </w:tcPr>
          <w:p w14:paraId="7B9D5C38" w14:textId="71479D7A" w:rsidR="00192587" w:rsidRPr="007E4B1B" w:rsidRDefault="00192587" w:rsidP="00E372D3">
            <w:pPr>
              <w:pStyle w:val="Rubrik3"/>
              <w:rPr>
                <w:lang w:val="en-GB"/>
              </w:rPr>
            </w:pPr>
            <w:proofErr w:type="spellStart"/>
            <w:r w:rsidRPr="007E4B1B">
              <w:rPr>
                <w:lang w:val="en-GB"/>
              </w:rPr>
              <w:t>Totalt</w:t>
            </w:r>
            <w:proofErr w:type="spellEnd"/>
            <w:r w:rsidRPr="007E4B1B">
              <w:rPr>
                <w:lang w:val="en-GB"/>
              </w:rPr>
              <w:t xml:space="preserve"> </w:t>
            </w:r>
            <w:r w:rsidR="001B178D" w:rsidRPr="007E4B1B">
              <w:rPr>
                <w:lang w:val="en-GB"/>
              </w:rPr>
              <w:t>number citations</w:t>
            </w:r>
            <w:r w:rsidRPr="007E4B1B">
              <w:rPr>
                <w:lang w:val="en-GB"/>
              </w:rPr>
              <w:t xml:space="preserve"> (</w:t>
            </w:r>
            <w:r w:rsidR="001B178D" w:rsidRPr="007E4B1B">
              <w:rPr>
                <w:lang w:val="en-GB"/>
              </w:rPr>
              <w:t>source/date</w:t>
            </w:r>
            <w:r w:rsidRPr="007E4B1B">
              <w:rPr>
                <w:lang w:val="en-GB"/>
              </w:rPr>
              <w:t>)</w:t>
            </w:r>
          </w:p>
        </w:tc>
        <w:tc>
          <w:tcPr>
            <w:tcW w:w="6103" w:type="dxa"/>
          </w:tcPr>
          <w:p w14:paraId="5EE7CF0C" w14:textId="77777777" w:rsidR="00192587" w:rsidRPr="007E4B1B" w:rsidRDefault="00192587" w:rsidP="00F700F3">
            <w:pPr>
              <w:rPr>
                <w:lang w:val="en-GB"/>
              </w:rPr>
            </w:pPr>
          </w:p>
        </w:tc>
      </w:tr>
    </w:tbl>
    <w:p w14:paraId="35C540DB" w14:textId="77777777" w:rsidR="00192587" w:rsidRPr="007E4B1B" w:rsidRDefault="00192587" w:rsidP="00F700F3">
      <w:pPr>
        <w:rPr>
          <w:lang w:val="en-GB"/>
        </w:rPr>
      </w:pPr>
    </w:p>
    <w:p w14:paraId="6B55D451" w14:textId="48967035" w:rsidR="00192587" w:rsidRPr="007E4B1B" w:rsidRDefault="00192587" w:rsidP="00F700F3">
      <w:pPr>
        <w:pStyle w:val="Rubrik2"/>
        <w:rPr>
          <w:lang w:val="en-GB"/>
        </w:rPr>
      </w:pPr>
      <w:r w:rsidRPr="007E4B1B">
        <w:rPr>
          <w:lang w:val="en-GB"/>
        </w:rPr>
        <w:t>Publi</w:t>
      </w:r>
      <w:r w:rsidR="001B178D" w:rsidRPr="007E4B1B">
        <w:rPr>
          <w:lang w:val="en-GB"/>
        </w:rPr>
        <w:t>cation list for a selection of XX publications of total XX publications</w:t>
      </w:r>
    </w:p>
    <w:tbl>
      <w:tblPr>
        <w:tblStyle w:val="Tabellrutnt"/>
        <w:tblW w:w="0" w:type="auto"/>
        <w:tblLook w:val="04A0" w:firstRow="1" w:lastRow="0" w:firstColumn="1" w:lastColumn="0" w:noHBand="0" w:noVBand="1"/>
      </w:tblPr>
      <w:tblGrid>
        <w:gridCol w:w="556"/>
        <w:gridCol w:w="5251"/>
        <w:gridCol w:w="1634"/>
        <w:gridCol w:w="1634"/>
      </w:tblGrid>
      <w:tr w:rsidR="00192587" w14:paraId="25AFAB66" w14:textId="77777777" w:rsidTr="00192587">
        <w:tc>
          <w:tcPr>
            <w:tcW w:w="556" w:type="dxa"/>
            <w:shd w:val="clear" w:color="auto" w:fill="EBECD9" w:themeFill="accent2" w:themeFillTint="33"/>
          </w:tcPr>
          <w:p w14:paraId="56BF218F" w14:textId="77777777" w:rsidR="00192587" w:rsidRPr="007E4B1B" w:rsidRDefault="00192587" w:rsidP="00F700F3">
            <w:pPr>
              <w:rPr>
                <w:lang w:val="en-GB"/>
              </w:rPr>
            </w:pPr>
          </w:p>
        </w:tc>
        <w:tc>
          <w:tcPr>
            <w:tcW w:w="5251" w:type="dxa"/>
            <w:shd w:val="clear" w:color="auto" w:fill="EBECD9" w:themeFill="accent2" w:themeFillTint="33"/>
          </w:tcPr>
          <w:p w14:paraId="7D7747C8" w14:textId="6C20B783" w:rsidR="00192587" w:rsidRPr="007E4B1B" w:rsidRDefault="001B178D" w:rsidP="00E372D3">
            <w:pPr>
              <w:pStyle w:val="Rubrik3"/>
              <w:rPr>
                <w:lang w:val="en-GB"/>
              </w:rPr>
            </w:pPr>
            <w:r w:rsidRPr="007E4B1B">
              <w:rPr>
                <w:lang w:val="en-GB"/>
              </w:rPr>
              <w:t>A</w:t>
            </w:r>
            <w:r w:rsidR="003B3F38">
              <w:rPr>
                <w:lang w:val="en-GB"/>
              </w:rPr>
              <w:t>u</w:t>
            </w:r>
            <w:r w:rsidRPr="007E4B1B">
              <w:rPr>
                <w:lang w:val="en-GB"/>
              </w:rPr>
              <w:t>th</w:t>
            </w:r>
            <w:r w:rsidR="003B3F38">
              <w:rPr>
                <w:lang w:val="en-GB"/>
              </w:rPr>
              <w:t>o</w:t>
            </w:r>
            <w:r w:rsidRPr="007E4B1B">
              <w:rPr>
                <w:lang w:val="en-GB"/>
              </w:rPr>
              <w:t>rs; Title;</w:t>
            </w:r>
            <w:r w:rsidR="004B62C7">
              <w:rPr>
                <w:lang w:val="en-GB"/>
              </w:rPr>
              <w:t xml:space="preserve"> </w:t>
            </w:r>
            <w:r w:rsidRPr="007E4B1B">
              <w:rPr>
                <w:lang w:val="en-GB"/>
              </w:rPr>
              <w:t>Year; Journal; Volume; Pages</w:t>
            </w:r>
          </w:p>
        </w:tc>
        <w:tc>
          <w:tcPr>
            <w:tcW w:w="1634" w:type="dxa"/>
            <w:shd w:val="clear" w:color="auto" w:fill="EBECD9" w:themeFill="accent2" w:themeFillTint="33"/>
          </w:tcPr>
          <w:p w14:paraId="6409C5E1" w14:textId="373438F8" w:rsidR="00192587" w:rsidRPr="00192587" w:rsidRDefault="001B178D" w:rsidP="00E372D3">
            <w:pPr>
              <w:pStyle w:val="Rubrik3"/>
            </w:pPr>
            <w:proofErr w:type="spellStart"/>
            <w:r>
              <w:t>Number</w:t>
            </w:r>
            <w:proofErr w:type="spellEnd"/>
            <w:r>
              <w:t xml:space="preserve"> </w:t>
            </w:r>
            <w:proofErr w:type="spellStart"/>
            <w:r>
              <w:t>of</w:t>
            </w:r>
            <w:proofErr w:type="spellEnd"/>
            <w:r>
              <w:t xml:space="preserve"> citations</w:t>
            </w:r>
          </w:p>
        </w:tc>
        <w:tc>
          <w:tcPr>
            <w:tcW w:w="1634" w:type="dxa"/>
            <w:shd w:val="clear" w:color="auto" w:fill="EBECD9" w:themeFill="accent2" w:themeFillTint="33"/>
          </w:tcPr>
          <w:p w14:paraId="65F93D40" w14:textId="7DFDE7FC" w:rsidR="00192587" w:rsidRPr="00192587" w:rsidRDefault="001B178D" w:rsidP="00E372D3">
            <w:pPr>
              <w:pStyle w:val="Rubrik3"/>
            </w:pPr>
            <w:r>
              <w:t>Journal ”</w:t>
            </w:r>
            <w:proofErr w:type="spellStart"/>
            <w:r>
              <w:t>im</w:t>
            </w:r>
            <w:r w:rsidR="00192587" w:rsidRPr="00192587">
              <w:t>pact</w:t>
            </w:r>
            <w:proofErr w:type="spellEnd"/>
            <w:r w:rsidR="00192587" w:rsidRPr="00192587">
              <w:t xml:space="preserve"> </w:t>
            </w:r>
            <w:proofErr w:type="spellStart"/>
            <w:r w:rsidR="00192587" w:rsidRPr="00192587">
              <w:t>factor</w:t>
            </w:r>
            <w:proofErr w:type="spellEnd"/>
            <w:r w:rsidR="00192587" w:rsidRPr="00192587">
              <w:t>”</w:t>
            </w:r>
          </w:p>
        </w:tc>
      </w:tr>
      <w:tr w:rsidR="00192587" w14:paraId="1D01BF8F" w14:textId="77777777" w:rsidTr="00192587">
        <w:tc>
          <w:tcPr>
            <w:tcW w:w="556" w:type="dxa"/>
            <w:shd w:val="clear" w:color="auto" w:fill="EBECD9" w:themeFill="accent2" w:themeFillTint="33"/>
          </w:tcPr>
          <w:p w14:paraId="5F4F3827" w14:textId="77777777" w:rsidR="00192587" w:rsidRPr="00192587" w:rsidRDefault="00192587" w:rsidP="00F700F3">
            <w:r w:rsidRPr="00192587">
              <w:t>1</w:t>
            </w:r>
          </w:p>
        </w:tc>
        <w:tc>
          <w:tcPr>
            <w:tcW w:w="5251" w:type="dxa"/>
          </w:tcPr>
          <w:p w14:paraId="7D2A10AC" w14:textId="77777777" w:rsidR="00192587" w:rsidRDefault="00192587" w:rsidP="00F700F3"/>
        </w:tc>
        <w:tc>
          <w:tcPr>
            <w:tcW w:w="1634" w:type="dxa"/>
          </w:tcPr>
          <w:p w14:paraId="51CE94E3" w14:textId="77777777" w:rsidR="00192587" w:rsidRDefault="00192587" w:rsidP="00F700F3"/>
        </w:tc>
        <w:tc>
          <w:tcPr>
            <w:tcW w:w="1634" w:type="dxa"/>
          </w:tcPr>
          <w:p w14:paraId="7D32B2C9" w14:textId="77777777" w:rsidR="00192587" w:rsidRDefault="00192587" w:rsidP="00F700F3"/>
        </w:tc>
      </w:tr>
      <w:tr w:rsidR="00192587" w14:paraId="57411295" w14:textId="77777777" w:rsidTr="00192587">
        <w:tc>
          <w:tcPr>
            <w:tcW w:w="556" w:type="dxa"/>
            <w:shd w:val="clear" w:color="auto" w:fill="EBECD9" w:themeFill="accent2" w:themeFillTint="33"/>
          </w:tcPr>
          <w:p w14:paraId="671E9236" w14:textId="77777777" w:rsidR="00192587" w:rsidRPr="00192587" w:rsidRDefault="00192587" w:rsidP="00F700F3">
            <w:r w:rsidRPr="00192587">
              <w:t>2</w:t>
            </w:r>
          </w:p>
        </w:tc>
        <w:tc>
          <w:tcPr>
            <w:tcW w:w="5251" w:type="dxa"/>
          </w:tcPr>
          <w:p w14:paraId="1ADC037A" w14:textId="77777777" w:rsidR="00192587" w:rsidRDefault="00192587" w:rsidP="00F700F3"/>
        </w:tc>
        <w:tc>
          <w:tcPr>
            <w:tcW w:w="1634" w:type="dxa"/>
          </w:tcPr>
          <w:p w14:paraId="057E1B57" w14:textId="77777777" w:rsidR="00192587" w:rsidRDefault="00192587" w:rsidP="00F700F3"/>
        </w:tc>
        <w:tc>
          <w:tcPr>
            <w:tcW w:w="1634" w:type="dxa"/>
          </w:tcPr>
          <w:p w14:paraId="51EB9F0A" w14:textId="77777777" w:rsidR="00192587" w:rsidRDefault="00192587" w:rsidP="00F700F3"/>
        </w:tc>
      </w:tr>
      <w:tr w:rsidR="00192587" w14:paraId="22561744" w14:textId="77777777" w:rsidTr="00192587">
        <w:tc>
          <w:tcPr>
            <w:tcW w:w="556" w:type="dxa"/>
            <w:shd w:val="clear" w:color="auto" w:fill="EBECD9" w:themeFill="accent2" w:themeFillTint="33"/>
          </w:tcPr>
          <w:p w14:paraId="7672B0B2" w14:textId="77777777" w:rsidR="00192587" w:rsidRPr="00192587" w:rsidRDefault="00192587" w:rsidP="00F700F3">
            <w:r w:rsidRPr="00192587">
              <w:t>3</w:t>
            </w:r>
          </w:p>
        </w:tc>
        <w:tc>
          <w:tcPr>
            <w:tcW w:w="5251" w:type="dxa"/>
          </w:tcPr>
          <w:p w14:paraId="28F1A350" w14:textId="77777777" w:rsidR="00192587" w:rsidRDefault="00192587" w:rsidP="00F700F3"/>
        </w:tc>
        <w:tc>
          <w:tcPr>
            <w:tcW w:w="1634" w:type="dxa"/>
          </w:tcPr>
          <w:p w14:paraId="5912F746" w14:textId="77777777" w:rsidR="00192587" w:rsidRDefault="00192587" w:rsidP="00F700F3"/>
        </w:tc>
        <w:tc>
          <w:tcPr>
            <w:tcW w:w="1634" w:type="dxa"/>
          </w:tcPr>
          <w:p w14:paraId="47A50FA5" w14:textId="77777777" w:rsidR="00192587" w:rsidRDefault="00192587" w:rsidP="00F700F3"/>
        </w:tc>
      </w:tr>
      <w:tr w:rsidR="00192587" w14:paraId="6FCC9B93" w14:textId="77777777" w:rsidTr="00192587">
        <w:tc>
          <w:tcPr>
            <w:tcW w:w="556" w:type="dxa"/>
            <w:shd w:val="clear" w:color="auto" w:fill="EBECD9" w:themeFill="accent2" w:themeFillTint="33"/>
          </w:tcPr>
          <w:p w14:paraId="5BC75BE0" w14:textId="77777777" w:rsidR="00192587" w:rsidRPr="00192587" w:rsidRDefault="00192587" w:rsidP="00F700F3">
            <w:r w:rsidRPr="00192587">
              <w:t>4</w:t>
            </w:r>
          </w:p>
        </w:tc>
        <w:tc>
          <w:tcPr>
            <w:tcW w:w="5251" w:type="dxa"/>
          </w:tcPr>
          <w:p w14:paraId="0A1C87DB" w14:textId="77777777" w:rsidR="00192587" w:rsidRDefault="00192587" w:rsidP="00F700F3"/>
        </w:tc>
        <w:tc>
          <w:tcPr>
            <w:tcW w:w="1634" w:type="dxa"/>
          </w:tcPr>
          <w:p w14:paraId="03948A1E" w14:textId="77777777" w:rsidR="00192587" w:rsidRDefault="00192587" w:rsidP="00F700F3"/>
        </w:tc>
        <w:tc>
          <w:tcPr>
            <w:tcW w:w="1634" w:type="dxa"/>
          </w:tcPr>
          <w:p w14:paraId="74836528" w14:textId="77777777" w:rsidR="00192587" w:rsidRDefault="00192587" w:rsidP="00F700F3"/>
        </w:tc>
      </w:tr>
      <w:tr w:rsidR="00192587" w14:paraId="59CA673C" w14:textId="77777777" w:rsidTr="00192587">
        <w:tc>
          <w:tcPr>
            <w:tcW w:w="556" w:type="dxa"/>
            <w:shd w:val="clear" w:color="auto" w:fill="EBECD9" w:themeFill="accent2" w:themeFillTint="33"/>
          </w:tcPr>
          <w:p w14:paraId="177953E9" w14:textId="77777777" w:rsidR="00192587" w:rsidRPr="00192587" w:rsidRDefault="00192587" w:rsidP="00F700F3">
            <w:r w:rsidRPr="00192587">
              <w:t>5</w:t>
            </w:r>
          </w:p>
        </w:tc>
        <w:tc>
          <w:tcPr>
            <w:tcW w:w="5251" w:type="dxa"/>
          </w:tcPr>
          <w:p w14:paraId="2494CEB7" w14:textId="77777777" w:rsidR="00192587" w:rsidRDefault="00192587" w:rsidP="00F700F3"/>
        </w:tc>
        <w:tc>
          <w:tcPr>
            <w:tcW w:w="1634" w:type="dxa"/>
          </w:tcPr>
          <w:p w14:paraId="7BCAF760" w14:textId="77777777" w:rsidR="00192587" w:rsidRDefault="00192587" w:rsidP="00F700F3"/>
        </w:tc>
        <w:tc>
          <w:tcPr>
            <w:tcW w:w="1634" w:type="dxa"/>
          </w:tcPr>
          <w:p w14:paraId="34812738" w14:textId="77777777" w:rsidR="00192587" w:rsidRDefault="00192587" w:rsidP="00F700F3"/>
        </w:tc>
      </w:tr>
      <w:tr w:rsidR="00192587" w14:paraId="3592CDB1" w14:textId="77777777" w:rsidTr="00192587">
        <w:tc>
          <w:tcPr>
            <w:tcW w:w="556" w:type="dxa"/>
            <w:shd w:val="clear" w:color="auto" w:fill="EBECD9" w:themeFill="accent2" w:themeFillTint="33"/>
          </w:tcPr>
          <w:p w14:paraId="44E7451C" w14:textId="77777777" w:rsidR="00192587" w:rsidRPr="00192587" w:rsidRDefault="00192587" w:rsidP="00F700F3">
            <w:r w:rsidRPr="00192587">
              <w:t>6</w:t>
            </w:r>
          </w:p>
        </w:tc>
        <w:tc>
          <w:tcPr>
            <w:tcW w:w="5251" w:type="dxa"/>
          </w:tcPr>
          <w:p w14:paraId="7753149E" w14:textId="77777777" w:rsidR="00192587" w:rsidRDefault="00192587" w:rsidP="00F700F3"/>
        </w:tc>
        <w:tc>
          <w:tcPr>
            <w:tcW w:w="1634" w:type="dxa"/>
          </w:tcPr>
          <w:p w14:paraId="494ADC3F" w14:textId="77777777" w:rsidR="00192587" w:rsidRDefault="00192587" w:rsidP="00F700F3"/>
        </w:tc>
        <w:tc>
          <w:tcPr>
            <w:tcW w:w="1634" w:type="dxa"/>
          </w:tcPr>
          <w:p w14:paraId="57F037A0" w14:textId="77777777" w:rsidR="00192587" w:rsidRDefault="00192587" w:rsidP="00F700F3"/>
        </w:tc>
      </w:tr>
      <w:tr w:rsidR="00192587" w14:paraId="5A5A8243" w14:textId="77777777" w:rsidTr="00192587">
        <w:tc>
          <w:tcPr>
            <w:tcW w:w="556" w:type="dxa"/>
            <w:shd w:val="clear" w:color="auto" w:fill="EBECD9" w:themeFill="accent2" w:themeFillTint="33"/>
          </w:tcPr>
          <w:p w14:paraId="5BE9CD99" w14:textId="77777777" w:rsidR="00192587" w:rsidRPr="00192587" w:rsidRDefault="00192587" w:rsidP="00F700F3">
            <w:r w:rsidRPr="00192587">
              <w:t>7</w:t>
            </w:r>
          </w:p>
        </w:tc>
        <w:tc>
          <w:tcPr>
            <w:tcW w:w="5251" w:type="dxa"/>
          </w:tcPr>
          <w:p w14:paraId="33815FAB" w14:textId="77777777" w:rsidR="00192587" w:rsidRDefault="00192587" w:rsidP="00F700F3"/>
        </w:tc>
        <w:tc>
          <w:tcPr>
            <w:tcW w:w="1634" w:type="dxa"/>
          </w:tcPr>
          <w:p w14:paraId="053FEAFB" w14:textId="77777777" w:rsidR="00192587" w:rsidRDefault="00192587" w:rsidP="00F700F3"/>
        </w:tc>
        <w:tc>
          <w:tcPr>
            <w:tcW w:w="1634" w:type="dxa"/>
          </w:tcPr>
          <w:p w14:paraId="00265A15" w14:textId="77777777" w:rsidR="00192587" w:rsidRDefault="00192587" w:rsidP="00F700F3"/>
        </w:tc>
      </w:tr>
    </w:tbl>
    <w:p w14:paraId="5D442BBE" w14:textId="77777777" w:rsidR="00192587" w:rsidRDefault="00192587" w:rsidP="00F700F3"/>
    <w:p w14:paraId="1B4EF35D" w14:textId="77777777" w:rsidR="00192587" w:rsidRDefault="00192587" w:rsidP="00F700F3">
      <w:r>
        <w:br w:type="page"/>
      </w:r>
    </w:p>
    <w:p w14:paraId="71C3E234" w14:textId="55929D03" w:rsidR="00192587" w:rsidRPr="00BB12BC" w:rsidRDefault="00EE5DF0" w:rsidP="00F700F3">
      <w:pPr>
        <w:pStyle w:val="Rubrik1"/>
      </w:pPr>
      <w:r>
        <w:lastRenderedPageBreak/>
        <w:t xml:space="preserve">Appendix E: Conference </w:t>
      </w:r>
      <w:proofErr w:type="spellStart"/>
      <w:r>
        <w:t>contribution</w:t>
      </w:r>
      <w:proofErr w:type="spellEnd"/>
    </w:p>
    <w:p w14:paraId="02C9E0FA" w14:textId="6641B65F" w:rsidR="00192587" w:rsidRPr="00EE5DF0" w:rsidRDefault="00EE5DF0" w:rsidP="00F700F3">
      <w:pPr>
        <w:rPr>
          <w:b/>
          <w:lang w:val="en-GB"/>
        </w:rPr>
      </w:pPr>
      <w:r w:rsidRPr="00EE5DF0">
        <w:rPr>
          <w:lang w:val="en-GB"/>
        </w:rPr>
        <w:t xml:space="preserve">Use the template below. Submit “List of conference contributions” for </w:t>
      </w:r>
      <w:r w:rsidRPr="007F4194">
        <w:rPr>
          <w:lang w:val="en-GB"/>
        </w:rPr>
        <w:t>the</w:t>
      </w:r>
      <w:r w:rsidR="00520F7A" w:rsidRPr="007F4194">
        <w:rPr>
          <w:lang w:val="en-GB"/>
        </w:rPr>
        <w:t xml:space="preserve"> main applicant, all co-applicant researchers/scientists and all co-financing researchers/scientists </w:t>
      </w:r>
      <w:r w:rsidRPr="007F4194">
        <w:rPr>
          <w:lang w:val="en-GB"/>
        </w:rPr>
        <w:t xml:space="preserve">(max 1 page/person). The “List of conference contributions” should be written in </w:t>
      </w:r>
      <w:r w:rsidR="007E329E" w:rsidRPr="007F4194">
        <w:rPr>
          <w:lang w:val="en-GB"/>
        </w:rPr>
        <w:t>Times New Roman</w:t>
      </w:r>
      <w:r w:rsidR="007E329E" w:rsidRPr="007E4B1B">
        <w:rPr>
          <w:lang w:val="en-GB"/>
        </w:rPr>
        <w:t xml:space="preserve"> </w:t>
      </w:r>
      <w:r w:rsidR="007E329E">
        <w:rPr>
          <w:lang w:val="en-GB"/>
        </w:rPr>
        <w:t>11</w:t>
      </w:r>
      <w:r w:rsidR="007E329E" w:rsidRPr="007E4B1B">
        <w:rPr>
          <w:lang w:val="en-GB"/>
        </w:rPr>
        <w:t xml:space="preserve"> </w:t>
      </w:r>
      <w:r w:rsidR="005C78BB" w:rsidRPr="007E4B1B">
        <w:rPr>
          <w:lang w:val="en-GB"/>
        </w:rPr>
        <w:t>point regular with 1.3 spacing</w:t>
      </w:r>
      <w:r w:rsidRPr="00EE5DF0">
        <w:rPr>
          <w:lang w:val="en-GB"/>
        </w:rPr>
        <w:t xml:space="preserve">. Additional lines may be added to the tables. This introduction could be removed. </w:t>
      </w:r>
    </w:p>
    <w:p w14:paraId="15C88282" w14:textId="77777777" w:rsidR="00192587" w:rsidRPr="007E4B1B" w:rsidRDefault="00192587" w:rsidP="00F700F3">
      <w:pPr>
        <w:rPr>
          <w:lang w:val="en-GB"/>
        </w:rPr>
      </w:pPr>
    </w:p>
    <w:tbl>
      <w:tblPr>
        <w:tblStyle w:val="Tabellrutnt"/>
        <w:tblW w:w="0" w:type="auto"/>
        <w:tblLook w:val="04A0" w:firstRow="1" w:lastRow="0" w:firstColumn="1" w:lastColumn="0" w:noHBand="0" w:noVBand="1"/>
      </w:tblPr>
      <w:tblGrid>
        <w:gridCol w:w="2972"/>
        <w:gridCol w:w="6103"/>
      </w:tblGrid>
      <w:tr w:rsidR="00192587" w14:paraId="2839324C" w14:textId="77777777" w:rsidTr="00785676">
        <w:tc>
          <w:tcPr>
            <w:tcW w:w="2972" w:type="dxa"/>
            <w:shd w:val="clear" w:color="auto" w:fill="EBECD9" w:themeFill="accent2" w:themeFillTint="33"/>
          </w:tcPr>
          <w:p w14:paraId="484364BC" w14:textId="63B667DE" w:rsidR="00192587" w:rsidRDefault="00192587" w:rsidP="00E372D3">
            <w:pPr>
              <w:pStyle w:val="Rubrik3"/>
            </w:pPr>
            <w:proofErr w:type="spellStart"/>
            <w:r>
              <w:t>Nam</w:t>
            </w:r>
            <w:r w:rsidR="00EE5DF0">
              <w:t>e</w:t>
            </w:r>
            <w:proofErr w:type="spellEnd"/>
            <w:r w:rsidR="00EE5DF0">
              <w:t>:</w:t>
            </w:r>
          </w:p>
        </w:tc>
        <w:tc>
          <w:tcPr>
            <w:tcW w:w="6103" w:type="dxa"/>
          </w:tcPr>
          <w:p w14:paraId="5C7C50EB" w14:textId="77777777" w:rsidR="00192587" w:rsidRPr="00B5114B" w:rsidRDefault="00192587" w:rsidP="00F700F3"/>
        </w:tc>
      </w:tr>
    </w:tbl>
    <w:p w14:paraId="354B48CE" w14:textId="77777777" w:rsidR="00192587" w:rsidRDefault="00192587" w:rsidP="00F700F3"/>
    <w:p w14:paraId="2434CD58" w14:textId="58EBA0E0" w:rsidR="00192587" w:rsidRPr="007E4B1B" w:rsidRDefault="00192587" w:rsidP="00F700F3">
      <w:pPr>
        <w:pStyle w:val="Rubrik2"/>
        <w:rPr>
          <w:lang w:val="en-GB"/>
        </w:rPr>
      </w:pPr>
      <w:r w:rsidRPr="007E4B1B">
        <w:rPr>
          <w:lang w:val="en-GB"/>
        </w:rPr>
        <w:t>List</w:t>
      </w:r>
      <w:r w:rsidR="00EE5DF0" w:rsidRPr="007E4B1B">
        <w:rPr>
          <w:lang w:val="en-GB"/>
        </w:rPr>
        <w:t xml:space="preserve"> of conference contributions for a selection of XX contributions of total XX conference contributions</w:t>
      </w:r>
    </w:p>
    <w:tbl>
      <w:tblPr>
        <w:tblStyle w:val="Tabellrutnt"/>
        <w:tblW w:w="0" w:type="auto"/>
        <w:tblLook w:val="04A0" w:firstRow="1" w:lastRow="0" w:firstColumn="1" w:lastColumn="0" w:noHBand="0" w:noVBand="1"/>
      </w:tblPr>
      <w:tblGrid>
        <w:gridCol w:w="504"/>
        <w:gridCol w:w="4594"/>
        <w:gridCol w:w="1325"/>
        <w:gridCol w:w="1326"/>
        <w:gridCol w:w="1326"/>
      </w:tblGrid>
      <w:tr w:rsidR="00192587" w14:paraId="3680E14B" w14:textId="77777777" w:rsidTr="00192587">
        <w:tc>
          <w:tcPr>
            <w:tcW w:w="504" w:type="dxa"/>
            <w:shd w:val="clear" w:color="auto" w:fill="EBECD9" w:themeFill="accent2" w:themeFillTint="33"/>
          </w:tcPr>
          <w:p w14:paraId="18B67FE3" w14:textId="77777777" w:rsidR="00192587" w:rsidRPr="007E4B1B" w:rsidRDefault="00192587" w:rsidP="00F700F3">
            <w:pPr>
              <w:rPr>
                <w:lang w:val="en-GB"/>
              </w:rPr>
            </w:pPr>
          </w:p>
        </w:tc>
        <w:tc>
          <w:tcPr>
            <w:tcW w:w="4594" w:type="dxa"/>
            <w:shd w:val="clear" w:color="auto" w:fill="EBECD9" w:themeFill="accent2" w:themeFillTint="33"/>
          </w:tcPr>
          <w:p w14:paraId="2C54F5EB" w14:textId="3E680F48" w:rsidR="00192587" w:rsidRPr="007E4B1B" w:rsidRDefault="00EE5DF0" w:rsidP="00E372D3">
            <w:pPr>
              <w:pStyle w:val="Rubrik3"/>
              <w:rPr>
                <w:lang w:val="en-GB"/>
              </w:rPr>
            </w:pPr>
            <w:r w:rsidRPr="007E4B1B">
              <w:rPr>
                <w:lang w:val="en-GB"/>
              </w:rPr>
              <w:t>Authors*; Title; Year; Name of conference; City, Country</w:t>
            </w:r>
            <w:r w:rsidR="00192587" w:rsidRPr="007E4B1B">
              <w:rPr>
                <w:lang w:val="en-GB"/>
              </w:rPr>
              <w:br/>
              <w:t>*</w:t>
            </w:r>
            <w:r w:rsidRPr="007E4B1B">
              <w:rPr>
                <w:lang w:val="en-GB"/>
              </w:rPr>
              <w:t>underline the name of the author who performed the presentation</w:t>
            </w:r>
          </w:p>
        </w:tc>
        <w:tc>
          <w:tcPr>
            <w:tcW w:w="1325" w:type="dxa"/>
            <w:shd w:val="clear" w:color="auto" w:fill="EBECD9" w:themeFill="accent2" w:themeFillTint="33"/>
          </w:tcPr>
          <w:p w14:paraId="526AF2AA" w14:textId="77777777" w:rsidR="00192587" w:rsidRPr="00192587" w:rsidRDefault="00192587" w:rsidP="00E372D3">
            <w:pPr>
              <w:pStyle w:val="Rubrik3"/>
            </w:pPr>
            <w:r>
              <w:t>Poster</w:t>
            </w:r>
          </w:p>
        </w:tc>
        <w:tc>
          <w:tcPr>
            <w:tcW w:w="1326" w:type="dxa"/>
            <w:shd w:val="clear" w:color="auto" w:fill="EBECD9" w:themeFill="accent2" w:themeFillTint="33"/>
          </w:tcPr>
          <w:p w14:paraId="6BEC49BC" w14:textId="664BF024" w:rsidR="00192587" w:rsidRDefault="00EE5DF0" w:rsidP="00E372D3">
            <w:pPr>
              <w:pStyle w:val="Rubrik3"/>
            </w:pPr>
            <w:r>
              <w:t>Oral</w:t>
            </w:r>
          </w:p>
        </w:tc>
        <w:tc>
          <w:tcPr>
            <w:tcW w:w="1326" w:type="dxa"/>
            <w:shd w:val="clear" w:color="auto" w:fill="EBECD9" w:themeFill="accent2" w:themeFillTint="33"/>
          </w:tcPr>
          <w:p w14:paraId="62D5934D" w14:textId="42098C6C" w:rsidR="00192587" w:rsidRPr="00192587" w:rsidRDefault="00EE5DF0" w:rsidP="00E372D3">
            <w:pPr>
              <w:pStyle w:val="Rubrik3"/>
            </w:pPr>
            <w:proofErr w:type="spellStart"/>
            <w:r>
              <w:t>Invited</w:t>
            </w:r>
            <w:proofErr w:type="spellEnd"/>
          </w:p>
        </w:tc>
      </w:tr>
      <w:tr w:rsidR="00192587" w14:paraId="7D91050B" w14:textId="77777777" w:rsidTr="00192587">
        <w:tc>
          <w:tcPr>
            <w:tcW w:w="504" w:type="dxa"/>
            <w:shd w:val="clear" w:color="auto" w:fill="EBECD9" w:themeFill="accent2" w:themeFillTint="33"/>
          </w:tcPr>
          <w:p w14:paraId="094FB871" w14:textId="77777777" w:rsidR="00192587" w:rsidRPr="00192587" w:rsidRDefault="00192587" w:rsidP="00F700F3">
            <w:r w:rsidRPr="00192587">
              <w:t>1</w:t>
            </w:r>
          </w:p>
        </w:tc>
        <w:tc>
          <w:tcPr>
            <w:tcW w:w="4594" w:type="dxa"/>
          </w:tcPr>
          <w:p w14:paraId="52637162" w14:textId="77777777" w:rsidR="00192587" w:rsidRDefault="00192587" w:rsidP="00F700F3"/>
        </w:tc>
        <w:tc>
          <w:tcPr>
            <w:tcW w:w="1325" w:type="dxa"/>
          </w:tcPr>
          <w:p w14:paraId="4C01AE7E" w14:textId="77777777" w:rsidR="00192587" w:rsidRDefault="00192587" w:rsidP="00F700F3"/>
        </w:tc>
        <w:tc>
          <w:tcPr>
            <w:tcW w:w="1326" w:type="dxa"/>
          </w:tcPr>
          <w:p w14:paraId="778FF535" w14:textId="77777777" w:rsidR="00192587" w:rsidRDefault="00192587" w:rsidP="00F700F3"/>
        </w:tc>
        <w:tc>
          <w:tcPr>
            <w:tcW w:w="1326" w:type="dxa"/>
          </w:tcPr>
          <w:p w14:paraId="68BEDF7F" w14:textId="77777777" w:rsidR="00192587" w:rsidRDefault="00192587" w:rsidP="00F700F3"/>
        </w:tc>
      </w:tr>
      <w:tr w:rsidR="00192587" w14:paraId="0769293C" w14:textId="77777777" w:rsidTr="00192587">
        <w:tc>
          <w:tcPr>
            <w:tcW w:w="504" w:type="dxa"/>
            <w:shd w:val="clear" w:color="auto" w:fill="EBECD9" w:themeFill="accent2" w:themeFillTint="33"/>
          </w:tcPr>
          <w:p w14:paraId="3F7B6524" w14:textId="77777777" w:rsidR="00192587" w:rsidRPr="00192587" w:rsidRDefault="00192587" w:rsidP="00F700F3">
            <w:r w:rsidRPr="00192587">
              <w:t>2</w:t>
            </w:r>
          </w:p>
        </w:tc>
        <w:tc>
          <w:tcPr>
            <w:tcW w:w="4594" w:type="dxa"/>
          </w:tcPr>
          <w:p w14:paraId="7BE3F083" w14:textId="77777777" w:rsidR="00192587" w:rsidRDefault="00192587" w:rsidP="00F700F3"/>
        </w:tc>
        <w:tc>
          <w:tcPr>
            <w:tcW w:w="1325" w:type="dxa"/>
          </w:tcPr>
          <w:p w14:paraId="728EDB01" w14:textId="77777777" w:rsidR="00192587" w:rsidRDefault="00192587" w:rsidP="00F700F3"/>
        </w:tc>
        <w:tc>
          <w:tcPr>
            <w:tcW w:w="1326" w:type="dxa"/>
          </w:tcPr>
          <w:p w14:paraId="6D74BAA9" w14:textId="77777777" w:rsidR="00192587" w:rsidRDefault="00192587" w:rsidP="00F700F3"/>
        </w:tc>
        <w:tc>
          <w:tcPr>
            <w:tcW w:w="1326" w:type="dxa"/>
          </w:tcPr>
          <w:p w14:paraId="3229C4A1" w14:textId="77777777" w:rsidR="00192587" w:rsidRDefault="00192587" w:rsidP="00F700F3"/>
        </w:tc>
      </w:tr>
      <w:tr w:rsidR="00192587" w14:paraId="2ADDC3F2" w14:textId="77777777" w:rsidTr="00192587">
        <w:tc>
          <w:tcPr>
            <w:tcW w:w="504" w:type="dxa"/>
            <w:shd w:val="clear" w:color="auto" w:fill="EBECD9" w:themeFill="accent2" w:themeFillTint="33"/>
          </w:tcPr>
          <w:p w14:paraId="685FA6FB" w14:textId="77777777" w:rsidR="00192587" w:rsidRPr="00192587" w:rsidRDefault="00192587" w:rsidP="00F700F3">
            <w:r w:rsidRPr="00192587">
              <w:t>3</w:t>
            </w:r>
          </w:p>
        </w:tc>
        <w:tc>
          <w:tcPr>
            <w:tcW w:w="4594" w:type="dxa"/>
          </w:tcPr>
          <w:p w14:paraId="3895D043" w14:textId="77777777" w:rsidR="00192587" w:rsidRDefault="00192587" w:rsidP="00F700F3"/>
        </w:tc>
        <w:tc>
          <w:tcPr>
            <w:tcW w:w="1325" w:type="dxa"/>
          </w:tcPr>
          <w:p w14:paraId="66637573" w14:textId="77777777" w:rsidR="00192587" w:rsidRDefault="00192587" w:rsidP="00F700F3"/>
        </w:tc>
        <w:tc>
          <w:tcPr>
            <w:tcW w:w="1326" w:type="dxa"/>
          </w:tcPr>
          <w:p w14:paraId="109DB830" w14:textId="77777777" w:rsidR="00192587" w:rsidRDefault="00192587" w:rsidP="00F700F3"/>
        </w:tc>
        <w:tc>
          <w:tcPr>
            <w:tcW w:w="1326" w:type="dxa"/>
          </w:tcPr>
          <w:p w14:paraId="0DAFC323" w14:textId="77777777" w:rsidR="00192587" w:rsidRDefault="00192587" w:rsidP="00F700F3"/>
        </w:tc>
      </w:tr>
      <w:tr w:rsidR="00192587" w14:paraId="79BBF337" w14:textId="77777777" w:rsidTr="00192587">
        <w:tc>
          <w:tcPr>
            <w:tcW w:w="504" w:type="dxa"/>
            <w:shd w:val="clear" w:color="auto" w:fill="EBECD9" w:themeFill="accent2" w:themeFillTint="33"/>
          </w:tcPr>
          <w:p w14:paraId="18B2F787" w14:textId="77777777" w:rsidR="00192587" w:rsidRPr="00192587" w:rsidRDefault="00192587" w:rsidP="00F700F3">
            <w:r w:rsidRPr="00192587">
              <w:t>4</w:t>
            </w:r>
          </w:p>
        </w:tc>
        <w:tc>
          <w:tcPr>
            <w:tcW w:w="4594" w:type="dxa"/>
          </w:tcPr>
          <w:p w14:paraId="24CEBD01" w14:textId="77777777" w:rsidR="00192587" w:rsidRDefault="00192587" w:rsidP="00F700F3"/>
        </w:tc>
        <w:tc>
          <w:tcPr>
            <w:tcW w:w="1325" w:type="dxa"/>
          </w:tcPr>
          <w:p w14:paraId="2A35835D" w14:textId="77777777" w:rsidR="00192587" w:rsidRDefault="00192587" w:rsidP="00F700F3"/>
        </w:tc>
        <w:tc>
          <w:tcPr>
            <w:tcW w:w="1326" w:type="dxa"/>
          </w:tcPr>
          <w:p w14:paraId="61FD62DF" w14:textId="77777777" w:rsidR="00192587" w:rsidRDefault="00192587" w:rsidP="00F700F3"/>
        </w:tc>
        <w:tc>
          <w:tcPr>
            <w:tcW w:w="1326" w:type="dxa"/>
          </w:tcPr>
          <w:p w14:paraId="50C6E7EB" w14:textId="77777777" w:rsidR="00192587" w:rsidRDefault="00192587" w:rsidP="00F700F3"/>
        </w:tc>
      </w:tr>
      <w:tr w:rsidR="00192587" w14:paraId="37B30598" w14:textId="77777777" w:rsidTr="00192587">
        <w:tc>
          <w:tcPr>
            <w:tcW w:w="504" w:type="dxa"/>
            <w:shd w:val="clear" w:color="auto" w:fill="EBECD9" w:themeFill="accent2" w:themeFillTint="33"/>
          </w:tcPr>
          <w:p w14:paraId="3A6E84CF" w14:textId="77777777" w:rsidR="00192587" w:rsidRPr="00192587" w:rsidRDefault="00192587" w:rsidP="00F700F3">
            <w:r w:rsidRPr="00192587">
              <w:t>5</w:t>
            </w:r>
          </w:p>
        </w:tc>
        <w:tc>
          <w:tcPr>
            <w:tcW w:w="4594" w:type="dxa"/>
          </w:tcPr>
          <w:p w14:paraId="3CE9CE8B" w14:textId="77777777" w:rsidR="00192587" w:rsidRDefault="00192587" w:rsidP="00F700F3"/>
        </w:tc>
        <w:tc>
          <w:tcPr>
            <w:tcW w:w="1325" w:type="dxa"/>
          </w:tcPr>
          <w:p w14:paraId="70A58010" w14:textId="77777777" w:rsidR="00192587" w:rsidRDefault="00192587" w:rsidP="00F700F3"/>
        </w:tc>
        <w:tc>
          <w:tcPr>
            <w:tcW w:w="1326" w:type="dxa"/>
          </w:tcPr>
          <w:p w14:paraId="182ED04A" w14:textId="77777777" w:rsidR="00192587" w:rsidRDefault="00192587" w:rsidP="00F700F3"/>
        </w:tc>
        <w:tc>
          <w:tcPr>
            <w:tcW w:w="1326" w:type="dxa"/>
          </w:tcPr>
          <w:p w14:paraId="56F95EB4" w14:textId="77777777" w:rsidR="00192587" w:rsidRDefault="00192587" w:rsidP="00F700F3"/>
        </w:tc>
      </w:tr>
      <w:tr w:rsidR="00192587" w14:paraId="5AD4287E" w14:textId="77777777" w:rsidTr="00192587">
        <w:tc>
          <w:tcPr>
            <w:tcW w:w="504" w:type="dxa"/>
            <w:shd w:val="clear" w:color="auto" w:fill="EBECD9" w:themeFill="accent2" w:themeFillTint="33"/>
          </w:tcPr>
          <w:p w14:paraId="69EA68C4" w14:textId="77777777" w:rsidR="00192587" w:rsidRPr="00192587" w:rsidRDefault="00192587" w:rsidP="00F700F3">
            <w:r w:rsidRPr="00192587">
              <w:t>6</w:t>
            </w:r>
          </w:p>
        </w:tc>
        <w:tc>
          <w:tcPr>
            <w:tcW w:w="4594" w:type="dxa"/>
          </w:tcPr>
          <w:p w14:paraId="60C20B28" w14:textId="77777777" w:rsidR="00192587" w:rsidRDefault="00192587" w:rsidP="00F700F3"/>
        </w:tc>
        <w:tc>
          <w:tcPr>
            <w:tcW w:w="1325" w:type="dxa"/>
          </w:tcPr>
          <w:p w14:paraId="0F32E336" w14:textId="77777777" w:rsidR="00192587" w:rsidRDefault="00192587" w:rsidP="00F700F3"/>
        </w:tc>
        <w:tc>
          <w:tcPr>
            <w:tcW w:w="1326" w:type="dxa"/>
          </w:tcPr>
          <w:p w14:paraId="2E4354C0" w14:textId="77777777" w:rsidR="00192587" w:rsidRDefault="00192587" w:rsidP="00F700F3"/>
        </w:tc>
        <w:tc>
          <w:tcPr>
            <w:tcW w:w="1326" w:type="dxa"/>
          </w:tcPr>
          <w:p w14:paraId="68172430" w14:textId="77777777" w:rsidR="00192587" w:rsidRDefault="00192587" w:rsidP="00F700F3"/>
        </w:tc>
      </w:tr>
      <w:tr w:rsidR="00192587" w14:paraId="49158311" w14:textId="77777777" w:rsidTr="00192587">
        <w:tc>
          <w:tcPr>
            <w:tcW w:w="504" w:type="dxa"/>
            <w:shd w:val="clear" w:color="auto" w:fill="EBECD9" w:themeFill="accent2" w:themeFillTint="33"/>
          </w:tcPr>
          <w:p w14:paraId="1822488F" w14:textId="77777777" w:rsidR="00192587" w:rsidRPr="00192587" w:rsidRDefault="00192587" w:rsidP="00F700F3">
            <w:r w:rsidRPr="00192587">
              <w:t>7</w:t>
            </w:r>
          </w:p>
        </w:tc>
        <w:tc>
          <w:tcPr>
            <w:tcW w:w="4594" w:type="dxa"/>
          </w:tcPr>
          <w:p w14:paraId="7646672B" w14:textId="77777777" w:rsidR="00192587" w:rsidRDefault="00192587" w:rsidP="00F700F3"/>
        </w:tc>
        <w:tc>
          <w:tcPr>
            <w:tcW w:w="1325" w:type="dxa"/>
          </w:tcPr>
          <w:p w14:paraId="05F0D8EE" w14:textId="77777777" w:rsidR="00192587" w:rsidRDefault="00192587" w:rsidP="00F700F3"/>
        </w:tc>
        <w:tc>
          <w:tcPr>
            <w:tcW w:w="1326" w:type="dxa"/>
          </w:tcPr>
          <w:p w14:paraId="03BEE321" w14:textId="77777777" w:rsidR="00192587" w:rsidRDefault="00192587" w:rsidP="00F700F3"/>
        </w:tc>
        <w:tc>
          <w:tcPr>
            <w:tcW w:w="1326" w:type="dxa"/>
          </w:tcPr>
          <w:p w14:paraId="4D1C1319" w14:textId="77777777" w:rsidR="00192587" w:rsidRDefault="00192587" w:rsidP="00F700F3"/>
        </w:tc>
      </w:tr>
    </w:tbl>
    <w:p w14:paraId="59520CF9" w14:textId="7F3A4BAD" w:rsidR="00192587" w:rsidRDefault="00192587" w:rsidP="00F700F3"/>
    <w:p w14:paraId="7A76338A" w14:textId="23A4338A" w:rsidR="00846FCE" w:rsidRDefault="00846FCE" w:rsidP="00F700F3">
      <w:r>
        <w:br w:type="page"/>
      </w:r>
    </w:p>
    <w:p w14:paraId="0466159E" w14:textId="1E4E9C92" w:rsidR="00846FCE" w:rsidRDefault="00846FCE" w:rsidP="00F700F3">
      <w:pPr>
        <w:pStyle w:val="Rubrik1"/>
        <w:sectPr w:rsidR="00846FCE" w:rsidSect="00EF58BC">
          <w:headerReference w:type="default" r:id="rId8"/>
          <w:footerReference w:type="default" r:id="rId9"/>
          <w:headerReference w:type="first" r:id="rId10"/>
          <w:pgSz w:w="11907" w:h="16840"/>
          <w:pgMar w:top="1134" w:right="1408" w:bottom="1134" w:left="1414" w:header="1417" w:footer="397" w:gutter="0"/>
          <w:cols w:space="720"/>
          <w:docGrid w:linePitch="299"/>
        </w:sectPr>
      </w:pPr>
    </w:p>
    <w:p w14:paraId="2B50983B" w14:textId="765A801E" w:rsidR="00846FCE" w:rsidRDefault="00846FCE" w:rsidP="00F700F3"/>
    <w:p w14:paraId="7B45F0A0" w14:textId="77777777" w:rsidR="00846FCE" w:rsidRPr="00846FCE" w:rsidRDefault="00846FCE" w:rsidP="00F700F3">
      <w:pPr>
        <w:pStyle w:val="Rubrik1"/>
      </w:pPr>
      <w:r w:rsidRPr="00846FCE">
        <w:t xml:space="preserve">Appendix Q: </w:t>
      </w:r>
      <w:proofErr w:type="spellStart"/>
      <w:r w:rsidRPr="00846FCE">
        <w:t>Competence</w:t>
      </w:r>
      <w:proofErr w:type="spellEnd"/>
    </w:p>
    <w:tbl>
      <w:tblPr>
        <w:tblStyle w:val="Tabellrutnt"/>
        <w:tblW w:w="0" w:type="auto"/>
        <w:tblLook w:val="04A0" w:firstRow="1" w:lastRow="0" w:firstColumn="1" w:lastColumn="0" w:noHBand="0" w:noVBand="1"/>
      </w:tblPr>
      <w:tblGrid>
        <w:gridCol w:w="2830"/>
        <w:gridCol w:w="6245"/>
      </w:tblGrid>
      <w:tr w:rsidR="00846FCE" w14:paraId="774E338C" w14:textId="77777777" w:rsidTr="00F700F3">
        <w:tc>
          <w:tcPr>
            <w:tcW w:w="2830" w:type="dxa"/>
            <w:shd w:val="clear" w:color="auto" w:fill="EBECD9" w:themeFill="accent2" w:themeFillTint="33"/>
          </w:tcPr>
          <w:p w14:paraId="1CC7D295" w14:textId="77777777" w:rsidR="00846FCE" w:rsidRPr="0032289A" w:rsidRDefault="00846FCE" w:rsidP="00E372D3">
            <w:pPr>
              <w:pStyle w:val="Rubrik3"/>
            </w:pPr>
            <w:r>
              <w:t xml:space="preserve">Project </w:t>
            </w:r>
            <w:proofErr w:type="spellStart"/>
            <w:r>
              <w:t>title</w:t>
            </w:r>
            <w:proofErr w:type="spellEnd"/>
            <w:r>
              <w:t>:</w:t>
            </w:r>
          </w:p>
        </w:tc>
        <w:tc>
          <w:tcPr>
            <w:tcW w:w="6245" w:type="dxa"/>
          </w:tcPr>
          <w:p w14:paraId="38E654C1" w14:textId="77777777" w:rsidR="00846FCE" w:rsidRPr="00B5114B" w:rsidRDefault="00846FCE" w:rsidP="00F700F3"/>
        </w:tc>
      </w:tr>
    </w:tbl>
    <w:p w14:paraId="0E1C6DFC" w14:textId="77777777" w:rsidR="00846FCE" w:rsidRPr="00785676" w:rsidRDefault="00846FCE" w:rsidP="00F700F3"/>
    <w:tbl>
      <w:tblPr>
        <w:tblStyle w:val="Tabellrutnt"/>
        <w:tblW w:w="0" w:type="auto"/>
        <w:tblLook w:val="04A0" w:firstRow="1" w:lastRow="0" w:firstColumn="1" w:lastColumn="0" w:noHBand="0" w:noVBand="1"/>
      </w:tblPr>
      <w:tblGrid>
        <w:gridCol w:w="2830"/>
        <w:gridCol w:w="6245"/>
      </w:tblGrid>
      <w:tr w:rsidR="00846FCE" w14:paraId="4FEAB99C" w14:textId="77777777" w:rsidTr="00F700F3">
        <w:tc>
          <w:tcPr>
            <w:tcW w:w="2830" w:type="dxa"/>
            <w:shd w:val="clear" w:color="auto" w:fill="EBECD9" w:themeFill="accent2" w:themeFillTint="33"/>
          </w:tcPr>
          <w:p w14:paraId="73B41437" w14:textId="77777777" w:rsidR="00846FCE" w:rsidRPr="0032289A" w:rsidRDefault="00846FCE" w:rsidP="00E372D3">
            <w:pPr>
              <w:pStyle w:val="Rubrik3"/>
            </w:pPr>
            <w:proofErr w:type="spellStart"/>
            <w:r w:rsidRPr="00BD4FE2">
              <w:t>Name</w:t>
            </w:r>
            <w:proofErr w:type="spellEnd"/>
            <w:r w:rsidRPr="00BD4FE2">
              <w:t xml:space="preserve"> </w:t>
            </w:r>
            <w:proofErr w:type="spellStart"/>
            <w:r w:rsidRPr="00BD4FE2">
              <w:t>of</w:t>
            </w:r>
            <w:proofErr w:type="spellEnd"/>
            <w:r w:rsidRPr="00BD4FE2">
              <w:t xml:space="preserve"> </w:t>
            </w:r>
            <w:proofErr w:type="spellStart"/>
            <w:r w:rsidRPr="00BD4FE2">
              <w:t>main</w:t>
            </w:r>
            <w:proofErr w:type="spellEnd"/>
            <w:r w:rsidRPr="00BD4FE2">
              <w:t xml:space="preserve"> </w:t>
            </w:r>
            <w:proofErr w:type="spellStart"/>
            <w:r w:rsidRPr="00BD4FE2">
              <w:t>applicant</w:t>
            </w:r>
            <w:proofErr w:type="spellEnd"/>
            <w:r w:rsidRPr="00BD4FE2">
              <w:t>:</w:t>
            </w:r>
          </w:p>
        </w:tc>
        <w:tc>
          <w:tcPr>
            <w:tcW w:w="6245" w:type="dxa"/>
          </w:tcPr>
          <w:p w14:paraId="5E78809C" w14:textId="77777777" w:rsidR="00846FCE" w:rsidRPr="00B5114B" w:rsidRDefault="00846FCE" w:rsidP="00F700F3"/>
        </w:tc>
      </w:tr>
    </w:tbl>
    <w:p w14:paraId="5BC973F9" w14:textId="77777777" w:rsidR="00846FCE" w:rsidRPr="00846FCE" w:rsidRDefault="00846FCE" w:rsidP="00F700F3"/>
    <w:p w14:paraId="5A72ED66" w14:textId="0B718DD3" w:rsidR="00846FCE" w:rsidRPr="00294CCC" w:rsidRDefault="00846FCE" w:rsidP="004057E2">
      <w:pPr>
        <w:rPr>
          <w:lang w:val="en-GB"/>
        </w:rPr>
      </w:pPr>
      <w:r w:rsidRPr="007E4B1B">
        <w:rPr>
          <w:lang w:val="en-GB"/>
        </w:rPr>
        <w:t xml:space="preserve">Table Q1. Expertise and role for all </w:t>
      </w:r>
      <w:proofErr w:type="spellStart"/>
      <w:r w:rsidRPr="007E4B1B">
        <w:rPr>
          <w:lang w:val="en-GB"/>
        </w:rPr>
        <w:t>personell</w:t>
      </w:r>
      <w:proofErr w:type="spellEnd"/>
      <w:r w:rsidRPr="007E4B1B">
        <w:rPr>
          <w:lang w:val="en-GB"/>
        </w:rPr>
        <w:t xml:space="preserve"> in the </w:t>
      </w:r>
      <w:proofErr w:type="spellStart"/>
      <w:r w:rsidRPr="00294CCC">
        <w:rPr>
          <w:lang w:val="en-GB"/>
        </w:rPr>
        <w:t>projectgroup</w:t>
      </w:r>
      <w:proofErr w:type="spellEnd"/>
      <w:r w:rsidR="000849C6" w:rsidRPr="00294CCC">
        <w:rPr>
          <w:lang w:val="en-GB"/>
        </w:rPr>
        <w:t xml:space="preserve"> </w:t>
      </w:r>
      <w:r w:rsidR="004057E2" w:rsidRPr="00294CCC">
        <w:rPr>
          <w:lang w:val="en-GB"/>
        </w:rPr>
        <w:t xml:space="preserve">regardless of profession </w:t>
      </w:r>
      <w:r w:rsidR="000849C6" w:rsidRPr="00294CCC">
        <w:rPr>
          <w:lang w:val="en-GB"/>
        </w:rPr>
        <w:t xml:space="preserve">(main applicant, </w:t>
      </w:r>
      <w:r w:rsidR="004057E2" w:rsidRPr="00294CCC">
        <w:rPr>
          <w:lang w:val="en-GB"/>
        </w:rPr>
        <w:t xml:space="preserve">all </w:t>
      </w:r>
      <w:r w:rsidR="000849C6" w:rsidRPr="00294CCC">
        <w:rPr>
          <w:lang w:val="en-GB"/>
        </w:rPr>
        <w:t xml:space="preserve">co-applicants and </w:t>
      </w:r>
      <w:r w:rsidR="004057E2" w:rsidRPr="00294CCC">
        <w:rPr>
          <w:lang w:val="en-GB"/>
        </w:rPr>
        <w:t xml:space="preserve">all </w:t>
      </w:r>
      <w:r w:rsidR="000849C6" w:rsidRPr="00294CCC">
        <w:rPr>
          <w:lang w:val="en-GB"/>
        </w:rPr>
        <w:t>co-</w:t>
      </w:r>
      <w:proofErr w:type="spellStart"/>
      <w:r w:rsidR="000849C6" w:rsidRPr="00294CCC">
        <w:rPr>
          <w:lang w:val="en-GB"/>
        </w:rPr>
        <w:t>funders</w:t>
      </w:r>
      <w:proofErr w:type="spellEnd"/>
      <w:r w:rsidR="004057E2" w:rsidRPr="00294CCC">
        <w:rPr>
          <w:lang w:val="en-GB"/>
        </w:rPr>
        <w:t xml:space="preserve"> </w:t>
      </w:r>
      <w:r w:rsidR="000849C6" w:rsidRPr="00294CCC">
        <w:rPr>
          <w:lang w:val="en-GB"/>
        </w:rPr>
        <w:t>who contributes with their time and expertise)</w:t>
      </w:r>
      <w:r w:rsidRPr="00294CCC">
        <w:rPr>
          <w:lang w:val="en-GB"/>
        </w:rPr>
        <w:t>.</w:t>
      </w:r>
    </w:p>
    <w:p w14:paraId="08F205C6" w14:textId="3570B5DB" w:rsidR="00846FCE" w:rsidRPr="007E4B1B" w:rsidRDefault="00846FCE" w:rsidP="00F700F3">
      <w:pPr>
        <w:rPr>
          <w:lang w:val="en-GB"/>
        </w:rPr>
      </w:pPr>
      <w:r w:rsidRPr="00294CCC">
        <w:rPr>
          <w:lang w:val="en-GB"/>
        </w:rPr>
        <w:t xml:space="preserve">Note that </w:t>
      </w:r>
      <w:proofErr w:type="gramStart"/>
      <w:r w:rsidRPr="00294CCC">
        <w:rPr>
          <w:lang w:val="en-GB"/>
        </w:rPr>
        <w:t>CV:s</w:t>
      </w:r>
      <w:proofErr w:type="gramEnd"/>
      <w:r w:rsidRPr="00294CCC">
        <w:rPr>
          <w:lang w:val="en-GB"/>
        </w:rPr>
        <w:t xml:space="preserve"> be sent in </w:t>
      </w:r>
      <w:r w:rsidR="004057E2" w:rsidRPr="00294CCC">
        <w:rPr>
          <w:lang w:val="en-GB"/>
        </w:rPr>
        <w:t xml:space="preserve">only </w:t>
      </w:r>
      <w:r w:rsidRPr="00294CCC">
        <w:rPr>
          <w:lang w:val="en-GB"/>
        </w:rPr>
        <w:t xml:space="preserve">for </w:t>
      </w:r>
      <w:r w:rsidR="004057E2" w:rsidRPr="00294CCC">
        <w:rPr>
          <w:lang w:val="en-GB"/>
        </w:rPr>
        <w:t>those participants who are researchers/scientists</w:t>
      </w:r>
      <w:r w:rsidRPr="00294CCC">
        <w:rPr>
          <w:lang w:val="en-GB"/>
        </w:rPr>
        <w:t>.</w:t>
      </w:r>
      <w:r w:rsidR="006565A1" w:rsidRPr="00294CCC">
        <w:rPr>
          <w:lang w:val="en-GB"/>
        </w:rPr>
        <w:t xml:space="preserve"> The appendix</w:t>
      </w:r>
      <w:r w:rsidR="006565A1">
        <w:rPr>
          <w:lang w:val="en-GB"/>
        </w:rPr>
        <w:t xml:space="preserve"> Q should be maximum 4 pages long.</w:t>
      </w:r>
    </w:p>
    <w:p w14:paraId="556F0D24" w14:textId="2057F6DF" w:rsidR="00846FCE" w:rsidRPr="007E4B1B" w:rsidRDefault="00846FCE" w:rsidP="00F700F3">
      <w:pPr>
        <w:rPr>
          <w:lang w:val="en-GB"/>
        </w:rPr>
      </w:pPr>
    </w:p>
    <w:tbl>
      <w:tblPr>
        <w:tblStyle w:val="Tabellrutnt"/>
        <w:tblW w:w="14454" w:type="dxa"/>
        <w:tblLayout w:type="fixed"/>
        <w:tblLook w:val="04A0" w:firstRow="1" w:lastRow="0" w:firstColumn="1" w:lastColumn="0" w:noHBand="0" w:noVBand="1"/>
      </w:tblPr>
      <w:tblGrid>
        <w:gridCol w:w="1838"/>
        <w:gridCol w:w="2552"/>
        <w:gridCol w:w="6945"/>
        <w:gridCol w:w="993"/>
        <w:gridCol w:w="2126"/>
      </w:tblGrid>
      <w:tr w:rsidR="003055F2" w:rsidRPr="007F4194" w14:paraId="4F2A660C" w14:textId="77777777" w:rsidTr="003055F2">
        <w:tc>
          <w:tcPr>
            <w:tcW w:w="1838" w:type="dxa"/>
            <w:shd w:val="clear" w:color="auto" w:fill="EBECD9" w:themeFill="accent2" w:themeFillTint="33"/>
          </w:tcPr>
          <w:p w14:paraId="3469E8EB" w14:textId="026DDFCF" w:rsidR="00846FCE" w:rsidRPr="00B70A12" w:rsidRDefault="00846FCE" w:rsidP="00E372D3">
            <w:pPr>
              <w:pStyle w:val="Rubrik3"/>
            </w:pPr>
            <w:proofErr w:type="spellStart"/>
            <w:r>
              <w:t>Name</w:t>
            </w:r>
            <w:proofErr w:type="spellEnd"/>
          </w:p>
        </w:tc>
        <w:tc>
          <w:tcPr>
            <w:tcW w:w="2552" w:type="dxa"/>
            <w:shd w:val="clear" w:color="auto" w:fill="EBECD9" w:themeFill="accent2" w:themeFillTint="33"/>
          </w:tcPr>
          <w:p w14:paraId="0AF97B64" w14:textId="127CD9D0" w:rsidR="00846FCE" w:rsidRPr="00B70A12" w:rsidRDefault="00846FCE" w:rsidP="00E372D3">
            <w:pPr>
              <w:pStyle w:val="Rubrik3"/>
            </w:pPr>
            <w:proofErr w:type="spellStart"/>
            <w:r>
              <w:t>Employer</w:t>
            </w:r>
            <w:proofErr w:type="spellEnd"/>
            <w:r>
              <w:t xml:space="preserve"> and position</w:t>
            </w:r>
          </w:p>
        </w:tc>
        <w:tc>
          <w:tcPr>
            <w:tcW w:w="6945" w:type="dxa"/>
            <w:shd w:val="clear" w:color="auto" w:fill="EBECD9" w:themeFill="accent2" w:themeFillTint="33"/>
          </w:tcPr>
          <w:p w14:paraId="1FFF64E0" w14:textId="331AEAF0" w:rsidR="00846FCE" w:rsidRPr="007E4B1B" w:rsidRDefault="00846FCE" w:rsidP="00E372D3">
            <w:pPr>
              <w:pStyle w:val="Rubrik3"/>
              <w:rPr>
                <w:lang w:val="en-GB"/>
              </w:rPr>
            </w:pPr>
            <w:r w:rsidRPr="007E4B1B">
              <w:rPr>
                <w:lang w:val="en-GB"/>
              </w:rPr>
              <w:t>Expertise in relation to the project / Experience of implementation</w:t>
            </w:r>
          </w:p>
        </w:tc>
        <w:tc>
          <w:tcPr>
            <w:tcW w:w="993" w:type="dxa"/>
            <w:shd w:val="clear" w:color="auto" w:fill="EBECD9" w:themeFill="accent2" w:themeFillTint="33"/>
          </w:tcPr>
          <w:p w14:paraId="23CDAC09" w14:textId="6F17F3E8" w:rsidR="00846FCE" w:rsidRPr="00B70A12" w:rsidRDefault="00846FCE" w:rsidP="00E372D3">
            <w:pPr>
              <w:pStyle w:val="Rubrik3"/>
            </w:pPr>
            <w:proofErr w:type="spellStart"/>
            <w:r>
              <w:t>Time</w:t>
            </w:r>
            <w:proofErr w:type="spellEnd"/>
            <w:r>
              <w:t>*</w:t>
            </w:r>
          </w:p>
        </w:tc>
        <w:tc>
          <w:tcPr>
            <w:tcW w:w="2126" w:type="dxa"/>
            <w:shd w:val="clear" w:color="auto" w:fill="EBECD9" w:themeFill="accent2" w:themeFillTint="33"/>
          </w:tcPr>
          <w:p w14:paraId="244D93C3" w14:textId="31B0E613" w:rsidR="00846FCE" w:rsidRPr="007E4B1B" w:rsidRDefault="00846FCE" w:rsidP="00E372D3">
            <w:pPr>
              <w:pStyle w:val="Rubrik3"/>
              <w:rPr>
                <w:lang w:val="en-GB"/>
              </w:rPr>
            </w:pPr>
            <w:r w:rsidRPr="007E4B1B">
              <w:rPr>
                <w:lang w:val="en-GB"/>
              </w:rPr>
              <w:t>Main contribution/</w:t>
            </w:r>
            <w:r w:rsidR="003055F2" w:rsidRPr="007E4B1B">
              <w:rPr>
                <w:lang w:val="en-GB"/>
              </w:rPr>
              <w:t xml:space="preserve"> </w:t>
            </w:r>
            <w:r w:rsidRPr="007E4B1B">
              <w:rPr>
                <w:lang w:val="en-GB"/>
              </w:rPr>
              <w:t>role in the project</w:t>
            </w:r>
          </w:p>
        </w:tc>
      </w:tr>
      <w:tr w:rsidR="00846FCE" w:rsidRPr="007F4194" w14:paraId="51FFA1C5" w14:textId="77777777" w:rsidTr="003055F2">
        <w:tc>
          <w:tcPr>
            <w:tcW w:w="1838" w:type="dxa"/>
            <w:tcBorders>
              <w:bottom w:val="single" w:sz="4" w:space="0" w:color="auto"/>
            </w:tcBorders>
          </w:tcPr>
          <w:p w14:paraId="2899BBC5" w14:textId="77777777" w:rsidR="00846FCE" w:rsidRPr="007E4B1B" w:rsidRDefault="00846FCE" w:rsidP="00F700F3">
            <w:pPr>
              <w:rPr>
                <w:lang w:val="en-GB"/>
              </w:rPr>
            </w:pPr>
          </w:p>
        </w:tc>
        <w:tc>
          <w:tcPr>
            <w:tcW w:w="2552" w:type="dxa"/>
            <w:tcBorders>
              <w:bottom w:val="single" w:sz="4" w:space="0" w:color="auto"/>
            </w:tcBorders>
          </w:tcPr>
          <w:p w14:paraId="2CC52D24" w14:textId="77777777" w:rsidR="00846FCE" w:rsidRPr="007E4B1B" w:rsidRDefault="00846FCE" w:rsidP="00F700F3">
            <w:pPr>
              <w:rPr>
                <w:lang w:val="en-GB"/>
              </w:rPr>
            </w:pPr>
          </w:p>
        </w:tc>
        <w:tc>
          <w:tcPr>
            <w:tcW w:w="6945" w:type="dxa"/>
            <w:tcBorders>
              <w:bottom w:val="single" w:sz="4" w:space="0" w:color="auto"/>
            </w:tcBorders>
          </w:tcPr>
          <w:p w14:paraId="236176E0" w14:textId="77777777" w:rsidR="00846FCE" w:rsidRPr="007E4B1B" w:rsidRDefault="00846FCE" w:rsidP="00F700F3">
            <w:pPr>
              <w:rPr>
                <w:lang w:val="en-GB"/>
              </w:rPr>
            </w:pPr>
          </w:p>
        </w:tc>
        <w:tc>
          <w:tcPr>
            <w:tcW w:w="993" w:type="dxa"/>
            <w:tcBorders>
              <w:bottom w:val="single" w:sz="4" w:space="0" w:color="auto"/>
            </w:tcBorders>
          </w:tcPr>
          <w:p w14:paraId="6D1A3D13" w14:textId="77777777" w:rsidR="00846FCE" w:rsidRPr="007E4B1B" w:rsidRDefault="00846FCE" w:rsidP="00F700F3">
            <w:pPr>
              <w:rPr>
                <w:lang w:val="en-GB"/>
              </w:rPr>
            </w:pPr>
          </w:p>
        </w:tc>
        <w:tc>
          <w:tcPr>
            <w:tcW w:w="2126" w:type="dxa"/>
            <w:tcBorders>
              <w:bottom w:val="single" w:sz="4" w:space="0" w:color="auto"/>
            </w:tcBorders>
          </w:tcPr>
          <w:p w14:paraId="22A5E99B" w14:textId="77777777" w:rsidR="00846FCE" w:rsidRPr="007E4B1B" w:rsidRDefault="00846FCE" w:rsidP="00F700F3">
            <w:pPr>
              <w:rPr>
                <w:lang w:val="en-GB"/>
              </w:rPr>
            </w:pPr>
          </w:p>
        </w:tc>
      </w:tr>
      <w:tr w:rsidR="003055F2" w:rsidRPr="007F4194" w14:paraId="3FFCAC5A" w14:textId="77777777" w:rsidTr="003055F2">
        <w:tc>
          <w:tcPr>
            <w:tcW w:w="1838" w:type="dxa"/>
            <w:tcBorders>
              <w:bottom w:val="single" w:sz="4" w:space="0" w:color="auto"/>
            </w:tcBorders>
          </w:tcPr>
          <w:p w14:paraId="5144890B" w14:textId="77777777" w:rsidR="003055F2" w:rsidRPr="007E4B1B" w:rsidRDefault="003055F2" w:rsidP="00F700F3">
            <w:pPr>
              <w:rPr>
                <w:lang w:val="en-GB"/>
              </w:rPr>
            </w:pPr>
          </w:p>
        </w:tc>
        <w:tc>
          <w:tcPr>
            <w:tcW w:w="2552" w:type="dxa"/>
            <w:tcBorders>
              <w:bottom w:val="single" w:sz="4" w:space="0" w:color="auto"/>
            </w:tcBorders>
          </w:tcPr>
          <w:p w14:paraId="4D4A5206" w14:textId="77777777" w:rsidR="003055F2" w:rsidRPr="007E4B1B" w:rsidRDefault="003055F2" w:rsidP="00F700F3">
            <w:pPr>
              <w:rPr>
                <w:lang w:val="en-GB"/>
              </w:rPr>
            </w:pPr>
          </w:p>
        </w:tc>
        <w:tc>
          <w:tcPr>
            <w:tcW w:w="6945" w:type="dxa"/>
            <w:tcBorders>
              <w:bottom w:val="single" w:sz="4" w:space="0" w:color="auto"/>
            </w:tcBorders>
          </w:tcPr>
          <w:p w14:paraId="373980A7" w14:textId="77777777" w:rsidR="003055F2" w:rsidRPr="007E4B1B" w:rsidRDefault="003055F2" w:rsidP="00F700F3">
            <w:pPr>
              <w:rPr>
                <w:lang w:val="en-GB"/>
              </w:rPr>
            </w:pPr>
          </w:p>
        </w:tc>
        <w:tc>
          <w:tcPr>
            <w:tcW w:w="993" w:type="dxa"/>
            <w:tcBorders>
              <w:bottom w:val="single" w:sz="4" w:space="0" w:color="auto"/>
            </w:tcBorders>
          </w:tcPr>
          <w:p w14:paraId="340963A8" w14:textId="77777777" w:rsidR="003055F2" w:rsidRPr="007E4B1B" w:rsidRDefault="003055F2" w:rsidP="00F700F3">
            <w:pPr>
              <w:rPr>
                <w:lang w:val="en-GB"/>
              </w:rPr>
            </w:pPr>
          </w:p>
        </w:tc>
        <w:tc>
          <w:tcPr>
            <w:tcW w:w="2126" w:type="dxa"/>
            <w:tcBorders>
              <w:bottom w:val="single" w:sz="4" w:space="0" w:color="auto"/>
            </w:tcBorders>
          </w:tcPr>
          <w:p w14:paraId="6740E777" w14:textId="77777777" w:rsidR="003055F2" w:rsidRPr="007E4B1B" w:rsidRDefault="003055F2" w:rsidP="00F700F3">
            <w:pPr>
              <w:rPr>
                <w:lang w:val="en-GB"/>
              </w:rPr>
            </w:pPr>
          </w:p>
        </w:tc>
      </w:tr>
      <w:tr w:rsidR="003055F2" w:rsidRPr="007F4194" w14:paraId="63923249" w14:textId="77777777" w:rsidTr="003055F2">
        <w:tc>
          <w:tcPr>
            <w:tcW w:w="1838" w:type="dxa"/>
            <w:tcBorders>
              <w:bottom w:val="single" w:sz="4" w:space="0" w:color="auto"/>
            </w:tcBorders>
          </w:tcPr>
          <w:p w14:paraId="51355BBF" w14:textId="77777777" w:rsidR="003055F2" w:rsidRPr="007E4B1B" w:rsidRDefault="003055F2" w:rsidP="00F700F3">
            <w:pPr>
              <w:rPr>
                <w:lang w:val="en-GB"/>
              </w:rPr>
            </w:pPr>
          </w:p>
        </w:tc>
        <w:tc>
          <w:tcPr>
            <w:tcW w:w="2552" w:type="dxa"/>
            <w:tcBorders>
              <w:bottom w:val="single" w:sz="4" w:space="0" w:color="auto"/>
            </w:tcBorders>
          </w:tcPr>
          <w:p w14:paraId="070D998A" w14:textId="77777777" w:rsidR="003055F2" w:rsidRPr="007E4B1B" w:rsidRDefault="003055F2" w:rsidP="00F700F3">
            <w:pPr>
              <w:rPr>
                <w:lang w:val="en-GB"/>
              </w:rPr>
            </w:pPr>
          </w:p>
        </w:tc>
        <w:tc>
          <w:tcPr>
            <w:tcW w:w="6945" w:type="dxa"/>
            <w:tcBorders>
              <w:bottom w:val="single" w:sz="4" w:space="0" w:color="auto"/>
            </w:tcBorders>
          </w:tcPr>
          <w:p w14:paraId="2FC7ECDF" w14:textId="77777777" w:rsidR="003055F2" w:rsidRPr="007E4B1B" w:rsidRDefault="003055F2" w:rsidP="00F700F3">
            <w:pPr>
              <w:rPr>
                <w:lang w:val="en-GB"/>
              </w:rPr>
            </w:pPr>
          </w:p>
        </w:tc>
        <w:tc>
          <w:tcPr>
            <w:tcW w:w="993" w:type="dxa"/>
            <w:tcBorders>
              <w:bottom w:val="single" w:sz="4" w:space="0" w:color="auto"/>
            </w:tcBorders>
          </w:tcPr>
          <w:p w14:paraId="23D6E128" w14:textId="77777777" w:rsidR="003055F2" w:rsidRPr="007E4B1B" w:rsidRDefault="003055F2" w:rsidP="00F700F3">
            <w:pPr>
              <w:rPr>
                <w:lang w:val="en-GB"/>
              </w:rPr>
            </w:pPr>
          </w:p>
        </w:tc>
        <w:tc>
          <w:tcPr>
            <w:tcW w:w="2126" w:type="dxa"/>
            <w:tcBorders>
              <w:bottom w:val="single" w:sz="4" w:space="0" w:color="auto"/>
            </w:tcBorders>
          </w:tcPr>
          <w:p w14:paraId="05889393" w14:textId="77777777" w:rsidR="003055F2" w:rsidRPr="007E4B1B" w:rsidRDefault="003055F2" w:rsidP="00F700F3">
            <w:pPr>
              <w:rPr>
                <w:lang w:val="en-GB"/>
              </w:rPr>
            </w:pPr>
          </w:p>
        </w:tc>
      </w:tr>
      <w:tr w:rsidR="003055F2" w:rsidRPr="007F4194" w14:paraId="5819592B" w14:textId="77777777" w:rsidTr="003055F2">
        <w:tc>
          <w:tcPr>
            <w:tcW w:w="1838" w:type="dxa"/>
            <w:tcBorders>
              <w:bottom w:val="single" w:sz="4" w:space="0" w:color="auto"/>
            </w:tcBorders>
          </w:tcPr>
          <w:p w14:paraId="0FAD77FA" w14:textId="77777777" w:rsidR="003055F2" w:rsidRPr="007E4B1B" w:rsidRDefault="003055F2" w:rsidP="00F700F3">
            <w:pPr>
              <w:rPr>
                <w:lang w:val="en-GB"/>
              </w:rPr>
            </w:pPr>
          </w:p>
        </w:tc>
        <w:tc>
          <w:tcPr>
            <w:tcW w:w="2552" w:type="dxa"/>
            <w:tcBorders>
              <w:bottom w:val="single" w:sz="4" w:space="0" w:color="auto"/>
            </w:tcBorders>
          </w:tcPr>
          <w:p w14:paraId="0CE06C7E" w14:textId="77777777" w:rsidR="003055F2" w:rsidRPr="007E4B1B" w:rsidRDefault="003055F2" w:rsidP="00F700F3">
            <w:pPr>
              <w:rPr>
                <w:lang w:val="en-GB"/>
              </w:rPr>
            </w:pPr>
          </w:p>
        </w:tc>
        <w:tc>
          <w:tcPr>
            <w:tcW w:w="6945" w:type="dxa"/>
            <w:tcBorders>
              <w:bottom w:val="single" w:sz="4" w:space="0" w:color="auto"/>
            </w:tcBorders>
          </w:tcPr>
          <w:p w14:paraId="18AED9DE" w14:textId="77777777" w:rsidR="003055F2" w:rsidRPr="007E4B1B" w:rsidRDefault="003055F2" w:rsidP="00F700F3">
            <w:pPr>
              <w:rPr>
                <w:lang w:val="en-GB"/>
              </w:rPr>
            </w:pPr>
          </w:p>
        </w:tc>
        <w:tc>
          <w:tcPr>
            <w:tcW w:w="993" w:type="dxa"/>
            <w:tcBorders>
              <w:bottom w:val="single" w:sz="4" w:space="0" w:color="auto"/>
            </w:tcBorders>
          </w:tcPr>
          <w:p w14:paraId="06E8E70E" w14:textId="77777777" w:rsidR="003055F2" w:rsidRPr="007E4B1B" w:rsidRDefault="003055F2" w:rsidP="00F700F3">
            <w:pPr>
              <w:rPr>
                <w:lang w:val="en-GB"/>
              </w:rPr>
            </w:pPr>
          </w:p>
        </w:tc>
        <w:tc>
          <w:tcPr>
            <w:tcW w:w="2126" w:type="dxa"/>
            <w:tcBorders>
              <w:bottom w:val="single" w:sz="4" w:space="0" w:color="auto"/>
            </w:tcBorders>
          </w:tcPr>
          <w:p w14:paraId="2FF4A98D" w14:textId="77777777" w:rsidR="003055F2" w:rsidRPr="007E4B1B" w:rsidRDefault="003055F2" w:rsidP="00F700F3">
            <w:pPr>
              <w:rPr>
                <w:lang w:val="en-GB"/>
              </w:rPr>
            </w:pPr>
          </w:p>
        </w:tc>
      </w:tr>
      <w:tr w:rsidR="003055F2" w:rsidRPr="007F4194" w14:paraId="511AE881" w14:textId="77777777" w:rsidTr="003055F2">
        <w:tc>
          <w:tcPr>
            <w:tcW w:w="1838" w:type="dxa"/>
            <w:tcBorders>
              <w:bottom w:val="single" w:sz="4" w:space="0" w:color="auto"/>
            </w:tcBorders>
          </w:tcPr>
          <w:p w14:paraId="71774573" w14:textId="77777777" w:rsidR="003055F2" w:rsidRPr="007E4B1B" w:rsidRDefault="003055F2" w:rsidP="00F700F3">
            <w:pPr>
              <w:rPr>
                <w:lang w:val="en-GB"/>
              </w:rPr>
            </w:pPr>
          </w:p>
        </w:tc>
        <w:tc>
          <w:tcPr>
            <w:tcW w:w="2552" w:type="dxa"/>
            <w:tcBorders>
              <w:bottom w:val="single" w:sz="4" w:space="0" w:color="auto"/>
            </w:tcBorders>
          </w:tcPr>
          <w:p w14:paraId="07B036BB" w14:textId="77777777" w:rsidR="003055F2" w:rsidRPr="007E4B1B" w:rsidRDefault="003055F2" w:rsidP="00F700F3">
            <w:pPr>
              <w:rPr>
                <w:lang w:val="en-GB"/>
              </w:rPr>
            </w:pPr>
          </w:p>
        </w:tc>
        <w:tc>
          <w:tcPr>
            <w:tcW w:w="6945" w:type="dxa"/>
            <w:tcBorders>
              <w:bottom w:val="single" w:sz="4" w:space="0" w:color="auto"/>
            </w:tcBorders>
          </w:tcPr>
          <w:p w14:paraId="0E30516B" w14:textId="77777777" w:rsidR="003055F2" w:rsidRPr="007E4B1B" w:rsidRDefault="003055F2" w:rsidP="00F700F3">
            <w:pPr>
              <w:rPr>
                <w:lang w:val="en-GB"/>
              </w:rPr>
            </w:pPr>
          </w:p>
        </w:tc>
        <w:tc>
          <w:tcPr>
            <w:tcW w:w="993" w:type="dxa"/>
            <w:tcBorders>
              <w:bottom w:val="single" w:sz="4" w:space="0" w:color="auto"/>
            </w:tcBorders>
          </w:tcPr>
          <w:p w14:paraId="6EB03329" w14:textId="77777777" w:rsidR="003055F2" w:rsidRPr="007E4B1B" w:rsidRDefault="003055F2" w:rsidP="00F700F3">
            <w:pPr>
              <w:rPr>
                <w:lang w:val="en-GB"/>
              </w:rPr>
            </w:pPr>
          </w:p>
        </w:tc>
        <w:tc>
          <w:tcPr>
            <w:tcW w:w="2126" w:type="dxa"/>
            <w:tcBorders>
              <w:bottom w:val="single" w:sz="4" w:space="0" w:color="auto"/>
            </w:tcBorders>
          </w:tcPr>
          <w:p w14:paraId="78A79C0F" w14:textId="77777777" w:rsidR="003055F2" w:rsidRPr="007E4B1B" w:rsidRDefault="003055F2" w:rsidP="00F700F3">
            <w:pPr>
              <w:rPr>
                <w:lang w:val="en-GB"/>
              </w:rPr>
            </w:pPr>
          </w:p>
        </w:tc>
      </w:tr>
      <w:tr w:rsidR="003055F2" w:rsidRPr="007F4194" w14:paraId="5255BA7C" w14:textId="77777777" w:rsidTr="003055F2">
        <w:tc>
          <w:tcPr>
            <w:tcW w:w="1838" w:type="dxa"/>
            <w:tcBorders>
              <w:bottom w:val="single" w:sz="4" w:space="0" w:color="auto"/>
            </w:tcBorders>
          </w:tcPr>
          <w:p w14:paraId="39EE3F45" w14:textId="77777777" w:rsidR="003055F2" w:rsidRPr="007E4B1B" w:rsidRDefault="003055F2" w:rsidP="00F700F3">
            <w:pPr>
              <w:rPr>
                <w:lang w:val="en-GB"/>
              </w:rPr>
            </w:pPr>
          </w:p>
        </w:tc>
        <w:tc>
          <w:tcPr>
            <w:tcW w:w="2552" w:type="dxa"/>
            <w:tcBorders>
              <w:bottom w:val="single" w:sz="4" w:space="0" w:color="auto"/>
            </w:tcBorders>
          </w:tcPr>
          <w:p w14:paraId="03FE1568" w14:textId="77777777" w:rsidR="003055F2" w:rsidRPr="007E4B1B" w:rsidRDefault="003055F2" w:rsidP="00F700F3">
            <w:pPr>
              <w:rPr>
                <w:lang w:val="en-GB"/>
              </w:rPr>
            </w:pPr>
          </w:p>
        </w:tc>
        <w:tc>
          <w:tcPr>
            <w:tcW w:w="6945" w:type="dxa"/>
            <w:tcBorders>
              <w:bottom w:val="single" w:sz="4" w:space="0" w:color="auto"/>
            </w:tcBorders>
          </w:tcPr>
          <w:p w14:paraId="4587FA5E" w14:textId="77777777" w:rsidR="003055F2" w:rsidRPr="007E4B1B" w:rsidRDefault="003055F2" w:rsidP="00F700F3">
            <w:pPr>
              <w:rPr>
                <w:lang w:val="en-GB"/>
              </w:rPr>
            </w:pPr>
          </w:p>
        </w:tc>
        <w:tc>
          <w:tcPr>
            <w:tcW w:w="993" w:type="dxa"/>
            <w:tcBorders>
              <w:bottom w:val="single" w:sz="4" w:space="0" w:color="auto"/>
            </w:tcBorders>
          </w:tcPr>
          <w:p w14:paraId="0C9CBBD9" w14:textId="77777777" w:rsidR="003055F2" w:rsidRPr="007E4B1B" w:rsidRDefault="003055F2" w:rsidP="00F700F3">
            <w:pPr>
              <w:rPr>
                <w:lang w:val="en-GB"/>
              </w:rPr>
            </w:pPr>
          </w:p>
        </w:tc>
        <w:tc>
          <w:tcPr>
            <w:tcW w:w="2126" w:type="dxa"/>
            <w:tcBorders>
              <w:bottom w:val="single" w:sz="4" w:space="0" w:color="auto"/>
            </w:tcBorders>
          </w:tcPr>
          <w:p w14:paraId="73DF232F" w14:textId="77777777" w:rsidR="003055F2" w:rsidRPr="007E4B1B" w:rsidRDefault="003055F2" w:rsidP="00F700F3">
            <w:pPr>
              <w:rPr>
                <w:lang w:val="en-GB"/>
              </w:rPr>
            </w:pPr>
          </w:p>
        </w:tc>
      </w:tr>
      <w:tr w:rsidR="003055F2" w:rsidRPr="007F4194" w14:paraId="3CFF76DF" w14:textId="77777777" w:rsidTr="003055F2">
        <w:tc>
          <w:tcPr>
            <w:tcW w:w="1838" w:type="dxa"/>
            <w:tcBorders>
              <w:bottom w:val="single" w:sz="4" w:space="0" w:color="auto"/>
            </w:tcBorders>
          </w:tcPr>
          <w:p w14:paraId="25BFDF7D" w14:textId="77777777" w:rsidR="003055F2" w:rsidRPr="007E4B1B" w:rsidRDefault="003055F2" w:rsidP="00F700F3">
            <w:pPr>
              <w:rPr>
                <w:lang w:val="en-GB"/>
              </w:rPr>
            </w:pPr>
          </w:p>
        </w:tc>
        <w:tc>
          <w:tcPr>
            <w:tcW w:w="2552" w:type="dxa"/>
            <w:tcBorders>
              <w:bottom w:val="single" w:sz="4" w:space="0" w:color="auto"/>
            </w:tcBorders>
          </w:tcPr>
          <w:p w14:paraId="4CED8E49" w14:textId="77777777" w:rsidR="003055F2" w:rsidRPr="007E4B1B" w:rsidRDefault="003055F2" w:rsidP="00F700F3">
            <w:pPr>
              <w:rPr>
                <w:lang w:val="en-GB"/>
              </w:rPr>
            </w:pPr>
          </w:p>
        </w:tc>
        <w:tc>
          <w:tcPr>
            <w:tcW w:w="6945" w:type="dxa"/>
            <w:tcBorders>
              <w:bottom w:val="single" w:sz="4" w:space="0" w:color="auto"/>
            </w:tcBorders>
          </w:tcPr>
          <w:p w14:paraId="5078521F" w14:textId="77777777" w:rsidR="003055F2" w:rsidRPr="007E4B1B" w:rsidRDefault="003055F2" w:rsidP="00F700F3">
            <w:pPr>
              <w:rPr>
                <w:lang w:val="en-GB"/>
              </w:rPr>
            </w:pPr>
          </w:p>
        </w:tc>
        <w:tc>
          <w:tcPr>
            <w:tcW w:w="993" w:type="dxa"/>
            <w:tcBorders>
              <w:bottom w:val="single" w:sz="4" w:space="0" w:color="auto"/>
            </w:tcBorders>
          </w:tcPr>
          <w:p w14:paraId="32F353AB" w14:textId="77777777" w:rsidR="003055F2" w:rsidRPr="007E4B1B" w:rsidRDefault="003055F2" w:rsidP="00F700F3">
            <w:pPr>
              <w:rPr>
                <w:lang w:val="en-GB"/>
              </w:rPr>
            </w:pPr>
          </w:p>
        </w:tc>
        <w:tc>
          <w:tcPr>
            <w:tcW w:w="2126" w:type="dxa"/>
            <w:tcBorders>
              <w:bottom w:val="single" w:sz="4" w:space="0" w:color="auto"/>
            </w:tcBorders>
          </w:tcPr>
          <w:p w14:paraId="3BDD89E2" w14:textId="77777777" w:rsidR="003055F2" w:rsidRPr="007E4B1B" w:rsidRDefault="003055F2" w:rsidP="00F700F3">
            <w:pPr>
              <w:rPr>
                <w:lang w:val="en-GB"/>
              </w:rPr>
            </w:pPr>
          </w:p>
        </w:tc>
      </w:tr>
      <w:tr w:rsidR="003055F2" w:rsidRPr="007F4194" w14:paraId="7690EE04" w14:textId="77777777" w:rsidTr="003055F2">
        <w:tc>
          <w:tcPr>
            <w:tcW w:w="1838" w:type="dxa"/>
            <w:tcBorders>
              <w:bottom w:val="single" w:sz="4" w:space="0" w:color="auto"/>
            </w:tcBorders>
          </w:tcPr>
          <w:p w14:paraId="62DADCDD" w14:textId="77777777" w:rsidR="003055F2" w:rsidRPr="007E4B1B" w:rsidRDefault="003055F2" w:rsidP="00F700F3">
            <w:pPr>
              <w:rPr>
                <w:lang w:val="en-GB"/>
              </w:rPr>
            </w:pPr>
          </w:p>
        </w:tc>
        <w:tc>
          <w:tcPr>
            <w:tcW w:w="2552" w:type="dxa"/>
            <w:tcBorders>
              <w:bottom w:val="single" w:sz="4" w:space="0" w:color="auto"/>
            </w:tcBorders>
          </w:tcPr>
          <w:p w14:paraId="0157E387" w14:textId="77777777" w:rsidR="003055F2" w:rsidRPr="007E4B1B" w:rsidRDefault="003055F2" w:rsidP="00F700F3">
            <w:pPr>
              <w:rPr>
                <w:lang w:val="en-GB"/>
              </w:rPr>
            </w:pPr>
          </w:p>
        </w:tc>
        <w:tc>
          <w:tcPr>
            <w:tcW w:w="6945" w:type="dxa"/>
            <w:tcBorders>
              <w:bottom w:val="single" w:sz="4" w:space="0" w:color="auto"/>
            </w:tcBorders>
          </w:tcPr>
          <w:p w14:paraId="23C07255" w14:textId="77777777" w:rsidR="003055F2" w:rsidRPr="007E4B1B" w:rsidRDefault="003055F2" w:rsidP="00F700F3">
            <w:pPr>
              <w:rPr>
                <w:lang w:val="en-GB"/>
              </w:rPr>
            </w:pPr>
          </w:p>
        </w:tc>
        <w:tc>
          <w:tcPr>
            <w:tcW w:w="993" w:type="dxa"/>
            <w:tcBorders>
              <w:bottom w:val="single" w:sz="4" w:space="0" w:color="auto"/>
            </w:tcBorders>
          </w:tcPr>
          <w:p w14:paraId="28EEFAE0" w14:textId="77777777" w:rsidR="003055F2" w:rsidRPr="007E4B1B" w:rsidRDefault="003055F2" w:rsidP="00F700F3">
            <w:pPr>
              <w:rPr>
                <w:lang w:val="en-GB"/>
              </w:rPr>
            </w:pPr>
          </w:p>
        </w:tc>
        <w:tc>
          <w:tcPr>
            <w:tcW w:w="2126" w:type="dxa"/>
            <w:tcBorders>
              <w:bottom w:val="single" w:sz="4" w:space="0" w:color="auto"/>
            </w:tcBorders>
          </w:tcPr>
          <w:p w14:paraId="731B3A1A" w14:textId="77777777" w:rsidR="003055F2" w:rsidRPr="007E4B1B" w:rsidRDefault="003055F2" w:rsidP="00F700F3">
            <w:pPr>
              <w:rPr>
                <w:lang w:val="en-GB"/>
              </w:rPr>
            </w:pPr>
          </w:p>
        </w:tc>
      </w:tr>
      <w:tr w:rsidR="003055F2" w:rsidRPr="007F4194" w14:paraId="323C548D" w14:textId="77777777" w:rsidTr="003055F2">
        <w:tc>
          <w:tcPr>
            <w:tcW w:w="1838" w:type="dxa"/>
            <w:tcBorders>
              <w:bottom w:val="single" w:sz="4" w:space="0" w:color="auto"/>
            </w:tcBorders>
          </w:tcPr>
          <w:p w14:paraId="786605B4" w14:textId="77777777" w:rsidR="003055F2" w:rsidRPr="007E4B1B" w:rsidRDefault="003055F2" w:rsidP="00F700F3">
            <w:pPr>
              <w:rPr>
                <w:lang w:val="en-GB"/>
              </w:rPr>
            </w:pPr>
          </w:p>
        </w:tc>
        <w:tc>
          <w:tcPr>
            <w:tcW w:w="2552" w:type="dxa"/>
            <w:tcBorders>
              <w:bottom w:val="single" w:sz="4" w:space="0" w:color="auto"/>
            </w:tcBorders>
          </w:tcPr>
          <w:p w14:paraId="7CF5BE87" w14:textId="77777777" w:rsidR="003055F2" w:rsidRPr="007E4B1B" w:rsidRDefault="003055F2" w:rsidP="00F700F3">
            <w:pPr>
              <w:rPr>
                <w:lang w:val="en-GB"/>
              </w:rPr>
            </w:pPr>
          </w:p>
        </w:tc>
        <w:tc>
          <w:tcPr>
            <w:tcW w:w="6945" w:type="dxa"/>
            <w:tcBorders>
              <w:bottom w:val="single" w:sz="4" w:space="0" w:color="auto"/>
            </w:tcBorders>
          </w:tcPr>
          <w:p w14:paraId="7A9B2FDC" w14:textId="77777777" w:rsidR="003055F2" w:rsidRPr="007E4B1B" w:rsidRDefault="003055F2" w:rsidP="00F700F3">
            <w:pPr>
              <w:rPr>
                <w:lang w:val="en-GB"/>
              </w:rPr>
            </w:pPr>
          </w:p>
        </w:tc>
        <w:tc>
          <w:tcPr>
            <w:tcW w:w="993" w:type="dxa"/>
            <w:tcBorders>
              <w:bottom w:val="single" w:sz="4" w:space="0" w:color="auto"/>
            </w:tcBorders>
          </w:tcPr>
          <w:p w14:paraId="2E87FDA3" w14:textId="77777777" w:rsidR="003055F2" w:rsidRPr="007E4B1B" w:rsidRDefault="003055F2" w:rsidP="00F700F3">
            <w:pPr>
              <w:rPr>
                <w:lang w:val="en-GB"/>
              </w:rPr>
            </w:pPr>
          </w:p>
        </w:tc>
        <w:tc>
          <w:tcPr>
            <w:tcW w:w="2126" w:type="dxa"/>
            <w:tcBorders>
              <w:bottom w:val="single" w:sz="4" w:space="0" w:color="auto"/>
            </w:tcBorders>
          </w:tcPr>
          <w:p w14:paraId="321A33A7" w14:textId="77777777" w:rsidR="003055F2" w:rsidRPr="007E4B1B" w:rsidRDefault="003055F2" w:rsidP="00F700F3">
            <w:pPr>
              <w:rPr>
                <w:lang w:val="en-GB"/>
              </w:rPr>
            </w:pPr>
          </w:p>
        </w:tc>
      </w:tr>
      <w:tr w:rsidR="003055F2" w:rsidRPr="007F4194" w14:paraId="4014A364" w14:textId="77777777" w:rsidTr="003055F2">
        <w:tc>
          <w:tcPr>
            <w:tcW w:w="1838" w:type="dxa"/>
            <w:tcBorders>
              <w:bottom w:val="single" w:sz="4" w:space="0" w:color="auto"/>
            </w:tcBorders>
          </w:tcPr>
          <w:p w14:paraId="6F27E91B" w14:textId="77777777" w:rsidR="003055F2" w:rsidRPr="007E4B1B" w:rsidRDefault="003055F2" w:rsidP="00F700F3">
            <w:pPr>
              <w:rPr>
                <w:lang w:val="en-GB"/>
              </w:rPr>
            </w:pPr>
          </w:p>
        </w:tc>
        <w:tc>
          <w:tcPr>
            <w:tcW w:w="2552" w:type="dxa"/>
            <w:tcBorders>
              <w:bottom w:val="single" w:sz="4" w:space="0" w:color="auto"/>
            </w:tcBorders>
          </w:tcPr>
          <w:p w14:paraId="69269AAE" w14:textId="77777777" w:rsidR="003055F2" w:rsidRPr="007E4B1B" w:rsidRDefault="003055F2" w:rsidP="00F700F3">
            <w:pPr>
              <w:rPr>
                <w:lang w:val="en-GB"/>
              </w:rPr>
            </w:pPr>
          </w:p>
        </w:tc>
        <w:tc>
          <w:tcPr>
            <w:tcW w:w="6945" w:type="dxa"/>
            <w:tcBorders>
              <w:bottom w:val="single" w:sz="4" w:space="0" w:color="auto"/>
            </w:tcBorders>
          </w:tcPr>
          <w:p w14:paraId="0908F861" w14:textId="77777777" w:rsidR="003055F2" w:rsidRPr="007E4B1B" w:rsidRDefault="003055F2" w:rsidP="00F700F3">
            <w:pPr>
              <w:rPr>
                <w:lang w:val="en-GB"/>
              </w:rPr>
            </w:pPr>
          </w:p>
        </w:tc>
        <w:tc>
          <w:tcPr>
            <w:tcW w:w="993" w:type="dxa"/>
            <w:tcBorders>
              <w:bottom w:val="single" w:sz="4" w:space="0" w:color="auto"/>
            </w:tcBorders>
          </w:tcPr>
          <w:p w14:paraId="382D5BAF" w14:textId="77777777" w:rsidR="003055F2" w:rsidRPr="007E4B1B" w:rsidRDefault="003055F2" w:rsidP="00F700F3">
            <w:pPr>
              <w:rPr>
                <w:lang w:val="en-GB"/>
              </w:rPr>
            </w:pPr>
          </w:p>
        </w:tc>
        <w:tc>
          <w:tcPr>
            <w:tcW w:w="2126" w:type="dxa"/>
            <w:tcBorders>
              <w:bottom w:val="single" w:sz="4" w:space="0" w:color="auto"/>
            </w:tcBorders>
          </w:tcPr>
          <w:p w14:paraId="3F231620" w14:textId="77777777" w:rsidR="003055F2" w:rsidRPr="007E4B1B" w:rsidRDefault="003055F2" w:rsidP="00F700F3">
            <w:pPr>
              <w:rPr>
                <w:lang w:val="en-GB"/>
              </w:rPr>
            </w:pPr>
          </w:p>
        </w:tc>
      </w:tr>
      <w:tr w:rsidR="00846FCE" w:rsidRPr="007F4194" w14:paraId="6BAECCC3" w14:textId="77777777" w:rsidTr="003055F2">
        <w:tc>
          <w:tcPr>
            <w:tcW w:w="1838" w:type="dxa"/>
            <w:tcBorders>
              <w:bottom w:val="single" w:sz="4" w:space="0" w:color="auto"/>
            </w:tcBorders>
          </w:tcPr>
          <w:p w14:paraId="56EDE0D3" w14:textId="77777777" w:rsidR="00846FCE" w:rsidRPr="007E4B1B" w:rsidRDefault="00846FCE" w:rsidP="00F700F3">
            <w:pPr>
              <w:rPr>
                <w:lang w:val="en-GB"/>
              </w:rPr>
            </w:pPr>
          </w:p>
        </w:tc>
        <w:tc>
          <w:tcPr>
            <w:tcW w:w="2552" w:type="dxa"/>
            <w:tcBorders>
              <w:bottom w:val="single" w:sz="4" w:space="0" w:color="auto"/>
            </w:tcBorders>
          </w:tcPr>
          <w:p w14:paraId="7ED6EBD2" w14:textId="77777777" w:rsidR="00846FCE" w:rsidRPr="007E4B1B" w:rsidRDefault="00846FCE" w:rsidP="00F700F3">
            <w:pPr>
              <w:rPr>
                <w:lang w:val="en-GB"/>
              </w:rPr>
            </w:pPr>
          </w:p>
        </w:tc>
        <w:tc>
          <w:tcPr>
            <w:tcW w:w="6945" w:type="dxa"/>
            <w:tcBorders>
              <w:bottom w:val="single" w:sz="4" w:space="0" w:color="auto"/>
            </w:tcBorders>
          </w:tcPr>
          <w:p w14:paraId="1621CA15" w14:textId="77777777" w:rsidR="00846FCE" w:rsidRPr="007E4B1B" w:rsidRDefault="00846FCE" w:rsidP="00F700F3">
            <w:pPr>
              <w:rPr>
                <w:lang w:val="en-GB"/>
              </w:rPr>
            </w:pPr>
          </w:p>
        </w:tc>
        <w:tc>
          <w:tcPr>
            <w:tcW w:w="993" w:type="dxa"/>
            <w:tcBorders>
              <w:bottom w:val="single" w:sz="4" w:space="0" w:color="auto"/>
            </w:tcBorders>
          </w:tcPr>
          <w:p w14:paraId="29524599" w14:textId="77777777" w:rsidR="00846FCE" w:rsidRPr="007E4B1B" w:rsidRDefault="00846FCE" w:rsidP="00F700F3">
            <w:pPr>
              <w:rPr>
                <w:lang w:val="en-GB"/>
              </w:rPr>
            </w:pPr>
          </w:p>
        </w:tc>
        <w:tc>
          <w:tcPr>
            <w:tcW w:w="2126" w:type="dxa"/>
            <w:tcBorders>
              <w:bottom w:val="single" w:sz="4" w:space="0" w:color="auto"/>
            </w:tcBorders>
          </w:tcPr>
          <w:p w14:paraId="5444BA60" w14:textId="77777777" w:rsidR="00846FCE" w:rsidRPr="007E4B1B" w:rsidRDefault="00846FCE" w:rsidP="00F700F3">
            <w:pPr>
              <w:rPr>
                <w:lang w:val="en-GB"/>
              </w:rPr>
            </w:pPr>
          </w:p>
        </w:tc>
      </w:tr>
    </w:tbl>
    <w:p w14:paraId="69A685DA" w14:textId="452F5D99" w:rsidR="00846FCE" w:rsidRPr="007E4B1B" w:rsidRDefault="00CB331A" w:rsidP="00F700F3">
      <w:pPr>
        <w:rPr>
          <w:lang w:val="en-GB"/>
        </w:rPr>
      </w:pPr>
      <w:r w:rsidRPr="007E4B1B">
        <w:rPr>
          <w:lang w:val="en-GB"/>
        </w:rPr>
        <w:t>* % of full time, dedicated to the Tuffo project</w:t>
      </w:r>
    </w:p>
    <w:sectPr w:rsidR="00846FCE" w:rsidRPr="007E4B1B" w:rsidSect="00846FCE">
      <w:headerReference w:type="default" r:id="rId11"/>
      <w:headerReference w:type="first" r:id="rId12"/>
      <w:pgSz w:w="16840" w:h="11907" w:orient="landscape" w:code="9"/>
      <w:pgMar w:top="1412" w:right="1134" w:bottom="1406" w:left="1134" w:header="1191"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B369D" w14:textId="77777777" w:rsidR="007E4B1B" w:rsidRDefault="007E4B1B" w:rsidP="00F700F3">
      <w:r>
        <w:separator/>
      </w:r>
    </w:p>
  </w:endnote>
  <w:endnote w:type="continuationSeparator" w:id="0">
    <w:p w14:paraId="0D208C45" w14:textId="77777777" w:rsidR="007E4B1B" w:rsidRDefault="007E4B1B" w:rsidP="00F7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Pro">
    <w:altName w:val="Georgia Pro"/>
    <w:panose1 w:val="02040502050405020303"/>
    <w:charset w:val="00"/>
    <w:family w:val="roman"/>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altName w:val="Verdana Pro"/>
    <w:panose1 w:val="020B0604030504040204"/>
    <w:charset w:val="00"/>
    <w:family w:val="swiss"/>
    <w:pitch w:val="variable"/>
    <w:sig w:usb0="80000287" w:usb1="0000004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43296"/>
      <w:docPartObj>
        <w:docPartGallery w:val="Page Numbers (Bottom of Page)"/>
        <w:docPartUnique/>
      </w:docPartObj>
    </w:sdtPr>
    <w:sdtEndPr/>
    <w:sdtContent>
      <w:p w14:paraId="0331C042" w14:textId="17469B55" w:rsidR="009B092C" w:rsidRDefault="009B092C">
        <w:pPr>
          <w:pStyle w:val="Sidfot"/>
          <w:jc w:val="right"/>
        </w:pPr>
        <w:r>
          <w:fldChar w:fldCharType="begin"/>
        </w:r>
        <w:r>
          <w:instrText>PAGE   \* MERGEFORMAT</w:instrText>
        </w:r>
        <w:r>
          <w:fldChar w:fldCharType="separate"/>
        </w:r>
        <w:r>
          <w:t>2</w:t>
        </w:r>
        <w:r>
          <w:fldChar w:fldCharType="end"/>
        </w:r>
      </w:p>
    </w:sdtContent>
  </w:sdt>
  <w:p w14:paraId="0F8CB947" w14:textId="77777777" w:rsidR="009B092C" w:rsidRDefault="009B0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3AC90" w14:textId="77777777" w:rsidR="007E4B1B" w:rsidRDefault="007E4B1B" w:rsidP="00F700F3">
      <w:r>
        <w:separator/>
      </w:r>
    </w:p>
  </w:footnote>
  <w:footnote w:type="continuationSeparator" w:id="0">
    <w:p w14:paraId="0DBFDE8A" w14:textId="77777777" w:rsidR="007E4B1B" w:rsidRDefault="007E4B1B" w:rsidP="00F70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9174" w14:textId="435D5B31" w:rsidR="007E4B1B" w:rsidRDefault="003B1C32" w:rsidP="00F700F3">
    <w:pPr>
      <w:pStyle w:val="Sidhuvud"/>
    </w:pPr>
    <w:r>
      <w:tab/>
    </w:r>
    <w:r w:rsidRPr="007F4194">
      <w:rPr>
        <w:rFonts w:ascii="Verdana Pro" w:hAnsi="Verdana Pro"/>
      </w:rPr>
      <w:t>UTLYSNING 20</w:t>
    </w:r>
    <w:r w:rsidR="007F4194" w:rsidRPr="007F4194">
      <w:rPr>
        <w:rFonts w:ascii="Verdana Pro" w:hAnsi="Verdana Pro"/>
      </w:rPr>
      <w:t>25</w:t>
    </w:r>
    <w:r>
      <w:rPr>
        <w:noProof/>
      </w:rPr>
      <w:t xml:space="preserve"> </w:t>
    </w:r>
    <w:r w:rsidR="007E4B1B">
      <w:rPr>
        <w:noProof/>
      </w:rPr>
      <w:drawing>
        <wp:anchor distT="0" distB="0" distL="114300" distR="114300" simplePos="0" relativeHeight="251658752" behindDoc="0" locked="0" layoutInCell="1" allowOverlap="1" wp14:anchorId="3C7581DE" wp14:editId="0B687484">
          <wp:simplePos x="0" y="0"/>
          <wp:positionH relativeFrom="column">
            <wp:posOffset>37465</wp:posOffset>
          </wp:positionH>
          <wp:positionV relativeFrom="paragraph">
            <wp:posOffset>-387350</wp:posOffset>
          </wp:positionV>
          <wp:extent cx="1875155" cy="565785"/>
          <wp:effectExtent l="0" t="0" r="0" b="5715"/>
          <wp:wrapThrough wrapText="bothSides">
            <wp:wrapPolygon edited="0">
              <wp:start x="0" y="0"/>
              <wp:lineTo x="0" y="21091"/>
              <wp:lineTo x="21285" y="21091"/>
              <wp:lineTo x="21285" y="0"/>
              <wp:lineTo x="0" y="0"/>
            </wp:wrapPolygon>
          </wp:wrapThrough>
          <wp:docPr id="5" name="Bildobjekt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ns_geotekniska_institut_rgb_full_colour.jpg"/>
                  <pic:cNvPicPr/>
                </pic:nvPicPr>
                <pic:blipFill>
                  <a:blip r:embed="rId1">
                    <a:extLst>
                      <a:ext uri="{28A0092B-C50C-407E-A947-70E740481C1C}">
                        <a14:useLocalDpi xmlns:a14="http://schemas.microsoft.com/office/drawing/2010/main" val="0"/>
                      </a:ext>
                    </a:extLst>
                  </a:blip>
                  <a:stretch>
                    <a:fillRect/>
                  </a:stretch>
                </pic:blipFill>
                <pic:spPr>
                  <a:xfrm>
                    <a:off x="0" y="0"/>
                    <a:ext cx="1875155" cy="565785"/>
                  </a:xfrm>
                  <a:prstGeom prst="rect">
                    <a:avLst/>
                  </a:prstGeom>
                </pic:spPr>
              </pic:pic>
            </a:graphicData>
          </a:graphic>
        </wp:anchor>
      </w:drawing>
    </w:r>
  </w:p>
  <w:p w14:paraId="5132DEB7" w14:textId="77777777" w:rsidR="007E4B1B" w:rsidRDefault="007E4B1B" w:rsidP="00F700F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51DED" w14:textId="77777777" w:rsidR="007E4B1B" w:rsidRDefault="007E4B1B" w:rsidP="00F700F3">
    <w:pPr>
      <w:pStyle w:val="Sidhuvud"/>
    </w:pPr>
    <w:r>
      <w:rPr>
        <w:noProof/>
      </w:rPr>
      <w:drawing>
        <wp:anchor distT="0" distB="0" distL="114300" distR="114300" simplePos="0" relativeHeight="251657728" behindDoc="1" locked="0" layoutInCell="1" allowOverlap="0" wp14:anchorId="4BD95050" wp14:editId="1AEC78BE">
          <wp:simplePos x="0" y="0"/>
          <wp:positionH relativeFrom="margin">
            <wp:align>left</wp:align>
          </wp:positionH>
          <wp:positionV relativeFrom="paragraph">
            <wp:posOffset>27940</wp:posOffset>
          </wp:positionV>
          <wp:extent cx="1874202" cy="565199"/>
          <wp:effectExtent l="0" t="0" r="0" b="6350"/>
          <wp:wrapNone/>
          <wp:docPr id="6"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4202" cy="565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39F4B9" w14:textId="77777777" w:rsidR="007E4B1B" w:rsidRDefault="007E4B1B" w:rsidP="00F700F3">
    <w:pPr>
      <w:pStyle w:val="Sidhuvud"/>
    </w:pPr>
  </w:p>
  <w:p w14:paraId="7F6E3F0F" w14:textId="77777777" w:rsidR="007E4B1B" w:rsidRDefault="007E4B1B" w:rsidP="00F700F3">
    <w:pPr>
      <w:pStyle w:val="Sidhuvud"/>
    </w:pPr>
  </w:p>
  <w:p w14:paraId="43762B32" w14:textId="77777777" w:rsidR="007E4B1B" w:rsidRPr="007B1E57" w:rsidRDefault="007E4B1B" w:rsidP="00F700F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2B13" w14:textId="77777777" w:rsidR="007E4B1B" w:rsidRDefault="007E4B1B" w:rsidP="00F700F3">
    <w:pPr>
      <w:pStyle w:val="Sidhuvud"/>
    </w:pPr>
    <w:r>
      <w:rPr>
        <w:noProof/>
      </w:rPr>
      <w:drawing>
        <wp:anchor distT="0" distB="0" distL="114300" distR="114300" simplePos="0" relativeHeight="251661824" behindDoc="0" locked="0" layoutInCell="1" allowOverlap="1" wp14:anchorId="2982104B" wp14:editId="7DB7D4CD">
          <wp:simplePos x="0" y="0"/>
          <wp:positionH relativeFrom="column">
            <wp:posOffset>37796</wp:posOffset>
          </wp:positionH>
          <wp:positionV relativeFrom="paragraph">
            <wp:posOffset>-234950</wp:posOffset>
          </wp:positionV>
          <wp:extent cx="1875155" cy="565785"/>
          <wp:effectExtent l="0" t="0" r="0" b="5715"/>
          <wp:wrapThrough wrapText="bothSides">
            <wp:wrapPolygon edited="0">
              <wp:start x="0" y="0"/>
              <wp:lineTo x="0" y="21091"/>
              <wp:lineTo x="21285" y="21091"/>
              <wp:lineTo x="21285" y="0"/>
              <wp:lineTo x="0" y="0"/>
            </wp:wrapPolygon>
          </wp:wrapThrough>
          <wp:docPr id="3" name="Bildobjek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atens_geotekniska_institut_rgb_full_colour.jpg"/>
                  <pic:cNvPicPr/>
                </pic:nvPicPr>
                <pic:blipFill>
                  <a:blip r:embed="rId1">
                    <a:extLst>
                      <a:ext uri="{28A0092B-C50C-407E-A947-70E740481C1C}">
                        <a14:useLocalDpi xmlns:a14="http://schemas.microsoft.com/office/drawing/2010/main" val="0"/>
                      </a:ext>
                    </a:extLst>
                  </a:blip>
                  <a:stretch>
                    <a:fillRect/>
                  </a:stretch>
                </pic:blipFill>
                <pic:spPr>
                  <a:xfrm>
                    <a:off x="0" y="0"/>
                    <a:ext cx="1875155" cy="565785"/>
                  </a:xfrm>
                  <a:prstGeom prst="rect">
                    <a:avLst/>
                  </a:prstGeom>
                </pic:spPr>
              </pic:pic>
            </a:graphicData>
          </a:graphic>
        </wp:anchor>
      </w:drawing>
    </w:r>
  </w:p>
  <w:p w14:paraId="50BF3A10" w14:textId="77777777" w:rsidR="007E4B1B" w:rsidRDefault="007E4B1B" w:rsidP="00F700F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C4B9B" w14:textId="77777777" w:rsidR="007E4B1B" w:rsidRDefault="007E4B1B" w:rsidP="00F700F3">
    <w:pPr>
      <w:pStyle w:val="Sidhuvud"/>
    </w:pPr>
    <w:r>
      <w:rPr>
        <w:noProof/>
      </w:rPr>
      <w:drawing>
        <wp:anchor distT="0" distB="0" distL="114300" distR="114300" simplePos="0" relativeHeight="251660800" behindDoc="1" locked="0" layoutInCell="1" allowOverlap="0" wp14:anchorId="106BA839" wp14:editId="0D214DFB">
          <wp:simplePos x="0" y="0"/>
          <wp:positionH relativeFrom="margin">
            <wp:align>left</wp:align>
          </wp:positionH>
          <wp:positionV relativeFrom="paragraph">
            <wp:posOffset>27940</wp:posOffset>
          </wp:positionV>
          <wp:extent cx="1874202" cy="565199"/>
          <wp:effectExtent l="0" t="0" r="0" b="6350"/>
          <wp:wrapNone/>
          <wp:docPr id="4" name="Bild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4202" cy="56519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2D443D" w14:textId="77777777" w:rsidR="007E4B1B" w:rsidRDefault="007E4B1B" w:rsidP="00F700F3">
    <w:pPr>
      <w:pStyle w:val="Sidhuvud"/>
    </w:pPr>
  </w:p>
  <w:p w14:paraId="3E9FA436" w14:textId="77777777" w:rsidR="007E4B1B" w:rsidRDefault="007E4B1B" w:rsidP="00F700F3">
    <w:pPr>
      <w:pStyle w:val="Sidhuvud"/>
    </w:pPr>
  </w:p>
  <w:p w14:paraId="0D6B9379" w14:textId="77777777" w:rsidR="007E4B1B" w:rsidRPr="007B1E57" w:rsidRDefault="007E4B1B" w:rsidP="00F70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14064"/>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F5E4CA8"/>
    <w:multiLevelType w:val="hybridMultilevel"/>
    <w:tmpl w:val="704205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22B3D62"/>
    <w:multiLevelType w:val="hybridMultilevel"/>
    <w:tmpl w:val="22E292A2"/>
    <w:lvl w:ilvl="0" w:tplc="2912FFC8">
      <w:start w:val="12"/>
      <w:numFmt w:val="bullet"/>
      <w:lvlText w:val="-"/>
      <w:lvlJc w:val="left"/>
      <w:pPr>
        <w:ind w:left="720" w:hanging="360"/>
      </w:pPr>
      <w:rPr>
        <w:rFonts w:ascii="Georgia Pro" w:eastAsia="Times New Roman" w:hAnsi="Georgia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F9262E2"/>
    <w:multiLevelType w:val="hybridMultilevel"/>
    <w:tmpl w:val="470ACB86"/>
    <w:lvl w:ilvl="0" w:tplc="082E0DA2">
      <w:start w:val="1"/>
      <w:numFmt w:val="decimal"/>
      <w:lvlText w:val="%1."/>
      <w:lvlJc w:val="left"/>
      <w:pPr>
        <w:ind w:left="720" w:hanging="360"/>
      </w:pPr>
      <w:rPr>
        <w:rFonts w:cstheme="minorBidi"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20DC5FD9"/>
    <w:multiLevelType w:val="hybridMultilevel"/>
    <w:tmpl w:val="EDE04BE8"/>
    <w:lvl w:ilvl="0" w:tplc="BF86E7DE">
      <w:start w:val="1"/>
      <w:numFmt w:val="decimal"/>
      <w:lvlText w:val="%1."/>
      <w:lvlJc w:val="left"/>
      <w:pPr>
        <w:tabs>
          <w:tab w:val="num" w:pos="567"/>
        </w:tabs>
        <w:ind w:left="567" w:hanging="567"/>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B00A92"/>
    <w:multiLevelType w:val="hybridMultilevel"/>
    <w:tmpl w:val="DAD01C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E687ED3"/>
    <w:multiLevelType w:val="hybridMultilevel"/>
    <w:tmpl w:val="6B564702"/>
    <w:lvl w:ilvl="0" w:tplc="E57ECB00">
      <w:start w:val="1"/>
      <w:numFmt w:val="decimal"/>
      <w:lvlText w:val="%1."/>
      <w:lvlJc w:val="left"/>
      <w:pPr>
        <w:ind w:left="420" w:hanging="360"/>
      </w:pPr>
      <w:rPr>
        <w:rFonts w:hint="default"/>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7" w15:restartNumberingAfterBreak="0">
    <w:nsid w:val="36645DF6"/>
    <w:multiLevelType w:val="multilevel"/>
    <w:tmpl w:val="E814D3CC"/>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83B50A1"/>
    <w:multiLevelType w:val="multilevel"/>
    <w:tmpl w:val="A7AAD5C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34"/>
        </w:tabs>
        <w:ind w:left="1134" w:hanging="567"/>
      </w:pPr>
      <w:rPr>
        <w:rFonts w:hint="default"/>
      </w:rPr>
    </w:lvl>
    <w:lvl w:ilvl="2">
      <w:start w:val="3"/>
      <w:numFmt w:val="none"/>
      <w:lvlText w:val="3.5.1"/>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4C580043"/>
    <w:multiLevelType w:val="hybridMultilevel"/>
    <w:tmpl w:val="2ED4D9A4"/>
    <w:lvl w:ilvl="0" w:tplc="041D0015">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5813FE3"/>
    <w:multiLevelType w:val="hybridMultilevel"/>
    <w:tmpl w:val="3842CB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73BF37D6"/>
    <w:multiLevelType w:val="multilevel"/>
    <w:tmpl w:val="041D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91396099">
    <w:abstractNumId w:val="4"/>
  </w:num>
  <w:num w:numId="2" w16cid:durableId="276255644">
    <w:abstractNumId w:val="11"/>
  </w:num>
  <w:num w:numId="3" w16cid:durableId="418252411">
    <w:abstractNumId w:val="0"/>
  </w:num>
  <w:num w:numId="4" w16cid:durableId="304774854">
    <w:abstractNumId w:val="7"/>
  </w:num>
  <w:num w:numId="5" w16cid:durableId="236944360">
    <w:abstractNumId w:val="8"/>
  </w:num>
  <w:num w:numId="6" w16cid:durableId="1711343169">
    <w:abstractNumId w:val="3"/>
  </w:num>
  <w:num w:numId="7" w16cid:durableId="1431462013">
    <w:abstractNumId w:val="6"/>
  </w:num>
  <w:num w:numId="8" w16cid:durableId="727071175">
    <w:abstractNumId w:val="9"/>
  </w:num>
  <w:num w:numId="9" w16cid:durableId="1614291513">
    <w:abstractNumId w:val="10"/>
  </w:num>
  <w:num w:numId="10" w16cid:durableId="394160249">
    <w:abstractNumId w:val="1"/>
  </w:num>
  <w:num w:numId="11" w16cid:durableId="1008294958">
    <w:abstractNumId w:val="2"/>
  </w:num>
  <w:num w:numId="12" w16cid:durableId="2382496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14B"/>
    <w:rsid w:val="00007DE9"/>
    <w:rsid w:val="00033935"/>
    <w:rsid w:val="00044638"/>
    <w:rsid w:val="000849C6"/>
    <w:rsid w:val="00091873"/>
    <w:rsid w:val="00092B3C"/>
    <w:rsid w:val="000A65BC"/>
    <w:rsid w:val="000B3616"/>
    <w:rsid w:val="000D09CE"/>
    <w:rsid w:val="000D5811"/>
    <w:rsid w:val="000E2440"/>
    <w:rsid w:val="00150712"/>
    <w:rsid w:val="0015686A"/>
    <w:rsid w:val="001644DA"/>
    <w:rsid w:val="001806B1"/>
    <w:rsid w:val="00192587"/>
    <w:rsid w:val="001B0ECA"/>
    <w:rsid w:val="001B178D"/>
    <w:rsid w:val="001B6C59"/>
    <w:rsid w:val="001C4143"/>
    <w:rsid w:val="001C66CB"/>
    <w:rsid w:val="001E4284"/>
    <w:rsid w:val="00202386"/>
    <w:rsid w:val="002251FC"/>
    <w:rsid w:val="002357F0"/>
    <w:rsid w:val="00240DFE"/>
    <w:rsid w:val="00261CFA"/>
    <w:rsid w:val="00277837"/>
    <w:rsid w:val="00294CCC"/>
    <w:rsid w:val="0029595D"/>
    <w:rsid w:val="002B7AD5"/>
    <w:rsid w:val="002D5732"/>
    <w:rsid w:val="002E0467"/>
    <w:rsid w:val="003035A3"/>
    <w:rsid w:val="003055F2"/>
    <w:rsid w:val="0032289A"/>
    <w:rsid w:val="003527C2"/>
    <w:rsid w:val="00366222"/>
    <w:rsid w:val="003B1C32"/>
    <w:rsid w:val="003B3F38"/>
    <w:rsid w:val="003B5128"/>
    <w:rsid w:val="003D5083"/>
    <w:rsid w:val="004057E2"/>
    <w:rsid w:val="004270C9"/>
    <w:rsid w:val="00434357"/>
    <w:rsid w:val="00465555"/>
    <w:rsid w:val="00474623"/>
    <w:rsid w:val="00493FB1"/>
    <w:rsid w:val="004B62C7"/>
    <w:rsid w:val="004E12D3"/>
    <w:rsid w:val="00520F7A"/>
    <w:rsid w:val="005345EE"/>
    <w:rsid w:val="00545EB4"/>
    <w:rsid w:val="005512D3"/>
    <w:rsid w:val="005763C5"/>
    <w:rsid w:val="00576995"/>
    <w:rsid w:val="00576ED3"/>
    <w:rsid w:val="00586DAD"/>
    <w:rsid w:val="005B086D"/>
    <w:rsid w:val="005C78BB"/>
    <w:rsid w:val="005F4232"/>
    <w:rsid w:val="00601232"/>
    <w:rsid w:val="0060535C"/>
    <w:rsid w:val="00610BEE"/>
    <w:rsid w:val="006565A1"/>
    <w:rsid w:val="0066114D"/>
    <w:rsid w:val="006A145E"/>
    <w:rsid w:val="006F18B1"/>
    <w:rsid w:val="0070117D"/>
    <w:rsid w:val="00713309"/>
    <w:rsid w:val="0072403B"/>
    <w:rsid w:val="00727854"/>
    <w:rsid w:val="00754818"/>
    <w:rsid w:val="007742B9"/>
    <w:rsid w:val="00782E3F"/>
    <w:rsid w:val="00785676"/>
    <w:rsid w:val="007B1E57"/>
    <w:rsid w:val="007D57DC"/>
    <w:rsid w:val="007E1DFA"/>
    <w:rsid w:val="007E329E"/>
    <w:rsid w:val="007E4B1B"/>
    <w:rsid w:val="007F4194"/>
    <w:rsid w:val="007F5915"/>
    <w:rsid w:val="00820A19"/>
    <w:rsid w:val="008426FE"/>
    <w:rsid w:val="00846FCE"/>
    <w:rsid w:val="00847610"/>
    <w:rsid w:val="00854C26"/>
    <w:rsid w:val="0087361B"/>
    <w:rsid w:val="008755C0"/>
    <w:rsid w:val="00880A75"/>
    <w:rsid w:val="008C0294"/>
    <w:rsid w:val="008C190F"/>
    <w:rsid w:val="008C6EBE"/>
    <w:rsid w:val="008D7C1F"/>
    <w:rsid w:val="008F0F76"/>
    <w:rsid w:val="008F6649"/>
    <w:rsid w:val="00906BFC"/>
    <w:rsid w:val="0092768B"/>
    <w:rsid w:val="00946757"/>
    <w:rsid w:val="00964702"/>
    <w:rsid w:val="00984703"/>
    <w:rsid w:val="00995E7E"/>
    <w:rsid w:val="009A08B8"/>
    <w:rsid w:val="009A12B6"/>
    <w:rsid w:val="009B092C"/>
    <w:rsid w:val="009C0FC7"/>
    <w:rsid w:val="009D3B52"/>
    <w:rsid w:val="00A13A73"/>
    <w:rsid w:val="00A502EB"/>
    <w:rsid w:val="00AB020A"/>
    <w:rsid w:val="00B13C59"/>
    <w:rsid w:val="00B35981"/>
    <w:rsid w:val="00B5114B"/>
    <w:rsid w:val="00B5191E"/>
    <w:rsid w:val="00B60DB5"/>
    <w:rsid w:val="00B63577"/>
    <w:rsid w:val="00B70A12"/>
    <w:rsid w:val="00B85D02"/>
    <w:rsid w:val="00BA1A80"/>
    <w:rsid w:val="00BB12BC"/>
    <w:rsid w:val="00BD4FE2"/>
    <w:rsid w:val="00BF3D9A"/>
    <w:rsid w:val="00C01EBA"/>
    <w:rsid w:val="00C02BB8"/>
    <w:rsid w:val="00C42A81"/>
    <w:rsid w:val="00C643C9"/>
    <w:rsid w:val="00CA0409"/>
    <w:rsid w:val="00CB1495"/>
    <w:rsid w:val="00CB331A"/>
    <w:rsid w:val="00CB7743"/>
    <w:rsid w:val="00CC4CA6"/>
    <w:rsid w:val="00CD145B"/>
    <w:rsid w:val="00CE57FF"/>
    <w:rsid w:val="00CE6F8E"/>
    <w:rsid w:val="00D20A0C"/>
    <w:rsid w:val="00D24B93"/>
    <w:rsid w:val="00D755A1"/>
    <w:rsid w:val="00D83CFA"/>
    <w:rsid w:val="00D84472"/>
    <w:rsid w:val="00D9571F"/>
    <w:rsid w:val="00D96B93"/>
    <w:rsid w:val="00DA4450"/>
    <w:rsid w:val="00E0286D"/>
    <w:rsid w:val="00E0666D"/>
    <w:rsid w:val="00E32EBD"/>
    <w:rsid w:val="00E372D3"/>
    <w:rsid w:val="00E37AB6"/>
    <w:rsid w:val="00E92F23"/>
    <w:rsid w:val="00EA67C8"/>
    <w:rsid w:val="00EB2F2C"/>
    <w:rsid w:val="00EE5DF0"/>
    <w:rsid w:val="00EF58BC"/>
    <w:rsid w:val="00EF7386"/>
    <w:rsid w:val="00F03E65"/>
    <w:rsid w:val="00F1097C"/>
    <w:rsid w:val="00F11A6D"/>
    <w:rsid w:val="00F14CA8"/>
    <w:rsid w:val="00F5104A"/>
    <w:rsid w:val="00F700F3"/>
    <w:rsid w:val="00FC6582"/>
    <w:rsid w:val="00FD3AD8"/>
    <w:rsid w:val="00FF0C89"/>
    <w:rsid w:val="00FF400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7582F1C5"/>
  <w15:chartTrackingRefBased/>
  <w15:docId w15:val="{F42D94B5-18C9-4A45-A5AD-82A13307C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4450"/>
    <w:pPr>
      <w:spacing w:line="312" w:lineRule="auto"/>
    </w:pPr>
    <w:rPr>
      <w:sz w:val="22"/>
    </w:rPr>
  </w:style>
  <w:style w:type="paragraph" w:styleId="Rubrik1">
    <w:name w:val="heading 1"/>
    <w:basedOn w:val="Normal"/>
    <w:next w:val="Normal"/>
    <w:qFormat/>
    <w:rsid w:val="00AB020A"/>
    <w:pPr>
      <w:keepNext/>
      <w:spacing w:before="240" w:after="120"/>
      <w:outlineLvl w:val="0"/>
    </w:pPr>
    <w:rPr>
      <w:rFonts w:ascii="Arial" w:hAnsi="Arial"/>
      <w:b/>
      <w:sz w:val="28"/>
    </w:rPr>
  </w:style>
  <w:style w:type="paragraph" w:styleId="Rubrik2">
    <w:name w:val="heading 2"/>
    <w:basedOn w:val="Normal"/>
    <w:next w:val="Normal"/>
    <w:qFormat/>
    <w:rsid w:val="00AB020A"/>
    <w:pPr>
      <w:spacing w:before="120" w:after="60"/>
      <w:outlineLvl w:val="1"/>
    </w:pPr>
    <w:rPr>
      <w:rFonts w:ascii="Arial" w:hAnsi="Arial"/>
      <w:b/>
      <w:sz w:val="24"/>
    </w:rPr>
  </w:style>
  <w:style w:type="paragraph" w:styleId="Rubrik3">
    <w:name w:val="heading 3"/>
    <w:basedOn w:val="Normal"/>
    <w:next w:val="Normal"/>
    <w:qFormat/>
    <w:rsid w:val="00F1097C"/>
    <w:pPr>
      <w:outlineLvl w:val="2"/>
    </w:pPr>
    <w:rPr>
      <w:rFonts w:ascii="Arial" w:hAnsi="Arial"/>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pPr>
      <w:tabs>
        <w:tab w:val="center" w:pos="4819"/>
        <w:tab w:val="right" w:pos="9071"/>
      </w:tabs>
    </w:pPr>
  </w:style>
  <w:style w:type="paragraph" w:styleId="Sidhuvud">
    <w:name w:val="header"/>
    <w:basedOn w:val="Normal"/>
    <w:pPr>
      <w:tabs>
        <w:tab w:val="center" w:pos="4819"/>
        <w:tab w:val="right" w:pos="9071"/>
      </w:tabs>
    </w:pPr>
  </w:style>
  <w:style w:type="paragraph" w:styleId="Normaltindrag">
    <w:name w:val="Normal Indent"/>
    <w:basedOn w:val="Normal"/>
    <w:pPr>
      <w:ind w:left="1247"/>
    </w:pPr>
  </w:style>
  <w:style w:type="table" w:styleId="Tabellrutnt">
    <w:name w:val="Table Grid"/>
    <w:basedOn w:val="Normaltabell"/>
    <w:rsid w:val="00CE5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toning">
    <w:name w:val="Emphasis"/>
    <w:basedOn w:val="Standardstycketeckensnitt"/>
    <w:qFormat/>
    <w:rsid w:val="007F5915"/>
    <w:rPr>
      <w:rFonts w:ascii="Georgia" w:hAnsi="Georgia"/>
      <w:i/>
      <w:iCs/>
      <w:sz w:val="22"/>
    </w:rPr>
  </w:style>
  <w:style w:type="paragraph" w:styleId="Rubrik">
    <w:name w:val="Title"/>
    <w:basedOn w:val="Normal"/>
    <w:next w:val="Normal"/>
    <w:link w:val="RubrikChar"/>
    <w:qFormat/>
    <w:rsid w:val="00DA4450"/>
    <w:pPr>
      <w:contextualSpacing/>
    </w:pPr>
    <w:rPr>
      <w:rFonts w:ascii="Arial" w:eastAsiaTheme="majorEastAsia" w:hAnsi="Arial" w:cstheme="majorBidi"/>
      <w:spacing w:val="-10"/>
      <w:kern w:val="28"/>
      <w:sz w:val="52"/>
      <w:szCs w:val="56"/>
    </w:rPr>
  </w:style>
  <w:style w:type="character" w:customStyle="1" w:styleId="RubrikChar">
    <w:name w:val="Rubrik Char"/>
    <w:basedOn w:val="Standardstycketeckensnitt"/>
    <w:link w:val="Rubrik"/>
    <w:rsid w:val="00DA4450"/>
    <w:rPr>
      <w:rFonts w:ascii="Arial" w:eastAsiaTheme="majorEastAsia" w:hAnsi="Arial" w:cstheme="majorBidi"/>
      <w:spacing w:val="-10"/>
      <w:kern w:val="28"/>
      <w:sz w:val="52"/>
      <w:szCs w:val="56"/>
    </w:rPr>
  </w:style>
  <w:style w:type="character" w:styleId="Stark">
    <w:name w:val="Strong"/>
    <w:basedOn w:val="Standardstycketeckensnitt"/>
    <w:qFormat/>
    <w:rsid w:val="00007DE9"/>
    <w:rPr>
      <w:rFonts w:ascii="Georgia" w:hAnsi="Georgia"/>
      <w:b/>
      <w:bCs/>
      <w:sz w:val="22"/>
    </w:rPr>
  </w:style>
  <w:style w:type="paragraph" w:styleId="Underrubrik">
    <w:name w:val="Subtitle"/>
    <w:basedOn w:val="Normal"/>
    <w:next w:val="Normal"/>
    <w:link w:val="UnderrubrikChar"/>
    <w:qFormat/>
    <w:rsid w:val="00007DE9"/>
    <w:pPr>
      <w:numPr>
        <w:ilvl w:val="1"/>
      </w:numPr>
      <w:spacing w:after="160"/>
    </w:pPr>
    <w:rPr>
      <w:rFonts w:eastAsiaTheme="minorEastAsia" w:cstheme="minorBidi"/>
      <w:color w:val="5A5A5A" w:themeColor="text1" w:themeTint="A5"/>
      <w:spacing w:val="15"/>
      <w:szCs w:val="22"/>
    </w:rPr>
  </w:style>
  <w:style w:type="character" w:customStyle="1" w:styleId="UnderrubrikChar">
    <w:name w:val="Underrubrik Char"/>
    <w:basedOn w:val="Standardstycketeckensnitt"/>
    <w:link w:val="Underrubrik"/>
    <w:rsid w:val="00007DE9"/>
    <w:rPr>
      <w:rFonts w:ascii="Georgia" w:eastAsiaTheme="minorEastAsia" w:hAnsi="Georgia" w:cstheme="minorBidi"/>
      <w:color w:val="5A5A5A" w:themeColor="text1" w:themeTint="A5"/>
      <w:spacing w:val="15"/>
      <w:sz w:val="22"/>
      <w:szCs w:val="22"/>
    </w:rPr>
  </w:style>
  <w:style w:type="paragraph" w:styleId="Ingetavstnd">
    <w:name w:val="No Spacing"/>
    <w:uiPriority w:val="1"/>
    <w:qFormat/>
    <w:rsid w:val="00007DE9"/>
    <w:rPr>
      <w:rFonts w:ascii="Georgia" w:hAnsi="Georgia"/>
      <w:sz w:val="22"/>
    </w:rPr>
  </w:style>
  <w:style w:type="character" w:styleId="Diskretbetoning">
    <w:name w:val="Subtle Emphasis"/>
    <w:basedOn w:val="Standardstycketeckensnitt"/>
    <w:uiPriority w:val="19"/>
    <w:qFormat/>
    <w:rsid w:val="00007DE9"/>
    <w:rPr>
      <w:rFonts w:ascii="Georgia" w:hAnsi="Georgia"/>
      <w:i/>
      <w:iCs/>
      <w:color w:val="404040" w:themeColor="text1" w:themeTint="BF"/>
      <w:sz w:val="22"/>
    </w:rPr>
  </w:style>
  <w:style w:type="character" w:styleId="Starkbetoning">
    <w:name w:val="Intense Emphasis"/>
    <w:basedOn w:val="Standardstycketeckensnitt"/>
    <w:uiPriority w:val="21"/>
    <w:qFormat/>
    <w:rsid w:val="00007DE9"/>
    <w:rPr>
      <w:rFonts w:ascii="Georgia" w:hAnsi="Georgia"/>
      <w:i/>
      <w:iCs/>
      <w:color w:val="3C5A44" w:themeColor="accent1"/>
      <w:sz w:val="22"/>
    </w:rPr>
  </w:style>
  <w:style w:type="paragraph" w:styleId="Citat">
    <w:name w:val="Quote"/>
    <w:basedOn w:val="Normal"/>
    <w:next w:val="Normal"/>
    <w:link w:val="CitatChar"/>
    <w:uiPriority w:val="29"/>
    <w:qFormat/>
    <w:rsid w:val="00007DE9"/>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007DE9"/>
    <w:rPr>
      <w:rFonts w:ascii="Georgia" w:hAnsi="Georgia"/>
      <w:i/>
      <w:iCs/>
      <w:color w:val="404040" w:themeColor="text1" w:themeTint="BF"/>
      <w:sz w:val="24"/>
    </w:rPr>
  </w:style>
  <w:style w:type="character" w:styleId="Diskretreferens">
    <w:name w:val="Subtle Reference"/>
    <w:basedOn w:val="Standardstycketeckensnitt"/>
    <w:uiPriority w:val="31"/>
    <w:qFormat/>
    <w:rsid w:val="00007DE9"/>
    <w:rPr>
      <w:rFonts w:ascii="Georgia" w:hAnsi="Georgia"/>
      <w:smallCaps/>
      <w:color w:val="5A5A5A" w:themeColor="text1" w:themeTint="A5"/>
      <w:sz w:val="22"/>
    </w:rPr>
  </w:style>
  <w:style w:type="paragraph" w:styleId="Starktcitat">
    <w:name w:val="Intense Quote"/>
    <w:basedOn w:val="Normal"/>
    <w:next w:val="Normal"/>
    <w:link w:val="StarktcitatChar"/>
    <w:uiPriority w:val="30"/>
    <w:qFormat/>
    <w:rsid w:val="00007DE9"/>
    <w:pPr>
      <w:pBdr>
        <w:top w:val="single" w:sz="4" w:space="10" w:color="3C5A44" w:themeColor="accent1"/>
        <w:bottom w:val="single" w:sz="4" w:space="10" w:color="3C5A44" w:themeColor="accent1"/>
      </w:pBdr>
      <w:spacing w:before="360" w:after="360"/>
      <w:ind w:left="864" w:right="864"/>
      <w:jc w:val="center"/>
    </w:pPr>
    <w:rPr>
      <w:i/>
      <w:iCs/>
      <w:color w:val="3C5A44" w:themeColor="accent1"/>
    </w:rPr>
  </w:style>
  <w:style w:type="character" w:customStyle="1" w:styleId="StarktcitatChar">
    <w:name w:val="Starkt citat Char"/>
    <w:basedOn w:val="Standardstycketeckensnitt"/>
    <w:link w:val="Starktcitat"/>
    <w:uiPriority w:val="30"/>
    <w:rsid w:val="00007DE9"/>
    <w:rPr>
      <w:rFonts w:ascii="Georgia" w:hAnsi="Georgia"/>
      <w:i/>
      <w:iCs/>
      <w:color w:val="3C5A44" w:themeColor="accent1"/>
      <w:sz w:val="22"/>
    </w:rPr>
  </w:style>
  <w:style w:type="character" w:styleId="Starkreferens">
    <w:name w:val="Intense Reference"/>
    <w:basedOn w:val="Standardstycketeckensnitt"/>
    <w:uiPriority w:val="32"/>
    <w:qFormat/>
    <w:rsid w:val="00007DE9"/>
    <w:rPr>
      <w:rFonts w:ascii="Georgia" w:hAnsi="Georgia"/>
      <w:b/>
      <w:bCs/>
      <w:smallCaps/>
      <w:color w:val="3C5A44" w:themeColor="accent1"/>
      <w:spacing w:val="5"/>
      <w:sz w:val="22"/>
    </w:rPr>
  </w:style>
  <w:style w:type="character" w:styleId="Bokenstitel">
    <w:name w:val="Book Title"/>
    <w:basedOn w:val="Standardstycketeckensnitt"/>
    <w:uiPriority w:val="33"/>
    <w:qFormat/>
    <w:rsid w:val="00007DE9"/>
    <w:rPr>
      <w:rFonts w:ascii="Georgia" w:hAnsi="Georgia"/>
      <w:b/>
      <w:bCs/>
      <w:i/>
      <w:iCs/>
      <w:spacing w:val="5"/>
      <w:sz w:val="22"/>
    </w:rPr>
  </w:style>
  <w:style w:type="paragraph" w:styleId="Liststycke">
    <w:name w:val="List Paragraph"/>
    <w:basedOn w:val="Normal"/>
    <w:uiPriority w:val="34"/>
    <w:qFormat/>
    <w:rsid w:val="00007DE9"/>
    <w:pPr>
      <w:ind w:left="720"/>
      <w:contextualSpacing/>
    </w:pPr>
  </w:style>
  <w:style w:type="paragraph" w:customStyle="1" w:styleId="Formatmall8ptVnster0cmHngande26cm">
    <w:name w:val="Formatmall 8 pt Vänster:  0 cm Hängande:  26 cm"/>
    <w:basedOn w:val="Normal"/>
    <w:rsid w:val="00B85D02"/>
    <w:pPr>
      <w:ind w:left="1474" w:hanging="1474"/>
    </w:pPr>
    <w:rPr>
      <w:sz w:val="16"/>
    </w:rPr>
  </w:style>
  <w:style w:type="character" w:styleId="Kommentarsreferens">
    <w:name w:val="annotation reference"/>
    <w:basedOn w:val="Standardstycketeckensnitt"/>
    <w:rsid w:val="008755C0"/>
    <w:rPr>
      <w:sz w:val="16"/>
      <w:szCs w:val="16"/>
    </w:rPr>
  </w:style>
  <w:style w:type="paragraph" w:styleId="Kommentarer">
    <w:name w:val="annotation text"/>
    <w:basedOn w:val="Normal"/>
    <w:link w:val="KommentarerChar"/>
    <w:rsid w:val="008755C0"/>
  </w:style>
  <w:style w:type="character" w:customStyle="1" w:styleId="KommentarerChar">
    <w:name w:val="Kommentarer Char"/>
    <w:basedOn w:val="Standardstycketeckensnitt"/>
    <w:link w:val="Kommentarer"/>
    <w:rsid w:val="008755C0"/>
    <w:rPr>
      <w:rFonts w:ascii="Georgia" w:hAnsi="Georgia"/>
    </w:rPr>
  </w:style>
  <w:style w:type="paragraph" w:styleId="Kommentarsmne">
    <w:name w:val="annotation subject"/>
    <w:basedOn w:val="Kommentarer"/>
    <w:next w:val="Kommentarer"/>
    <w:link w:val="KommentarsmneChar"/>
    <w:rsid w:val="008755C0"/>
    <w:rPr>
      <w:b/>
      <w:bCs/>
    </w:rPr>
  </w:style>
  <w:style w:type="character" w:customStyle="1" w:styleId="KommentarsmneChar">
    <w:name w:val="Kommentarsämne Char"/>
    <w:basedOn w:val="KommentarerChar"/>
    <w:link w:val="Kommentarsmne"/>
    <w:rsid w:val="008755C0"/>
    <w:rPr>
      <w:rFonts w:ascii="Georgia" w:hAnsi="Georgia"/>
      <w:b/>
      <w:bCs/>
    </w:rPr>
  </w:style>
  <w:style w:type="paragraph" w:styleId="Ballongtext">
    <w:name w:val="Balloon Text"/>
    <w:basedOn w:val="Normal"/>
    <w:link w:val="BallongtextChar"/>
    <w:rsid w:val="008755C0"/>
    <w:rPr>
      <w:rFonts w:ascii="Segoe UI" w:hAnsi="Segoe UI" w:cs="Segoe UI"/>
      <w:sz w:val="18"/>
      <w:szCs w:val="18"/>
    </w:rPr>
  </w:style>
  <w:style w:type="character" w:customStyle="1" w:styleId="BallongtextChar">
    <w:name w:val="Ballongtext Char"/>
    <w:basedOn w:val="Standardstycketeckensnitt"/>
    <w:link w:val="Ballongtext"/>
    <w:rsid w:val="008755C0"/>
    <w:rPr>
      <w:rFonts w:ascii="Segoe UI" w:hAnsi="Segoe UI" w:cs="Segoe UI"/>
      <w:sz w:val="18"/>
      <w:szCs w:val="18"/>
    </w:rPr>
  </w:style>
  <w:style w:type="character" w:styleId="Platshllartext">
    <w:name w:val="Placeholder Text"/>
    <w:basedOn w:val="Standardstycketeckensnitt"/>
    <w:uiPriority w:val="99"/>
    <w:semiHidden/>
    <w:rsid w:val="005C78BB"/>
    <w:rPr>
      <w:color w:val="808080"/>
    </w:rPr>
  </w:style>
  <w:style w:type="character" w:styleId="Hyperlnk">
    <w:name w:val="Hyperlink"/>
    <w:basedOn w:val="Standardstycketeckensnitt"/>
    <w:uiPriority w:val="99"/>
    <w:rsid w:val="00880A75"/>
    <w:rPr>
      <w:color w:val="5F5F5F" w:themeColor="hyperlink"/>
      <w:u w:val="single"/>
    </w:rPr>
  </w:style>
  <w:style w:type="character" w:styleId="Olstomnmnande">
    <w:name w:val="Unresolved Mention"/>
    <w:basedOn w:val="Standardstycketeckensnitt"/>
    <w:uiPriority w:val="99"/>
    <w:semiHidden/>
    <w:unhideWhenUsed/>
    <w:rsid w:val="00880A75"/>
    <w:rPr>
      <w:color w:val="605E5C"/>
      <w:shd w:val="clear" w:color="auto" w:fill="E1DFDD"/>
    </w:rPr>
  </w:style>
  <w:style w:type="character" w:styleId="AnvndHyperlnk">
    <w:name w:val="FollowedHyperlink"/>
    <w:basedOn w:val="Standardstycketeckensnitt"/>
    <w:rsid w:val="00493FB1"/>
    <w:rPr>
      <w:color w:val="919191" w:themeColor="followedHyperlink"/>
      <w:u w:val="single"/>
    </w:rPr>
  </w:style>
  <w:style w:type="paragraph" w:styleId="Revision">
    <w:name w:val="Revision"/>
    <w:hidden/>
    <w:uiPriority w:val="99"/>
    <w:semiHidden/>
    <w:rsid w:val="00474623"/>
    <w:rPr>
      <w:sz w:val="22"/>
    </w:rPr>
  </w:style>
  <w:style w:type="character" w:customStyle="1" w:styleId="SidfotChar">
    <w:name w:val="Sidfot Char"/>
    <w:basedOn w:val="Standardstycketeckensnitt"/>
    <w:link w:val="Sidfot"/>
    <w:uiPriority w:val="99"/>
    <w:rsid w:val="009B092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29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hf.se/arbetsgrupper/suhf-modellen-full-kostnadstackning" TargetMode="Externa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g\SGImallar2020\Allm&#228;nt\Protokoll.dotx" TargetMode="External"/></Relationships>
</file>

<file path=word/theme/theme1.xml><?xml version="1.0" encoding="utf-8"?>
<a:theme xmlns:a="http://schemas.openxmlformats.org/drawingml/2006/main" name="Office-tema">
  <a:themeElements>
    <a:clrScheme name="SGI_Colors">
      <a:dk1>
        <a:sysClr val="windowText" lastClr="000000"/>
      </a:dk1>
      <a:lt1>
        <a:sysClr val="window" lastClr="FFFFFF"/>
      </a:lt1>
      <a:dk2>
        <a:srgbClr val="303D4D"/>
      </a:dk2>
      <a:lt2>
        <a:srgbClr val="F8F8F8"/>
      </a:lt2>
      <a:accent1>
        <a:srgbClr val="3C5A44"/>
      </a:accent1>
      <a:accent2>
        <a:srgbClr val="959A4B"/>
      </a:accent2>
      <a:accent3>
        <a:srgbClr val="D4A320"/>
      </a:accent3>
      <a:accent4>
        <a:srgbClr val="B46232"/>
      </a:accent4>
      <a:accent5>
        <a:srgbClr val="CCD872"/>
      </a:accent5>
      <a:accent6>
        <a:srgbClr val="32586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Protokoll</Template>
  <TotalTime>3</TotalTime>
  <Pages>16</Pages>
  <Words>2349</Words>
  <Characters>13840</Characters>
  <Application>Microsoft Office Word</Application>
  <DocSecurity>0</DocSecurity>
  <Lines>115</Lines>
  <Paragraphs>32</Paragraphs>
  <ScaleCrop>false</ScaleCrop>
  <HeadingPairs>
    <vt:vector size="2" baseType="variant">
      <vt:variant>
        <vt:lpstr>Rubrik</vt:lpstr>
      </vt:variant>
      <vt:variant>
        <vt:i4>1</vt:i4>
      </vt:variant>
    </vt:vector>
  </HeadingPairs>
  <TitlesOfParts>
    <vt:vector size="1" baseType="lpstr">
      <vt:lpstr>SGI, mall för protokoll</vt:lpstr>
    </vt:vector>
  </TitlesOfParts>
  <Company>Statens geotekniska institut</Company>
  <LinksUpToDate>false</LinksUpToDate>
  <CharactersWithSpaces>16157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SGI, mall för protokoll</dc:title>
  <dc:subject/>
  <dc:creator>Thereze Ladekrans</dc:creator>
  <cp:keywords/>
  <cp:lastModifiedBy>Thereze Ladekrans</cp:lastModifiedBy>
  <cp:revision>5</cp:revision>
  <cp:lastPrinted>1995-03-09T12:30:00Z</cp:lastPrinted>
  <dcterms:created xsi:type="dcterms:W3CDTF">2025-11-18T14:17:00Z</dcterms:created>
  <dcterms:modified xsi:type="dcterms:W3CDTF">2025-11-18T14:22:00Z</dcterms:modified>
</cp:coreProperties>
</file>